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247E5" w14:textId="13772522" w:rsidR="00550929" w:rsidRPr="00F47D8F" w:rsidRDefault="00550929" w:rsidP="00550929">
      <w:pPr>
        <w:rPr>
          <w:i/>
          <w:iCs/>
        </w:rPr>
      </w:pPr>
      <w:r w:rsidRPr="00F47D8F">
        <w:rPr>
          <w:i/>
          <w:iCs/>
        </w:rPr>
        <w:t xml:space="preserve">Sehr geehrte Damen und Herren, liebe </w:t>
      </w:r>
      <w:proofErr w:type="gramStart"/>
      <w:r w:rsidRPr="00F47D8F">
        <w:rPr>
          <w:i/>
          <w:iCs/>
        </w:rPr>
        <w:t>Medienvertreter</w:t>
      </w:r>
      <w:r w:rsidR="00480AD8">
        <w:rPr>
          <w:i/>
          <w:iCs/>
        </w:rPr>
        <w:t>:innen</w:t>
      </w:r>
      <w:proofErr w:type="gramEnd"/>
      <w:r w:rsidRPr="00F47D8F">
        <w:rPr>
          <w:i/>
          <w:iCs/>
        </w:rPr>
        <w:t xml:space="preserve">! </w:t>
      </w:r>
    </w:p>
    <w:p w14:paraId="6D866275" w14:textId="77777777" w:rsidR="00480AD8" w:rsidRDefault="00550929" w:rsidP="00550929">
      <w:pPr>
        <w:rPr>
          <w:i/>
          <w:iCs/>
        </w:rPr>
      </w:pPr>
      <w:r w:rsidRPr="00F47D8F">
        <w:rPr>
          <w:i/>
          <w:iCs/>
        </w:rPr>
        <w:t xml:space="preserve">Anbei dürfen wir Ihnen unsere aktuelle Pressemeldung übermitteln. </w:t>
      </w:r>
    </w:p>
    <w:p w14:paraId="440D2084" w14:textId="577C0B67" w:rsidR="00550929" w:rsidRPr="00F47D8F" w:rsidRDefault="00550929" w:rsidP="00550929">
      <w:pPr>
        <w:rPr>
          <w:i/>
          <w:iCs/>
        </w:rPr>
      </w:pPr>
      <w:r w:rsidRPr="00F47D8F">
        <w:rPr>
          <w:i/>
          <w:iCs/>
        </w:rPr>
        <w:t xml:space="preserve">Wir bitten um Berücksichtigung in Ihrer nächsten Veröffentlichung. </w:t>
      </w:r>
    </w:p>
    <w:p w14:paraId="46A53940" w14:textId="77777777" w:rsidR="00550929" w:rsidRPr="00550929" w:rsidRDefault="00550929" w:rsidP="00550929"/>
    <w:p w14:paraId="4B922929" w14:textId="77777777" w:rsidR="00550929" w:rsidRDefault="00550929" w:rsidP="00550929"/>
    <w:p w14:paraId="4141ECBA" w14:textId="77777777" w:rsidR="00550929" w:rsidRDefault="00550929" w:rsidP="00550929">
      <w:pPr>
        <w:pBdr>
          <w:bottom w:val="single" w:sz="6" w:space="1" w:color="auto"/>
        </w:pBdr>
        <w:rPr>
          <w:color w:val="808080" w:themeColor="background1" w:themeShade="80"/>
        </w:rPr>
      </w:pPr>
    </w:p>
    <w:p w14:paraId="19236574" w14:textId="77777777" w:rsidR="00550929" w:rsidRDefault="00550929" w:rsidP="00550929">
      <w:pPr>
        <w:rPr>
          <w:color w:val="808080" w:themeColor="background1" w:themeShade="80"/>
        </w:rPr>
      </w:pPr>
    </w:p>
    <w:p w14:paraId="7DF7CA5C" w14:textId="77777777" w:rsidR="00550929" w:rsidRDefault="00550929" w:rsidP="00550929">
      <w:pPr>
        <w:jc w:val="right"/>
        <w:rPr>
          <w:color w:val="000000" w:themeColor="text1"/>
        </w:rPr>
      </w:pPr>
    </w:p>
    <w:p w14:paraId="21D885E6" w14:textId="77777777" w:rsidR="00480AD8" w:rsidRDefault="00480AD8" w:rsidP="00550929">
      <w:pPr>
        <w:jc w:val="right"/>
        <w:rPr>
          <w:color w:val="000000" w:themeColor="text1"/>
        </w:rPr>
      </w:pPr>
    </w:p>
    <w:p w14:paraId="261B269B" w14:textId="393282A7" w:rsidR="00550929" w:rsidRDefault="00480AD8" w:rsidP="00550929">
      <w:pPr>
        <w:jc w:val="right"/>
        <w:rPr>
          <w:rFonts w:ascii="Montserrat" w:hAnsi="Montserrat"/>
          <w:b/>
          <w:bCs/>
          <w:sz w:val="24"/>
          <w:szCs w:val="25"/>
        </w:rPr>
      </w:pPr>
      <w:r>
        <w:rPr>
          <w:color w:val="000000" w:themeColor="text1"/>
        </w:rPr>
        <w:t>Erl</w:t>
      </w:r>
      <w:r w:rsidR="00550929">
        <w:rPr>
          <w:color w:val="000000" w:themeColor="text1"/>
        </w:rPr>
        <w:t xml:space="preserve">, </w:t>
      </w:r>
      <w:r w:rsidR="009A51AD">
        <w:rPr>
          <w:color w:val="000000" w:themeColor="text1"/>
        </w:rPr>
        <w:t xml:space="preserve">am </w:t>
      </w:r>
      <w:r>
        <w:rPr>
          <w:color w:val="000000" w:themeColor="text1"/>
        </w:rPr>
        <w:t>30</w:t>
      </w:r>
      <w:r w:rsidR="00550929">
        <w:rPr>
          <w:color w:val="000000" w:themeColor="text1"/>
        </w:rPr>
        <w:t>.</w:t>
      </w:r>
      <w:r w:rsidR="009A51AD">
        <w:rPr>
          <w:color w:val="000000" w:themeColor="text1"/>
        </w:rPr>
        <w:t xml:space="preserve"> Oktober </w:t>
      </w:r>
      <w:r w:rsidR="00550929">
        <w:rPr>
          <w:color w:val="000000" w:themeColor="text1"/>
        </w:rPr>
        <w:t>2024</w:t>
      </w:r>
    </w:p>
    <w:p w14:paraId="7AA4D375" w14:textId="77777777" w:rsidR="00550929" w:rsidRDefault="00550929" w:rsidP="007822A3">
      <w:pPr>
        <w:rPr>
          <w:rFonts w:ascii="Montserrat" w:hAnsi="Montserrat"/>
          <w:b/>
          <w:bCs/>
          <w:sz w:val="24"/>
          <w:szCs w:val="25"/>
        </w:rPr>
      </w:pPr>
    </w:p>
    <w:p w14:paraId="77F08819" w14:textId="77777777" w:rsidR="00F00E3B" w:rsidRDefault="00F00E3B" w:rsidP="007822A3">
      <w:pPr>
        <w:rPr>
          <w:rFonts w:ascii="Montserrat" w:hAnsi="Montserrat"/>
          <w:b/>
          <w:bCs/>
          <w:sz w:val="24"/>
          <w:szCs w:val="25"/>
          <w:lang w:val="de-DE"/>
        </w:rPr>
      </w:pPr>
    </w:p>
    <w:p w14:paraId="213216A7" w14:textId="77777777" w:rsidR="00F00E3B" w:rsidRDefault="00F00E3B" w:rsidP="007822A3">
      <w:pPr>
        <w:rPr>
          <w:rFonts w:ascii="Montserrat" w:hAnsi="Montserrat"/>
          <w:b/>
          <w:bCs/>
          <w:sz w:val="24"/>
          <w:szCs w:val="25"/>
          <w:lang w:val="de-DE"/>
        </w:rPr>
      </w:pPr>
    </w:p>
    <w:p w14:paraId="205136D4" w14:textId="61A20F4E" w:rsidR="0026706F" w:rsidRPr="007822A3" w:rsidRDefault="00480AD8" w:rsidP="007822A3">
      <w:pPr>
        <w:rPr>
          <w:rFonts w:ascii="Montserrat" w:hAnsi="Montserrat"/>
          <w:b/>
          <w:bCs/>
          <w:sz w:val="28"/>
          <w:szCs w:val="27"/>
        </w:rPr>
      </w:pPr>
      <w:r w:rsidRPr="00480AD8">
        <w:rPr>
          <w:rFonts w:ascii="Montserrat" w:hAnsi="Montserrat"/>
          <w:b/>
          <w:bCs/>
          <w:sz w:val="24"/>
          <w:szCs w:val="25"/>
          <w:lang w:val="de-DE"/>
        </w:rPr>
        <w:t>Zwischen Symphonie und Popmusik</w:t>
      </w:r>
      <w:r w:rsidR="00875083">
        <w:rPr>
          <w:rFonts w:ascii="Montserrat" w:hAnsi="Montserrat"/>
          <w:b/>
          <w:bCs/>
          <w:sz w:val="28"/>
          <w:szCs w:val="27"/>
        </w:rPr>
        <w:tab/>
      </w:r>
      <w:r w:rsidR="009F20B2">
        <w:rPr>
          <w:rFonts w:ascii="Montserrat" w:hAnsi="Montserrat"/>
          <w:b/>
          <w:bCs/>
          <w:sz w:val="28"/>
          <w:szCs w:val="27"/>
        </w:rPr>
        <w:tab/>
      </w:r>
    </w:p>
    <w:p w14:paraId="6DBA087D" w14:textId="77777777" w:rsidR="00480AD8" w:rsidRPr="00480AD8" w:rsidRDefault="00480AD8" w:rsidP="00480AD8">
      <w:pPr>
        <w:rPr>
          <w:rFonts w:ascii="HelveticaNeue" w:hAnsi="HelveticaNeue"/>
          <w:b/>
          <w:bCs/>
          <w:sz w:val="22"/>
          <w:szCs w:val="23"/>
          <w:lang w:val="de-DE"/>
        </w:rPr>
      </w:pPr>
      <w:r w:rsidRPr="00480AD8">
        <w:rPr>
          <w:rFonts w:ascii="HelveticaNeue" w:hAnsi="HelveticaNeue"/>
          <w:b/>
          <w:bCs/>
          <w:sz w:val="22"/>
          <w:szCs w:val="23"/>
          <w:lang w:val="de-DE"/>
        </w:rPr>
        <w:t>Klangwelten der Passionsspiele Erl 2025</w:t>
      </w:r>
    </w:p>
    <w:p w14:paraId="5EDFFFD5" w14:textId="120AE1B8" w:rsidR="00480AD8" w:rsidRPr="00480AD8" w:rsidRDefault="00875083" w:rsidP="00480AD8">
      <w:pPr>
        <w:rPr>
          <w:rFonts w:ascii="HelveticaNeue" w:hAnsi="HelveticaNeue"/>
          <w:b/>
          <w:bCs/>
          <w:sz w:val="22"/>
          <w:szCs w:val="23"/>
        </w:rPr>
      </w:pPr>
      <w:r>
        <w:rPr>
          <w:rFonts w:ascii="HelveticaNeue" w:hAnsi="HelveticaNeue"/>
          <w:b/>
          <w:bCs/>
          <w:sz w:val="22"/>
          <w:szCs w:val="23"/>
        </w:rPr>
        <w:tab/>
      </w:r>
      <w:r>
        <w:rPr>
          <w:rFonts w:ascii="HelveticaNeue" w:hAnsi="HelveticaNeue"/>
          <w:b/>
          <w:bCs/>
          <w:sz w:val="22"/>
          <w:szCs w:val="23"/>
        </w:rPr>
        <w:tab/>
      </w:r>
      <w:r>
        <w:rPr>
          <w:rFonts w:ascii="HelveticaNeue" w:hAnsi="HelveticaNeue"/>
          <w:b/>
          <w:bCs/>
          <w:sz w:val="22"/>
          <w:szCs w:val="23"/>
        </w:rPr>
        <w:tab/>
      </w:r>
    </w:p>
    <w:p w14:paraId="6B758131" w14:textId="77777777" w:rsidR="00511DB0" w:rsidRDefault="00511DB0" w:rsidP="00480AD8">
      <w:pPr>
        <w:ind w:left="708"/>
        <w:rPr>
          <w:i/>
          <w:iCs/>
          <w:lang w:val="de-DE"/>
        </w:rPr>
      </w:pPr>
    </w:p>
    <w:p w14:paraId="526680B8" w14:textId="07C8818C" w:rsidR="00480AD8" w:rsidRPr="00480AD8" w:rsidRDefault="00480AD8" w:rsidP="00480AD8">
      <w:pPr>
        <w:ind w:left="708"/>
        <w:rPr>
          <w:i/>
          <w:iCs/>
          <w:lang w:val="de-DE"/>
        </w:rPr>
      </w:pPr>
      <w:r w:rsidRPr="00480AD8">
        <w:rPr>
          <w:i/>
          <w:iCs/>
          <w:lang w:val="de-DE"/>
        </w:rPr>
        <w:t xml:space="preserve">Die Passionsspiele Erl werden von einer über 400-jährigen Tradition getragen. </w:t>
      </w:r>
      <w:r w:rsidR="000C2671">
        <w:rPr>
          <w:i/>
          <w:iCs/>
          <w:lang w:val="de-DE"/>
        </w:rPr>
        <w:t xml:space="preserve">Mit der </w:t>
      </w:r>
      <w:r w:rsidRPr="00480AD8">
        <w:rPr>
          <w:i/>
          <w:iCs/>
          <w:lang w:val="de-DE"/>
        </w:rPr>
        <w:t xml:space="preserve">Neuinszenierung von Martin Leutgeb im Jahr 2025 erleben sie </w:t>
      </w:r>
      <w:r w:rsidR="00511DB0">
        <w:rPr>
          <w:i/>
          <w:iCs/>
          <w:lang w:val="de-DE"/>
        </w:rPr>
        <w:t xml:space="preserve">auch </w:t>
      </w:r>
      <w:r w:rsidRPr="00480AD8">
        <w:rPr>
          <w:i/>
          <w:iCs/>
          <w:lang w:val="de-DE"/>
        </w:rPr>
        <w:t>eine musikalische Neugestaltun</w:t>
      </w:r>
      <w:r w:rsidR="00511DB0">
        <w:rPr>
          <w:i/>
          <w:iCs/>
          <w:lang w:val="de-DE"/>
        </w:rPr>
        <w:t>g</w:t>
      </w:r>
      <w:r w:rsidR="000C2671">
        <w:rPr>
          <w:i/>
          <w:iCs/>
          <w:lang w:val="de-DE"/>
        </w:rPr>
        <w:t>,</w:t>
      </w:r>
      <w:r w:rsidR="00511DB0">
        <w:rPr>
          <w:i/>
          <w:iCs/>
          <w:lang w:val="de-DE"/>
        </w:rPr>
        <w:t xml:space="preserve"> für die ein Duo verantwortlich zeichnet</w:t>
      </w:r>
      <w:r>
        <w:rPr>
          <w:i/>
          <w:iCs/>
          <w:lang w:val="de-DE"/>
        </w:rPr>
        <w:t>:</w:t>
      </w:r>
      <w:r w:rsidRPr="00480AD8">
        <w:rPr>
          <w:i/>
          <w:iCs/>
          <w:lang w:val="de-DE"/>
        </w:rPr>
        <w:t xml:space="preserve"> der Komponist Christian </w:t>
      </w:r>
      <w:proofErr w:type="spellStart"/>
      <w:r w:rsidRPr="00480AD8">
        <w:rPr>
          <w:i/>
          <w:iCs/>
          <w:lang w:val="de-DE"/>
        </w:rPr>
        <w:t>Kolonovits</w:t>
      </w:r>
      <w:proofErr w:type="spellEnd"/>
      <w:r w:rsidRPr="00480AD8">
        <w:rPr>
          <w:i/>
          <w:iCs/>
          <w:lang w:val="de-DE"/>
        </w:rPr>
        <w:t xml:space="preserve"> und Toni Pfisterer als musikalischer Leiter. Gemeinsam gehen sie neue Wege, um die Tiefe der christlichen Geschichte mit modernen musikalischen Mitteln erfahrbar zu machen.</w:t>
      </w:r>
    </w:p>
    <w:p w14:paraId="0ACE527C" w14:textId="77777777" w:rsidR="00F00E3B" w:rsidRDefault="00F00E3B" w:rsidP="00480AD8">
      <w:pPr>
        <w:rPr>
          <w:lang w:val="de-DE"/>
        </w:rPr>
      </w:pPr>
    </w:p>
    <w:p w14:paraId="18BECFF1" w14:textId="77777777" w:rsidR="00F00E3B" w:rsidRDefault="00F00E3B" w:rsidP="00480AD8">
      <w:pPr>
        <w:rPr>
          <w:lang w:val="de-DE"/>
        </w:rPr>
      </w:pPr>
    </w:p>
    <w:p w14:paraId="58E6FB17" w14:textId="2A799350" w:rsidR="00480AD8" w:rsidRPr="00480AD8" w:rsidRDefault="00480AD8" w:rsidP="00480AD8">
      <w:pPr>
        <w:rPr>
          <w:lang w:val="de-DE"/>
        </w:rPr>
      </w:pPr>
      <w:r w:rsidRPr="00480AD8">
        <w:rPr>
          <w:lang w:val="de-DE"/>
        </w:rPr>
        <w:t xml:space="preserve">„Es gab da eine Telefonnummer – eine Nummer, die ich immer wieder auf dem Display </w:t>
      </w:r>
      <w:proofErr w:type="gramStart"/>
      <w:r w:rsidRPr="00480AD8">
        <w:rPr>
          <w:lang w:val="de-DE"/>
        </w:rPr>
        <w:t>habe</w:t>
      </w:r>
      <w:proofErr w:type="gramEnd"/>
      <w:r w:rsidRPr="00480AD8">
        <w:rPr>
          <w:lang w:val="de-DE"/>
        </w:rPr>
        <w:t xml:space="preserve"> aufleuchten sehen. Irgendwann muss ich diese Nummer zurückrufen, sonst wird das peinlich“, erinnert sich der Komponist Christian </w:t>
      </w:r>
      <w:proofErr w:type="spellStart"/>
      <w:r w:rsidRPr="00480AD8">
        <w:rPr>
          <w:lang w:val="de-DE"/>
        </w:rPr>
        <w:t>Kolonovits</w:t>
      </w:r>
      <w:proofErr w:type="spellEnd"/>
      <w:r w:rsidRPr="00480AD8">
        <w:rPr>
          <w:lang w:val="de-DE"/>
        </w:rPr>
        <w:t xml:space="preserve"> schmunzelnd. Die erwähnte Nummer führte ihn zu Karl Anker, dem Obmann des Passionsspielvereins in Erl, der eine fixe Idee hatte: </w:t>
      </w:r>
      <w:proofErr w:type="spellStart"/>
      <w:r w:rsidRPr="00480AD8">
        <w:rPr>
          <w:lang w:val="de-DE"/>
        </w:rPr>
        <w:t>Kolonovits</w:t>
      </w:r>
      <w:proofErr w:type="spellEnd"/>
      <w:r w:rsidRPr="00480AD8">
        <w:rPr>
          <w:lang w:val="de-DE"/>
        </w:rPr>
        <w:t xml:space="preserve"> soll</w:t>
      </w:r>
      <w:r>
        <w:rPr>
          <w:lang w:val="de-DE"/>
        </w:rPr>
        <w:t xml:space="preserve"> </w:t>
      </w:r>
      <w:r w:rsidRPr="00480AD8">
        <w:rPr>
          <w:lang w:val="de-DE"/>
        </w:rPr>
        <w:t>die Musik für die Passionsspiele</w:t>
      </w:r>
      <w:r>
        <w:rPr>
          <w:lang w:val="de-DE"/>
        </w:rPr>
        <w:t xml:space="preserve"> Erl 2025</w:t>
      </w:r>
      <w:r w:rsidRPr="00480AD8">
        <w:rPr>
          <w:lang w:val="de-DE"/>
        </w:rPr>
        <w:t xml:space="preserve"> schreiben. Vor zehn Jahren begeisterte der Theater- und Filmmusiker bereits mit einem Projekt im </w:t>
      </w:r>
      <w:r>
        <w:rPr>
          <w:lang w:val="de-DE"/>
        </w:rPr>
        <w:t xml:space="preserve">Tiroler </w:t>
      </w:r>
      <w:r w:rsidRPr="00480AD8">
        <w:rPr>
          <w:lang w:val="de-DE"/>
        </w:rPr>
        <w:t>Festspielhaus</w:t>
      </w:r>
      <w:r>
        <w:rPr>
          <w:lang w:val="de-DE"/>
        </w:rPr>
        <w:t xml:space="preserve"> Erl</w:t>
      </w:r>
      <w:r w:rsidRPr="00480AD8">
        <w:rPr>
          <w:lang w:val="de-DE"/>
        </w:rPr>
        <w:t xml:space="preserve">. Ein Treffen mit Karl Anker brachte </w:t>
      </w:r>
      <w:r w:rsidR="00C602F4">
        <w:rPr>
          <w:lang w:val="de-DE"/>
        </w:rPr>
        <w:t>dem gebürtigen Burgenländer</w:t>
      </w:r>
      <w:r w:rsidRPr="00480AD8">
        <w:rPr>
          <w:lang w:val="de-DE"/>
        </w:rPr>
        <w:t xml:space="preserve"> die Geschichte de</w:t>
      </w:r>
      <w:r>
        <w:rPr>
          <w:lang w:val="de-DE"/>
        </w:rPr>
        <w:t>r</w:t>
      </w:r>
      <w:r w:rsidRPr="00480AD8">
        <w:rPr>
          <w:lang w:val="de-DE"/>
        </w:rPr>
        <w:t xml:space="preserve"> </w:t>
      </w:r>
      <w:r>
        <w:rPr>
          <w:lang w:val="de-DE"/>
        </w:rPr>
        <w:t>Passionsspiele</w:t>
      </w:r>
      <w:r w:rsidRPr="00480AD8">
        <w:rPr>
          <w:lang w:val="de-DE"/>
        </w:rPr>
        <w:t xml:space="preserve"> näher und führte zur Zusage.</w:t>
      </w:r>
    </w:p>
    <w:p w14:paraId="303B7700" w14:textId="77777777" w:rsidR="00480AD8" w:rsidRPr="00480AD8" w:rsidRDefault="00480AD8" w:rsidP="00480AD8">
      <w:pPr>
        <w:rPr>
          <w:lang w:val="de-DE"/>
        </w:rPr>
      </w:pPr>
    </w:p>
    <w:p w14:paraId="74510613" w14:textId="50841CB5" w:rsidR="00480AD8" w:rsidRPr="00480AD8" w:rsidRDefault="00480AD8" w:rsidP="00480AD8">
      <w:pPr>
        <w:rPr>
          <w:lang w:val="de-DE"/>
        </w:rPr>
      </w:pPr>
      <w:r w:rsidRPr="00480AD8">
        <w:rPr>
          <w:lang w:val="de-DE"/>
        </w:rPr>
        <w:t xml:space="preserve">Um sich auf die </w:t>
      </w:r>
      <w:r w:rsidR="00B00F11">
        <w:rPr>
          <w:lang w:val="de-DE"/>
        </w:rPr>
        <w:t>Geschichte rund um das Leiden von Jesu Christi</w:t>
      </w:r>
      <w:r w:rsidRPr="00480AD8">
        <w:rPr>
          <w:lang w:val="de-DE"/>
        </w:rPr>
        <w:t xml:space="preserve"> einzulassen, fand </w:t>
      </w:r>
      <w:proofErr w:type="spellStart"/>
      <w:r w:rsidRPr="00480AD8">
        <w:rPr>
          <w:lang w:val="de-DE"/>
        </w:rPr>
        <w:t>Kolonovits</w:t>
      </w:r>
      <w:proofErr w:type="spellEnd"/>
      <w:r w:rsidRPr="00480AD8">
        <w:rPr>
          <w:lang w:val="de-DE"/>
        </w:rPr>
        <w:t xml:space="preserve"> auch einen persönlichen Zugang</w:t>
      </w:r>
      <w:r>
        <w:rPr>
          <w:lang w:val="de-DE"/>
        </w:rPr>
        <w:t xml:space="preserve">: </w:t>
      </w:r>
      <w:r w:rsidRPr="00480AD8">
        <w:rPr>
          <w:lang w:val="de-DE"/>
        </w:rPr>
        <w:t xml:space="preserve">„Im Verlauf habe ich mich mit meiner katholischen Kindheit auseinandergesetzt. Ich war acht Jahre im katholischen Internat bei den Schulbrüdern, habe Orgel gespielt bis zum sechzehnten Lebensjahr.“ Diese Erfahrungen, gepaart mit </w:t>
      </w:r>
      <w:r w:rsidR="00CF321E">
        <w:rPr>
          <w:lang w:val="de-DE"/>
        </w:rPr>
        <w:t>einer</w:t>
      </w:r>
      <w:r w:rsidRPr="00480AD8">
        <w:rPr>
          <w:lang w:val="de-DE"/>
        </w:rPr>
        <w:t xml:space="preserve"> tiefen Vertrautheit </w:t>
      </w:r>
      <w:r w:rsidR="00B040DE">
        <w:rPr>
          <w:lang w:val="de-DE"/>
        </w:rPr>
        <w:t>des</w:t>
      </w:r>
      <w:r w:rsidRPr="00480AD8">
        <w:rPr>
          <w:lang w:val="de-DE"/>
        </w:rPr>
        <w:t xml:space="preserve"> Christentum</w:t>
      </w:r>
      <w:r w:rsidR="00B040DE">
        <w:rPr>
          <w:lang w:val="de-DE"/>
        </w:rPr>
        <w:t>s</w:t>
      </w:r>
      <w:r w:rsidRPr="00480AD8">
        <w:rPr>
          <w:lang w:val="de-DE"/>
        </w:rPr>
        <w:t xml:space="preserve">, brachten Christian </w:t>
      </w:r>
      <w:proofErr w:type="spellStart"/>
      <w:r w:rsidRPr="00480AD8">
        <w:rPr>
          <w:lang w:val="de-DE"/>
        </w:rPr>
        <w:t>Kolonovits</w:t>
      </w:r>
      <w:proofErr w:type="spellEnd"/>
      <w:r w:rsidRPr="00480AD8">
        <w:rPr>
          <w:lang w:val="de-DE"/>
        </w:rPr>
        <w:t xml:space="preserve"> zu der Überzeugung: „Das ist eine ganz große Geschichte, die kann man nicht nebenbei behandeln.“ Er hat sich auf die Passion Christi eingelassen und Themen entwickelt, die </w:t>
      </w:r>
      <w:r w:rsidR="00D710F8">
        <w:rPr>
          <w:lang w:val="de-DE"/>
        </w:rPr>
        <w:t xml:space="preserve">die </w:t>
      </w:r>
      <w:r w:rsidRPr="00480AD8">
        <w:rPr>
          <w:lang w:val="de-DE"/>
        </w:rPr>
        <w:t>Gefühlswelten</w:t>
      </w:r>
      <w:r w:rsidR="00D710F8">
        <w:rPr>
          <w:lang w:val="de-DE"/>
        </w:rPr>
        <w:t xml:space="preserve"> der Charaktäre</w:t>
      </w:r>
      <w:r w:rsidRPr="00480AD8">
        <w:rPr>
          <w:lang w:val="de-DE"/>
        </w:rPr>
        <w:t xml:space="preserve"> in Klangwelten </w:t>
      </w:r>
      <w:r w:rsidR="00025A12">
        <w:rPr>
          <w:lang w:val="de-DE"/>
        </w:rPr>
        <w:t>übersetzen</w:t>
      </w:r>
      <w:r w:rsidRPr="00480AD8">
        <w:rPr>
          <w:lang w:val="de-DE"/>
        </w:rPr>
        <w:t>.</w:t>
      </w:r>
    </w:p>
    <w:p w14:paraId="63630741" w14:textId="77777777" w:rsidR="00480AD8" w:rsidRPr="00480AD8" w:rsidRDefault="00480AD8" w:rsidP="00480AD8">
      <w:pPr>
        <w:rPr>
          <w:lang w:val="de-DE"/>
        </w:rPr>
      </w:pPr>
    </w:p>
    <w:p w14:paraId="5DA0F572" w14:textId="77777777" w:rsidR="00F00E3B" w:rsidRDefault="00F00E3B">
      <w:pPr>
        <w:rPr>
          <w:b/>
          <w:bCs/>
          <w:lang w:val="de-DE"/>
        </w:rPr>
      </w:pPr>
      <w:r>
        <w:rPr>
          <w:b/>
          <w:bCs/>
          <w:lang w:val="de-DE"/>
        </w:rPr>
        <w:br w:type="page"/>
      </w:r>
    </w:p>
    <w:p w14:paraId="691A284B" w14:textId="29E1FC83" w:rsidR="00480AD8" w:rsidRPr="00480AD8" w:rsidRDefault="00480AD8" w:rsidP="00480AD8">
      <w:pPr>
        <w:rPr>
          <w:lang w:val="de-DE"/>
        </w:rPr>
      </w:pPr>
      <w:r w:rsidRPr="00480AD8">
        <w:rPr>
          <w:b/>
          <w:bCs/>
          <w:lang w:val="de-DE"/>
        </w:rPr>
        <w:lastRenderedPageBreak/>
        <w:t xml:space="preserve">Eine Gemeinschaft der </w:t>
      </w:r>
      <w:proofErr w:type="spellStart"/>
      <w:proofErr w:type="gramStart"/>
      <w:r w:rsidRPr="00480AD8">
        <w:rPr>
          <w:b/>
          <w:bCs/>
          <w:lang w:val="de-DE"/>
        </w:rPr>
        <w:t>Musiker:innen</w:t>
      </w:r>
      <w:proofErr w:type="spellEnd"/>
      <w:proofErr w:type="gramEnd"/>
      <w:r w:rsidRPr="00480AD8">
        <w:rPr>
          <w:b/>
          <w:bCs/>
          <w:lang w:val="de-DE"/>
        </w:rPr>
        <w:t xml:space="preserve"> und </w:t>
      </w:r>
      <w:proofErr w:type="spellStart"/>
      <w:r w:rsidRPr="00480AD8">
        <w:rPr>
          <w:b/>
          <w:bCs/>
          <w:lang w:val="de-DE"/>
        </w:rPr>
        <w:t>Sänger:innen</w:t>
      </w:r>
      <w:proofErr w:type="spellEnd"/>
    </w:p>
    <w:p w14:paraId="2B88C3BA" w14:textId="77777777" w:rsidR="00480AD8" w:rsidRPr="00480AD8" w:rsidRDefault="00480AD8" w:rsidP="00480AD8">
      <w:pPr>
        <w:rPr>
          <w:lang w:val="de-DE"/>
        </w:rPr>
      </w:pPr>
    </w:p>
    <w:p w14:paraId="38C9816D" w14:textId="5A7EA1D4" w:rsidR="00480AD8" w:rsidRPr="00480AD8" w:rsidRDefault="00480AD8" w:rsidP="00480AD8">
      <w:pPr>
        <w:rPr>
          <w:lang w:val="de-DE"/>
        </w:rPr>
      </w:pPr>
      <w:r w:rsidRPr="00480AD8">
        <w:rPr>
          <w:lang w:val="de-DE"/>
        </w:rPr>
        <w:t xml:space="preserve">Toni Pfisterer, selbst langjähriges Mitglied der Tiroler Festspiele Erl und Kapellmeister der örtlichen Musikkapelle, ist die musikalische Leitung </w:t>
      </w:r>
      <w:r w:rsidR="000B7364">
        <w:rPr>
          <w:lang w:val="de-DE"/>
        </w:rPr>
        <w:t>des</w:t>
      </w:r>
      <w:r w:rsidRPr="00480AD8">
        <w:rPr>
          <w:lang w:val="de-DE"/>
        </w:rPr>
        <w:t xml:space="preserve"> Projekts anvertraut worden. Mit seinem musikalischen Hintergrund stellte er ein Ensemble auf die Beine, </w:t>
      </w:r>
      <w:proofErr w:type="gramStart"/>
      <w:r w:rsidRPr="00480AD8">
        <w:rPr>
          <w:lang w:val="de-DE"/>
        </w:rPr>
        <w:t>das</w:t>
      </w:r>
      <w:proofErr w:type="gramEnd"/>
      <w:r w:rsidRPr="00480AD8">
        <w:rPr>
          <w:lang w:val="de-DE"/>
        </w:rPr>
        <w:t xml:space="preserve"> die emotional aufgeladene Partitur zum Leben erwecken soll: „Meine Aufgabe ist es, das Orchester zusammenzustellen. Insgesamt brauchen wir circa 25 </w:t>
      </w:r>
      <w:proofErr w:type="spellStart"/>
      <w:proofErr w:type="gramStart"/>
      <w:r w:rsidRPr="00480AD8">
        <w:rPr>
          <w:lang w:val="de-DE"/>
        </w:rPr>
        <w:t>Musiker:innen</w:t>
      </w:r>
      <w:proofErr w:type="spellEnd"/>
      <w:proofErr w:type="gramEnd"/>
      <w:r w:rsidRPr="00480AD8">
        <w:rPr>
          <w:lang w:val="de-DE"/>
        </w:rPr>
        <w:t xml:space="preserve"> auf der Bühne. Die meisten Instrumente sind doppelt besetzt. Hinzu kommt noch der Chor“, erklärt Pfisterer</w:t>
      </w:r>
      <w:r w:rsidR="000B7364">
        <w:rPr>
          <w:lang w:val="de-DE"/>
        </w:rPr>
        <w:t xml:space="preserve"> stolz.</w:t>
      </w:r>
    </w:p>
    <w:p w14:paraId="2576F7AF" w14:textId="77777777" w:rsidR="00480AD8" w:rsidRPr="00480AD8" w:rsidRDefault="00480AD8" w:rsidP="00480AD8">
      <w:pPr>
        <w:rPr>
          <w:lang w:val="de-DE"/>
        </w:rPr>
      </w:pPr>
    </w:p>
    <w:p w14:paraId="6008BA2E" w14:textId="2D741E19" w:rsidR="00480AD8" w:rsidRPr="00480AD8" w:rsidRDefault="00480AD8" w:rsidP="00480AD8">
      <w:pPr>
        <w:rPr>
          <w:lang w:val="de-DE"/>
        </w:rPr>
      </w:pPr>
      <w:r w:rsidRPr="00480AD8">
        <w:rPr>
          <w:lang w:val="de-DE"/>
        </w:rPr>
        <w:t xml:space="preserve">Knapp 50 engagierte </w:t>
      </w:r>
      <w:proofErr w:type="spellStart"/>
      <w:proofErr w:type="gramStart"/>
      <w:r w:rsidRPr="00480AD8">
        <w:rPr>
          <w:lang w:val="de-DE"/>
        </w:rPr>
        <w:t>Sänger:innen</w:t>
      </w:r>
      <w:proofErr w:type="spellEnd"/>
      <w:proofErr w:type="gramEnd"/>
      <w:r w:rsidRPr="00480AD8">
        <w:rPr>
          <w:lang w:val="de-DE"/>
        </w:rPr>
        <w:t xml:space="preserve"> konnte</w:t>
      </w:r>
      <w:r w:rsidR="000B7364">
        <w:rPr>
          <w:lang w:val="de-DE"/>
        </w:rPr>
        <w:t xml:space="preserve"> er</w:t>
      </w:r>
      <w:r w:rsidRPr="00480AD8">
        <w:rPr>
          <w:lang w:val="de-DE"/>
        </w:rPr>
        <w:t xml:space="preserve"> für den Chor </w:t>
      </w:r>
      <w:r w:rsidR="000B7364">
        <w:rPr>
          <w:lang w:val="de-DE"/>
        </w:rPr>
        <w:t>gewinnen</w:t>
      </w:r>
      <w:r w:rsidRPr="00480AD8">
        <w:rPr>
          <w:lang w:val="de-DE"/>
        </w:rPr>
        <w:t xml:space="preserve">. Sie beginnen im </w:t>
      </w:r>
      <w:r w:rsidR="00136379">
        <w:rPr>
          <w:lang w:val="de-DE"/>
        </w:rPr>
        <w:t>November</w:t>
      </w:r>
      <w:r w:rsidRPr="00480AD8">
        <w:rPr>
          <w:lang w:val="de-DE"/>
        </w:rPr>
        <w:t xml:space="preserve"> mit </w:t>
      </w:r>
      <w:r w:rsidR="000B7364">
        <w:rPr>
          <w:lang w:val="de-DE"/>
        </w:rPr>
        <w:t>der</w:t>
      </w:r>
      <w:r w:rsidRPr="00480AD8">
        <w:rPr>
          <w:lang w:val="de-DE"/>
        </w:rPr>
        <w:t xml:space="preserve"> </w:t>
      </w:r>
      <w:r w:rsidR="000B7364">
        <w:rPr>
          <w:lang w:val="de-DE"/>
        </w:rPr>
        <w:t>Probenarbeit</w:t>
      </w:r>
      <w:r w:rsidRPr="00480AD8">
        <w:rPr>
          <w:lang w:val="de-DE"/>
        </w:rPr>
        <w:t xml:space="preserve">. Die Arbeit mit </w:t>
      </w:r>
      <w:proofErr w:type="spellStart"/>
      <w:proofErr w:type="gramStart"/>
      <w:r w:rsidRPr="00480AD8">
        <w:rPr>
          <w:lang w:val="de-DE"/>
        </w:rPr>
        <w:t>Laienmusiker:innen</w:t>
      </w:r>
      <w:proofErr w:type="spellEnd"/>
      <w:proofErr w:type="gramEnd"/>
      <w:r w:rsidRPr="00480AD8">
        <w:rPr>
          <w:lang w:val="de-DE"/>
        </w:rPr>
        <w:t xml:space="preserve"> war für den Komponisten </w:t>
      </w:r>
      <w:proofErr w:type="spellStart"/>
      <w:r w:rsidRPr="00480AD8">
        <w:rPr>
          <w:lang w:val="de-DE"/>
        </w:rPr>
        <w:t>Kolonovits</w:t>
      </w:r>
      <w:proofErr w:type="spellEnd"/>
      <w:r w:rsidRPr="00480AD8">
        <w:rPr>
          <w:lang w:val="de-DE"/>
        </w:rPr>
        <w:t xml:space="preserve"> eine neue Herausforderung</w:t>
      </w:r>
      <w:r w:rsidR="00C85381">
        <w:rPr>
          <w:lang w:val="de-DE"/>
        </w:rPr>
        <w:t>:</w:t>
      </w:r>
      <w:r w:rsidRPr="00480AD8">
        <w:rPr>
          <w:lang w:val="de-DE"/>
        </w:rPr>
        <w:t xml:space="preserve"> „Christian </w:t>
      </w:r>
      <w:proofErr w:type="spellStart"/>
      <w:r w:rsidRPr="00480AD8">
        <w:rPr>
          <w:lang w:val="de-DE"/>
        </w:rPr>
        <w:t>Kolonovits</w:t>
      </w:r>
      <w:proofErr w:type="spellEnd"/>
      <w:r w:rsidRPr="00480AD8">
        <w:rPr>
          <w:lang w:val="de-DE"/>
        </w:rPr>
        <w:t xml:space="preserve"> ist natürlich ganz andere Größenordnungen gewöhnt. Er arbeitet zumeist mit Profis, für die ist es</w:t>
      </w:r>
      <w:r w:rsidR="000B7364">
        <w:rPr>
          <w:lang w:val="de-DE"/>
        </w:rPr>
        <w:t xml:space="preserve"> sicher</w:t>
      </w:r>
      <w:r w:rsidRPr="00480AD8">
        <w:rPr>
          <w:lang w:val="de-DE"/>
        </w:rPr>
        <w:t xml:space="preserve"> leichter zu schreiben“, erklärt Pfisterer.</w:t>
      </w:r>
    </w:p>
    <w:p w14:paraId="49DB6D19" w14:textId="77777777" w:rsidR="00480AD8" w:rsidRPr="00480AD8" w:rsidRDefault="00480AD8" w:rsidP="00480AD8">
      <w:pPr>
        <w:rPr>
          <w:lang w:val="de-DE"/>
        </w:rPr>
      </w:pPr>
    </w:p>
    <w:p w14:paraId="01F531A0" w14:textId="77777777" w:rsidR="00480AD8" w:rsidRPr="00480AD8" w:rsidRDefault="00480AD8" w:rsidP="00480AD8">
      <w:pPr>
        <w:rPr>
          <w:lang w:val="de-DE"/>
        </w:rPr>
      </w:pPr>
      <w:r w:rsidRPr="00480AD8">
        <w:rPr>
          <w:b/>
          <w:bCs/>
          <w:lang w:val="de-DE"/>
        </w:rPr>
        <w:t>Musikalische Visionen und lokale Verbundenheit</w:t>
      </w:r>
    </w:p>
    <w:p w14:paraId="367D7CED" w14:textId="77777777" w:rsidR="00480AD8" w:rsidRPr="00480AD8" w:rsidRDefault="00480AD8" w:rsidP="00480AD8">
      <w:pPr>
        <w:rPr>
          <w:lang w:val="de-DE"/>
        </w:rPr>
      </w:pPr>
    </w:p>
    <w:p w14:paraId="072E539D" w14:textId="77777777" w:rsidR="00480AD8" w:rsidRPr="00480AD8" w:rsidRDefault="00480AD8" w:rsidP="00480AD8">
      <w:pPr>
        <w:rPr>
          <w:lang w:val="de-DE"/>
        </w:rPr>
      </w:pPr>
      <w:r w:rsidRPr="00480AD8">
        <w:rPr>
          <w:lang w:val="de-DE"/>
        </w:rPr>
        <w:t xml:space="preserve">In enger Zusammenarbeit entwickelten </w:t>
      </w:r>
      <w:proofErr w:type="spellStart"/>
      <w:r w:rsidRPr="00480AD8">
        <w:rPr>
          <w:lang w:val="de-DE"/>
        </w:rPr>
        <w:t>Kolonovits</w:t>
      </w:r>
      <w:proofErr w:type="spellEnd"/>
      <w:r w:rsidRPr="00480AD8">
        <w:rPr>
          <w:lang w:val="de-DE"/>
        </w:rPr>
        <w:t xml:space="preserve"> und Pfisterer die Instrumentierung und Klangfarbe des Stücks. „Ursprünglich waren mehr Streicher geplant, aber durch meine Verbindung zur Blasmusik war es leichter, Bläser zu besetzen“, erzählt Pfisterer. Der finale Kompromiss spiegelt auch den regionalen Charakter wider, denn „die Vorgabe ist, dass wir nur Erler </w:t>
      </w:r>
      <w:proofErr w:type="spellStart"/>
      <w:proofErr w:type="gramStart"/>
      <w:r w:rsidRPr="00480AD8">
        <w:rPr>
          <w:lang w:val="de-DE"/>
        </w:rPr>
        <w:t>Musiker:innen</w:t>
      </w:r>
      <w:proofErr w:type="spellEnd"/>
      <w:proofErr w:type="gramEnd"/>
      <w:r w:rsidRPr="00480AD8">
        <w:rPr>
          <w:lang w:val="de-DE"/>
        </w:rPr>
        <w:t xml:space="preserve"> besetzen. Nur im Notfall – wenn wir niemanden aus der eigenen Gemeinde finden – greifen wir auf </w:t>
      </w:r>
      <w:proofErr w:type="spellStart"/>
      <w:proofErr w:type="gramStart"/>
      <w:r w:rsidRPr="00480AD8">
        <w:rPr>
          <w:lang w:val="de-DE"/>
        </w:rPr>
        <w:t>Musiker:innen</w:t>
      </w:r>
      <w:proofErr w:type="spellEnd"/>
      <w:proofErr w:type="gramEnd"/>
      <w:r w:rsidRPr="00480AD8">
        <w:rPr>
          <w:lang w:val="de-DE"/>
        </w:rPr>
        <w:t xml:space="preserve"> aus umliegenden Gemeinden zurück.“</w:t>
      </w:r>
    </w:p>
    <w:p w14:paraId="174A6B67" w14:textId="77777777" w:rsidR="00480AD8" w:rsidRPr="00480AD8" w:rsidRDefault="00480AD8" w:rsidP="00480AD8">
      <w:pPr>
        <w:rPr>
          <w:lang w:val="de-DE"/>
        </w:rPr>
      </w:pPr>
    </w:p>
    <w:p w14:paraId="1D071F31" w14:textId="77777777" w:rsidR="00480AD8" w:rsidRPr="00480AD8" w:rsidRDefault="00480AD8" w:rsidP="00480AD8">
      <w:pPr>
        <w:rPr>
          <w:lang w:val="de-DE"/>
        </w:rPr>
      </w:pPr>
      <w:proofErr w:type="spellStart"/>
      <w:r w:rsidRPr="00480AD8">
        <w:rPr>
          <w:lang w:val="de-DE"/>
        </w:rPr>
        <w:t>Kolonovits</w:t>
      </w:r>
      <w:proofErr w:type="spellEnd"/>
      <w:r w:rsidRPr="00480AD8">
        <w:rPr>
          <w:lang w:val="de-DE"/>
        </w:rPr>
        <w:t xml:space="preserve"> beschreibt die Komposition als „episch, wie Filmmusik“. Dabei verbindet er traditionelle und moderne Klänge, wobei Synthesizer den Streicherklang unterstützen und die Blasmusik das authentische Bild der Region vervollständigt. „Musik ist pure Emotion. Musik ist die einzige Kunstform, die unmittelbar Emotionen hervorrufen kann“, sagt </w:t>
      </w:r>
      <w:proofErr w:type="spellStart"/>
      <w:r w:rsidRPr="00480AD8">
        <w:rPr>
          <w:lang w:val="de-DE"/>
        </w:rPr>
        <w:t>Kolonovits</w:t>
      </w:r>
      <w:proofErr w:type="spellEnd"/>
      <w:r w:rsidRPr="00480AD8">
        <w:rPr>
          <w:lang w:val="de-DE"/>
        </w:rPr>
        <w:t xml:space="preserve">, dessen Ziel es ist, die biblische Geschichte musikalisch erlebbar zu machen. Die verstärkten Instrumente und der </w:t>
      </w:r>
      <w:proofErr w:type="spellStart"/>
      <w:r w:rsidRPr="00480AD8">
        <w:rPr>
          <w:lang w:val="de-DE"/>
        </w:rPr>
        <w:t>chorale</w:t>
      </w:r>
      <w:proofErr w:type="spellEnd"/>
      <w:r w:rsidRPr="00480AD8">
        <w:rPr>
          <w:lang w:val="de-DE"/>
        </w:rPr>
        <w:t xml:space="preserve"> Klang transportieren die Tiefe und Dramatik der Passionsgeschichte.</w:t>
      </w:r>
    </w:p>
    <w:p w14:paraId="35446D4C" w14:textId="77777777" w:rsidR="00480AD8" w:rsidRPr="00480AD8" w:rsidRDefault="00480AD8" w:rsidP="00480AD8">
      <w:pPr>
        <w:rPr>
          <w:lang w:val="de-DE"/>
        </w:rPr>
      </w:pPr>
    </w:p>
    <w:p w14:paraId="1D21D5ED" w14:textId="77777777" w:rsidR="00480AD8" w:rsidRPr="00480AD8" w:rsidRDefault="00480AD8" w:rsidP="00480AD8">
      <w:pPr>
        <w:rPr>
          <w:lang w:val="de-DE"/>
        </w:rPr>
      </w:pPr>
      <w:r w:rsidRPr="00480AD8">
        <w:rPr>
          <w:b/>
          <w:bCs/>
          <w:lang w:val="de-DE"/>
        </w:rPr>
        <w:t>Der lange Weg zur perfekten Besetzung</w:t>
      </w:r>
    </w:p>
    <w:p w14:paraId="3618AC5B" w14:textId="77777777" w:rsidR="00480AD8" w:rsidRPr="00480AD8" w:rsidRDefault="00480AD8" w:rsidP="00480AD8">
      <w:pPr>
        <w:rPr>
          <w:lang w:val="de-DE"/>
        </w:rPr>
      </w:pPr>
    </w:p>
    <w:p w14:paraId="6B98EEEE" w14:textId="1BEA7EBF" w:rsidR="00480AD8" w:rsidRPr="00480AD8" w:rsidRDefault="00480AD8" w:rsidP="00480AD8">
      <w:pPr>
        <w:rPr>
          <w:lang w:val="de-DE"/>
        </w:rPr>
      </w:pPr>
      <w:r w:rsidRPr="00480AD8">
        <w:rPr>
          <w:lang w:val="de-DE"/>
        </w:rPr>
        <w:t xml:space="preserve">Für Pfisterer ist diese Aufgabe nicht nur eine Ehre, sondern auch eine große Verantwortung: „Ich habe </w:t>
      </w:r>
      <w:r w:rsidR="000B7364">
        <w:rPr>
          <w:lang w:val="de-DE"/>
        </w:rPr>
        <w:t>so viele</w:t>
      </w:r>
      <w:r w:rsidRPr="00480AD8">
        <w:rPr>
          <w:lang w:val="de-DE"/>
        </w:rPr>
        <w:t xml:space="preserve"> Telefonate geführt, um die </w:t>
      </w:r>
      <w:proofErr w:type="gramStart"/>
      <w:r w:rsidRPr="00480AD8">
        <w:rPr>
          <w:lang w:val="de-DE"/>
        </w:rPr>
        <w:t>Spieler:innen</w:t>
      </w:r>
      <w:proofErr w:type="gramEnd"/>
      <w:r w:rsidRPr="00480AD8">
        <w:rPr>
          <w:lang w:val="de-DE"/>
        </w:rPr>
        <w:t xml:space="preserve"> zu bekommen, daran bin ich gewachsen.“ </w:t>
      </w:r>
      <w:r w:rsidR="000B7364">
        <w:rPr>
          <w:lang w:val="de-DE"/>
        </w:rPr>
        <w:br/>
      </w:r>
      <w:r w:rsidRPr="00480AD8">
        <w:rPr>
          <w:lang w:val="de-DE"/>
        </w:rPr>
        <w:t>Die Zusammenstellung des Orchesters und des Chores erforderte unzählige Absprachen: „Die eine oder andere schlaflose Nacht war auch dabei“, lacht er.</w:t>
      </w:r>
    </w:p>
    <w:p w14:paraId="6513126D" w14:textId="77777777" w:rsidR="00480AD8" w:rsidRPr="00480AD8" w:rsidRDefault="00480AD8" w:rsidP="00480AD8">
      <w:pPr>
        <w:rPr>
          <w:lang w:val="de-DE"/>
        </w:rPr>
      </w:pPr>
    </w:p>
    <w:p w14:paraId="4A6C0902" w14:textId="77777777" w:rsidR="00851768" w:rsidRDefault="00480AD8" w:rsidP="00480AD8">
      <w:pPr>
        <w:rPr>
          <w:lang w:val="de-DE"/>
        </w:rPr>
      </w:pPr>
      <w:r w:rsidRPr="00480AD8">
        <w:rPr>
          <w:lang w:val="de-DE"/>
        </w:rPr>
        <w:t xml:space="preserve">Das von </w:t>
      </w:r>
      <w:proofErr w:type="spellStart"/>
      <w:r w:rsidRPr="00480AD8">
        <w:rPr>
          <w:lang w:val="de-DE"/>
        </w:rPr>
        <w:t>Kolonovits</w:t>
      </w:r>
      <w:proofErr w:type="spellEnd"/>
      <w:r w:rsidRPr="00480AD8">
        <w:rPr>
          <w:lang w:val="de-DE"/>
        </w:rPr>
        <w:t xml:space="preserve"> komponierte Werk bewegt sich zwischen symphonischer Klangwelt und poppig-musikalischer Dramaturgie. Alle Instrumente werden elektronisch verstärkt, was für viele </w:t>
      </w:r>
      <w:proofErr w:type="spellStart"/>
      <w:proofErr w:type="gramStart"/>
      <w:r w:rsidRPr="00480AD8">
        <w:rPr>
          <w:lang w:val="de-DE"/>
        </w:rPr>
        <w:t>Musiker:innen</w:t>
      </w:r>
      <w:proofErr w:type="spellEnd"/>
      <w:proofErr w:type="gramEnd"/>
      <w:r w:rsidRPr="00480AD8">
        <w:rPr>
          <w:lang w:val="de-DE"/>
        </w:rPr>
        <w:t xml:space="preserve"> ungewohnt ist, aber dem modernen Sound des Stücks entgegenkommt. „Die elektronische Verstärkung ist für </w:t>
      </w:r>
      <w:r w:rsidR="00333A5F">
        <w:rPr>
          <w:lang w:val="de-DE"/>
        </w:rPr>
        <w:t>viele</w:t>
      </w:r>
      <w:r w:rsidRPr="00480AD8">
        <w:rPr>
          <w:lang w:val="de-DE"/>
        </w:rPr>
        <w:t xml:space="preserve"> </w:t>
      </w:r>
      <w:proofErr w:type="gramStart"/>
      <w:r w:rsidRPr="00480AD8">
        <w:rPr>
          <w:lang w:val="de-DE"/>
        </w:rPr>
        <w:t>Spieler:innen</w:t>
      </w:r>
      <w:proofErr w:type="gramEnd"/>
      <w:r w:rsidRPr="00480AD8">
        <w:rPr>
          <w:lang w:val="de-DE"/>
        </w:rPr>
        <w:t xml:space="preserve"> etwas </w:t>
      </w:r>
      <w:r w:rsidR="000B7364">
        <w:rPr>
          <w:lang w:val="de-DE"/>
        </w:rPr>
        <w:t>Neues</w:t>
      </w:r>
      <w:r w:rsidRPr="00480AD8">
        <w:rPr>
          <w:lang w:val="de-DE"/>
        </w:rPr>
        <w:t>“, räumt Pfisterer ein, der jedoch überzeugt ist, dass sich das Ensemble damit vertraut machen wird.</w:t>
      </w:r>
    </w:p>
    <w:p w14:paraId="20D2924A" w14:textId="2AF314A7" w:rsidR="00480AD8" w:rsidRPr="00480AD8" w:rsidRDefault="00480AD8" w:rsidP="00480AD8">
      <w:pPr>
        <w:rPr>
          <w:lang w:val="de-DE"/>
        </w:rPr>
      </w:pPr>
      <w:r w:rsidRPr="00480AD8">
        <w:rPr>
          <w:b/>
          <w:bCs/>
          <w:lang w:val="de-DE"/>
        </w:rPr>
        <w:lastRenderedPageBreak/>
        <w:t>Die emotionale Kraft der Musik</w:t>
      </w:r>
    </w:p>
    <w:p w14:paraId="4942D795" w14:textId="77777777" w:rsidR="00480AD8" w:rsidRPr="00480AD8" w:rsidRDefault="00480AD8" w:rsidP="00480AD8">
      <w:pPr>
        <w:rPr>
          <w:lang w:val="de-DE"/>
        </w:rPr>
      </w:pPr>
    </w:p>
    <w:p w14:paraId="24553989" w14:textId="255952C4" w:rsidR="00480AD8" w:rsidRPr="00480AD8" w:rsidRDefault="00480AD8" w:rsidP="00480AD8">
      <w:pPr>
        <w:rPr>
          <w:lang w:val="de-DE"/>
        </w:rPr>
      </w:pPr>
      <w:r w:rsidRPr="00480AD8">
        <w:rPr>
          <w:lang w:val="de-DE"/>
        </w:rPr>
        <w:t xml:space="preserve">Im Zentrum des Stücks steht für </w:t>
      </w:r>
      <w:proofErr w:type="spellStart"/>
      <w:r w:rsidRPr="00480AD8">
        <w:rPr>
          <w:lang w:val="de-DE"/>
        </w:rPr>
        <w:t>Kolonovits</w:t>
      </w:r>
      <w:proofErr w:type="spellEnd"/>
      <w:r w:rsidRPr="00480AD8">
        <w:rPr>
          <w:lang w:val="de-DE"/>
        </w:rPr>
        <w:t xml:space="preserve"> ein Gefühl der Verbundenheit: „</w:t>
      </w:r>
      <w:proofErr w:type="spellStart"/>
      <w:r w:rsidRPr="00480AD8">
        <w:rPr>
          <w:lang w:val="de-DE"/>
        </w:rPr>
        <w:t>Erl</w:t>
      </w:r>
      <w:proofErr w:type="spellEnd"/>
      <w:r w:rsidRPr="00480AD8">
        <w:rPr>
          <w:lang w:val="de-DE"/>
        </w:rPr>
        <w:t xml:space="preserve"> soll dieses Werk exklusiv aufführen, deshalb ist man mit den Menschen vor Ort eng verbunden. Ich war auf Dorffesten, habe die Blasmusik dirigiert, irgendwann fühlt man sich dem Ort verpflichtet.“ Mit dieser Einstellung nähert sich </w:t>
      </w:r>
      <w:proofErr w:type="spellStart"/>
      <w:r w:rsidRPr="00480AD8">
        <w:rPr>
          <w:lang w:val="de-DE"/>
        </w:rPr>
        <w:t>Kolonovits</w:t>
      </w:r>
      <w:proofErr w:type="spellEnd"/>
      <w:r w:rsidRPr="00480AD8">
        <w:rPr>
          <w:lang w:val="de-DE"/>
        </w:rPr>
        <w:t xml:space="preserve"> sowohl den Erler </w:t>
      </w:r>
      <w:proofErr w:type="spellStart"/>
      <w:proofErr w:type="gramStart"/>
      <w:r w:rsidRPr="00480AD8">
        <w:rPr>
          <w:lang w:val="de-DE"/>
        </w:rPr>
        <w:t>Musiker:innen</w:t>
      </w:r>
      <w:proofErr w:type="spellEnd"/>
      <w:proofErr w:type="gramEnd"/>
      <w:r w:rsidRPr="00480AD8">
        <w:rPr>
          <w:lang w:val="de-DE"/>
        </w:rPr>
        <w:t xml:space="preserve"> als auch der christlichen Geschichte und schafft </w:t>
      </w:r>
      <w:r w:rsidR="00C85381">
        <w:rPr>
          <w:lang w:val="de-DE"/>
        </w:rPr>
        <w:t xml:space="preserve">so </w:t>
      </w:r>
      <w:r w:rsidRPr="00480AD8">
        <w:rPr>
          <w:lang w:val="de-DE"/>
        </w:rPr>
        <w:t>eine Partitur, die das Publikum in eine emotionale Welt entführ</w:t>
      </w:r>
      <w:r w:rsidR="00C85381">
        <w:rPr>
          <w:lang w:val="de-DE"/>
        </w:rPr>
        <w:t>t</w:t>
      </w:r>
      <w:r w:rsidRPr="00480AD8">
        <w:rPr>
          <w:lang w:val="de-DE"/>
        </w:rPr>
        <w:t>.</w:t>
      </w:r>
    </w:p>
    <w:p w14:paraId="748CFE67" w14:textId="77777777" w:rsidR="00480AD8" w:rsidRPr="00480AD8" w:rsidRDefault="00480AD8" w:rsidP="00480AD8">
      <w:pPr>
        <w:rPr>
          <w:lang w:val="de-DE"/>
        </w:rPr>
      </w:pPr>
    </w:p>
    <w:p w14:paraId="6B9E0085" w14:textId="676329D0" w:rsidR="002C707E" w:rsidRDefault="00480AD8" w:rsidP="00480AD8">
      <w:pPr>
        <w:rPr>
          <w:color w:val="808080" w:themeColor="background1" w:themeShade="80"/>
        </w:rPr>
      </w:pPr>
      <w:r w:rsidRPr="00480AD8">
        <w:rPr>
          <w:lang w:val="de-DE"/>
        </w:rPr>
        <w:t xml:space="preserve">Die Passionsspiele Erl versprechen ein einzigartiges Erlebnis, das Musik, Tradition und einen tief verwurzelten Glauben verbindet. Mit einem tiefen Verständnis für die biblische Geschichte werden der Komponist Christian </w:t>
      </w:r>
      <w:proofErr w:type="spellStart"/>
      <w:r w:rsidRPr="00480AD8">
        <w:rPr>
          <w:lang w:val="de-DE"/>
        </w:rPr>
        <w:t>Kolonovits</w:t>
      </w:r>
      <w:proofErr w:type="spellEnd"/>
      <w:r w:rsidRPr="00480AD8">
        <w:rPr>
          <w:lang w:val="de-DE"/>
        </w:rPr>
        <w:t xml:space="preserve"> und der musikalische Leiter Toni Pfisterer die musikalische Untermalung für die Passionsspiele </w:t>
      </w:r>
      <w:r w:rsidR="007F06D4">
        <w:rPr>
          <w:lang w:val="de-DE"/>
        </w:rPr>
        <w:t xml:space="preserve">Erl </w:t>
      </w:r>
      <w:r w:rsidRPr="00480AD8">
        <w:rPr>
          <w:lang w:val="de-DE"/>
        </w:rPr>
        <w:t xml:space="preserve">gestalten. Hörbar und spürbar wird die Musik durch die vielen </w:t>
      </w:r>
      <w:proofErr w:type="spellStart"/>
      <w:proofErr w:type="gramStart"/>
      <w:r w:rsidRPr="00480AD8">
        <w:rPr>
          <w:lang w:val="de-DE"/>
        </w:rPr>
        <w:t>Musiker:innen</w:t>
      </w:r>
      <w:proofErr w:type="spellEnd"/>
      <w:proofErr w:type="gramEnd"/>
      <w:r w:rsidRPr="00480AD8">
        <w:rPr>
          <w:lang w:val="de-DE"/>
        </w:rPr>
        <w:t xml:space="preserve"> und </w:t>
      </w:r>
      <w:proofErr w:type="spellStart"/>
      <w:r w:rsidRPr="00480AD8">
        <w:rPr>
          <w:lang w:val="de-DE"/>
        </w:rPr>
        <w:t>Sänger:innen</w:t>
      </w:r>
      <w:proofErr w:type="spellEnd"/>
      <w:r w:rsidRPr="00480AD8">
        <w:rPr>
          <w:lang w:val="de-DE"/>
        </w:rPr>
        <w:t>, die die Verbindung mit dem Land und den Leuten und ihren ganz eigenen, vielgestaltigen Glauben zum Ausdruck bringen.</w:t>
      </w:r>
    </w:p>
    <w:p w14:paraId="1D7A496D" w14:textId="77777777" w:rsidR="00550929" w:rsidRDefault="00550929" w:rsidP="007822A3">
      <w:pPr>
        <w:rPr>
          <w:color w:val="808080" w:themeColor="background1" w:themeShade="80"/>
        </w:rPr>
      </w:pPr>
    </w:p>
    <w:p w14:paraId="775F8A06" w14:textId="77777777" w:rsidR="00550929" w:rsidRDefault="00550929" w:rsidP="007822A3">
      <w:pPr>
        <w:pBdr>
          <w:bottom w:val="single" w:sz="6" w:space="1" w:color="auto"/>
        </w:pBdr>
        <w:rPr>
          <w:color w:val="808080" w:themeColor="background1" w:themeShade="80"/>
        </w:rPr>
      </w:pPr>
    </w:p>
    <w:p w14:paraId="273F078F" w14:textId="77777777" w:rsidR="00550929" w:rsidRDefault="00550929" w:rsidP="007822A3">
      <w:pPr>
        <w:rPr>
          <w:color w:val="808080" w:themeColor="background1" w:themeShade="80"/>
        </w:rPr>
      </w:pPr>
    </w:p>
    <w:p w14:paraId="3811CAB2" w14:textId="77777777" w:rsidR="00550929" w:rsidRDefault="00550929" w:rsidP="007822A3">
      <w:pPr>
        <w:rPr>
          <w:color w:val="808080" w:themeColor="background1" w:themeShade="80"/>
        </w:rPr>
      </w:pPr>
    </w:p>
    <w:p w14:paraId="1D99EF06" w14:textId="4CA9B03B" w:rsidR="00550929" w:rsidRPr="00550929" w:rsidRDefault="00550929" w:rsidP="007822A3">
      <w:pPr>
        <w:rPr>
          <w:color w:val="000000" w:themeColor="text1"/>
        </w:rPr>
      </w:pPr>
      <w:r w:rsidRPr="00550929">
        <w:rPr>
          <w:color w:val="000000" w:themeColor="text1"/>
        </w:rPr>
        <w:t>Zeichen „Headline“</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680E60">
        <w:rPr>
          <w:color w:val="000000" w:themeColor="text1"/>
        </w:rPr>
        <w:t>75</w:t>
      </w:r>
    </w:p>
    <w:p w14:paraId="35738349" w14:textId="0CD6B197" w:rsidR="00550929" w:rsidRPr="00550929" w:rsidRDefault="00550929" w:rsidP="007822A3">
      <w:pPr>
        <w:rPr>
          <w:color w:val="000000" w:themeColor="text1"/>
        </w:rPr>
      </w:pPr>
      <w:r w:rsidRPr="00550929">
        <w:rPr>
          <w:color w:val="000000" w:themeColor="text1"/>
        </w:rPr>
        <w:t>Zeichen „Fließtext“</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680E60">
        <w:rPr>
          <w:color w:val="000000" w:themeColor="text1"/>
        </w:rPr>
        <w:t>4.870</w:t>
      </w:r>
    </w:p>
    <w:p w14:paraId="2B8053A6" w14:textId="77777777" w:rsidR="002C707E" w:rsidRDefault="002C707E" w:rsidP="007822A3">
      <w:pPr>
        <w:rPr>
          <w:color w:val="808080" w:themeColor="background1" w:themeShade="80"/>
        </w:rPr>
      </w:pPr>
    </w:p>
    <w:p w14:paraId="7515CFC2" w14:textId="77777777" w:rsidR="002C707E" w:rsidRDefault="002C707E" w:rsidP="007822A3">
      <w:pPr>
        <w:rPr>
          <w:color w:val="808080" w:themeColor="background1" w:themeShade="80"/>
        </w:rPr>
      </w:pPr>
    </w:p>
    <w:p w14:paraId="60D0381D" w14:textId="77777777" w:rsidR="002C707E" w:rsidRDefault="002C707E" w:rsidP="007822A3">
      <w:pPr>
        <w:rPr>
          <w:color w:val="808080" w:themeColor="background1" w:themeShade="80"/>
        </w:rPr>
      </w:pPr>
    </w:p>
    <w:p w14:paraId="2F05AD4B" w14:textId="77777777" w:rsidR="002C707E" w:rsidRDefault="002C707E" w:rsidP="007822A3">
      <w:pPr>
        <w:rPr>
          <w:color w:val="808080" w:themeColor="background1" w:themeShade="80"/>
        </w:rPr>
      </w:pPr>
    </w:p>
    <w:p w14:paraId="07D5DA49" w14:textId="77777777" w:rsidR="002C707E" w:rsidRDefault="002C707E" w:rsidP="007822A3">
      <w:pPr>
        <w:rPr>
          <w:color w:val="808080" w:themeColor="background1" w:themeShade="80"/>
        </w:rPr>
      </w:pPr>
    </w:p>
    <w:p w14:paraId="3223D34D" w14:textId="77777777" w:rsidR="00550929" w:rsidRPr="007822A3" w:rsidRDefault="00550929" w:rsidP="00550929">
      <w:pPr>
        <w:jc w:val="center"/>
        <w:rPr>
          <w:rFonts w:ascii="Montserrat" w:hAnsi="Montserrat"/>
          <w:b/>
          <w:bCs/>
          <w:sz w:val="28"/>
          <w:szCs w:val="27"/>
        </w:rPr>
      </w:pPr>
      <w:r>
        <w:rPr>
          <w:rFonts w:ascii="Montserrat" w:hAnsi="Montserrat"/>
          <w:b/>
          <w:bCs/>
          <w:sz w:val="24"/>
          <w:szCs w:val="25"/>
        </w:rPr>
        <w:t>Ihr Pressekontakt</w:t>
      </w:r>
    </w:p>
    <w:p w14:paraId="236DEDF7" w14:textId="6F599891" w:rsidR="00550929" w:rsidRPr="007822A3" w:rsidRDefault="00550929" w:rsidP="00550929">
      <w:pPr>
        <w:jc w:val="center"/>
        <w:rPr>
          <w:rFonts w:ascii="HelveticaNeue" w:hAnsi="HelveticaNeue"/>
          <w:b/>
          <w:bCs/>
          <w:sz w:val="22"/>
          <w:szCs w:val="23"/>
        </w:rPr>
      </w:pPr>
      <w:r>
        <w:rPr>
          <w:rFonts w:ascii="HelveticaNeue" w:hAnsi="HelveticaNeue"/>
          <w:b/>
          <w:bCs/>
          <w:sz w:val="22"/>
          <w:szCs w:val="23"/>
        </w:rPr>
        <w:t xml:space="preserve">Andrea </w:t>
      </w:r>
      <w:r w:rsidR="002568DF">
        <w:rPr>
          <w:rFonts w:ascii="HelveticaNeue" w:hAnsi="HelveticaNeue"/>
          <w:b/>
          <w:bCs/>
          <w:sz w:val="22"/>
          <w:szCs w:val="23"/>
        </w:rPr>
        <w:t xml:space="preserve">Maria </w:t>
      </w:r>
      <w:r>
        <w:rPr>
          <w:rFonts w:ascii="HelveticaNeue" w:hAnsi="HelveticaNeue"/>
          <w:b/>
          <w:bCs/>
          <w:sz w:val="22"/>
          <w:szCs w:val="23"/>
        </w:rPr>
        <w:t>Hölbl</w:t>
      </w:r>
    </w:p>
    <w:p w14:paraId="4B4EF106" w14:textId="77777777" w:rsidR="00550929" w:rsidRDefault="00550929" w:rsidP="00550929">
      <w:pPr>
        <w:jc w:val="center"/>
      </w:pPr>
    </w:p>
    <w:p w14:paraId="2E815A48" w14:textId="77777777" w:rsidR="002C707E" w:rsidRPr="00480AD8" w:rsidRDefault="00550929" w:rsidP="00550929">
      <w:pPr>
        <w:jc w:val="center"/>
      </w:pPr>
      <w:r w:rsidRPr="00480AD8">
        <w:t>Mail:   presse@ok-k.at</w:t>
      </w:r>
    </w:p>
    <w:p w14:paraId="33715399" w14:textId="1D1653B8" w:rsidR="00550929" w:rsidRPr="00550929" w:rsidRDefault="00550929" w:rsidP="00550929">
      <w:pPr>
        <w:jc w:val="center"/>
      </w:pPr>
      <w:r w:rsidRPr="00550929">
        <w:t xml:space="preserve">Tel:   +43 </w:t>
      </w:r>
      <w:r w:rsidR="002568DF">
        <w:t>664 2009646</w:t>
      </w:r>
    </w:p>
    <w:p w14:paraId="1DA0ED73" w14:textId="77777777" w:rsidR="00550929" w:rsidRPr="00550929" w:rsidRDefault="00550929" w:rsidP="00550929">
      <w:pPr>
        <w:jc w:val="center"/>
        <w:rPr>
          <w:color w:val="808080" w:themeColor="background1" w:themeShade="80"/>
        </w:rPr>
      </w:pPr>
      <w:r w:rsidRPr="00550929">
        <w:t>Web:   www.ok-k.at</w:t>
      </w:r>
    </w:p>
    <w:sectPr w:rsidR="00550929" w:rsidRPr="00550929" w:rsidSect="00B12696">
      <w:headerReference w:type="default" r:id="rId7"/>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6B7EB" w14:textId="77777777" w:rsidR="00935873" w:rsidRDefault="00935873" w:rsidP="009A1360">
      <w:r>
        <w:separator/>
      </w:r>
    </w:p>
  </w:endnote>
  <w:endnote w:type="continuationSeparator" w:id="0">
    <w:p w14:paraId="62241E60" w14:textId="77777777" w:rsidR="00935873" w:rsidRDefault="00935873"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 Light">
    <w:altName w:val="HELVETICANEUE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800000000000000"/>
    <w:charset w:val="4D"/>
    <w:family w:val="auto"/>
    <w:pitch w:val="variable"/>
    <w:sig w:usb0="2000020F" w:usb1="00000003" w:usb2="00000000" w:usb3="00000000" w:csb0="00000197" w:csb1="00000000"/>
  </w:font>
  <w:font w:name="Helvetica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BF55" w14:textId="77777777" w:rsidR="00935873" w:rsidRDefault="00935873" w:rsidP="009A1360">
      <w:r>
        <w:separator/>
      </w:r>
    </w:p>
  </w:footnote>
  <w:footnote w:type="continuationSeparator" w:id="0">
    <w:p w14:paraId="1337EF30" w14:textId="77777777" w:rsidR="00935873" w:rsidRDefault="00935873"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1FB3A" w14:textId="77777777" w:rsidR="009A1360" w:rsidRDefault="00550929">
    <w:pPr>
      <w:pStyle w:val="Kopfzeile"/>
    </w:pPr>
    <w:r>
      <w:rPr>
        <w:noProof/>
      </w:rPr>
      <mc:AlternateContent>
        <mc:Choice Requires="wps">
          <w:drawing>
            <wp:anchor distT="0" distB="0" distL="114300" distR="114300" simplePos="0" relativeHeight="251659264" behindDoc="0" locked="0" layoutInCell="1" allowOverlap="1" wp14:anchorId="4FABF4FC" wp14:editId="12E24656">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59F387EA"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ABF4FC"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59F387EA"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r w:rsidR="009A1360">
      <w:rPr>
        <w:noProof/>
      </w:rPr>
      <w:drawing>
        <wp:anchor distT="0" distB="0" distL="114300" distR="114300" simplePos="0" relativeHeight="251658240" behindDoc="1" locked="0" layoutInCell="1" allowOverlap="1" wp14:anchorId="0DB0FC1B" wp14:editId="59C44763">
          <wp:simplePos x="0" y="0"/>
          <wp:positionH relativeFrom="column">
            <wp:posOffset>-890702</wp:posOffset>
          </wp:positionH>
          <wp:positionV relativeFrom="paragraph">
            <wp:posOffset>-440486</wp:posOffset>
          </wp:positionV>
          <wp:extent cx="7548148" cy="1488332"/>
          <wp:effectExtent l="0" t="0" r="0"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1">
                    <a:extLst>
                      <a:ext uri="{28A0092B-C50C-407E-A947-70E740481C1C}">
                        <a14:useLocalDpi xmlns:a14="http://schemas.microsoft.com/office/drawing/2010/main" val="0"/>
                      </a:ext>
                    </a:extLst>
                  </a:blip>
                  <a:srcRect b="86050"/>
                  <a:stretch/>
                </pic:blipFill>
                <pic:spPr bwMode="auto">
                  <a:xfrm>
                    <a:off x="0" y="0"/>
                    <a:ext cx="7559547" cy="149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D8"/>
    <w:rsid w:val="00002DCA"/>
    <w:rsid w:val="00023ABF"/>
    <w:rsid w:val="00025A12"/>
    <w:rsid w:val="0002778F"/>
    <w:rsid w:val="000518BD"/>
    <w:rsid w:val="000B079A"/>
    <w:rsid w:val="000B7364"/>
    <w:rsid w:val="000C2671"/>
    <w:rsid w:val="00136379"/>
    <w:rsid w:val="002568DF"/>
    <w:rsid w:val="0026706F"/>
    <w:rsid w:val="002C6AD5"/>
    <w:rsid w:val="002C707E"/>
    <w:rsid w:val="00333A5F"/>
    <w:rsid w:val="00376B46"/>
    <w:rsid w:val="00402265"/>
    <w:rsid w:val="00433DCF"/>
    <w:rsid w:val="00480AD8"/>
    <w:rsid w:val="004836AA"/>
    <w:rsid w:val="00497F54"/>
    <w:rsid w:val="00511DB0"/>
    <w:rsid w:val="005169C6"/>
    <w:rsid w:val="005375CF"/>
    <w:rsid w:val="00550929"/>
    <w:rsid w:val="00552958"/>
    <w:rsid w:val="00591807"/>
    <w:rsid w:val="00680E60"/>
    <w:rsid w:val="00682BA5"/>
    <w:rsid w:val="006878EF"/>
    <w:rsid w:val="007822A3"/>
    <w:rsid w:val="007E20E5"/>
    <w:rsid w:val="007E3ED1"/>
    <w:rsid w:val="007F06D4"/>
    <w:rsid w:val="00807D90"/>
    <w:rsid w:val="00811907"/>
    <w:rsid w:val="00851768"/>
    <w:rsid w:val="00875083"/>
    <w:rsid w:val="00935873"/>
    <w:rsid w:val="009A1360"/>
    <w:rsid w:val="009A51AD"/>
    <w:rsid w:val="009C2BBC"/>
    <w:rsid w:val="009F20B2"/>
    <w:rsid w:val="00A74CAD"/>
    <w:rsid w:val="00B00F11"/>
    <w:rsid w:val="00B01294"/>
    <w:rsid w:val="00B040DE"/>
    <w:rsid w:val="00B12696"/>
    <w:rsid w:val="00BA69FD"/>
    <w:rsid w:val="00BB3471"/>
    <w:rsid w:val="00C602F4"/>
    <w:rsid w:val="00C85381"/>
    <w:rsid w:val="00CE377E"/>
    <w:rsid w:val="00CF321E"/>
    <w:rsid w:val="00D07E6D"/>
    <w:rsid w:val="00D20722"/>
    <w:rsid w:val="00D424F5"/>
    <w:rsid w:val="00D710F8"/>
    <w:rsid w:val="00DB2F42"/>
    <w:rsid w:val="00DB5115"/>
    <w:rsid w:val="00DE1FA7"/>
    <w:rsid w:val="00EB0BE9"/>
    <w:rsid w:val="00F00E3B"/>
    <w:rsid w:val="00F47D8F"/>
    <w:rsid w:val="00F945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AC74"/>
  <w15:chartTrackingRefBased/>
  <w15:docId w15:val="{C1145613-2E3F-6547-A6DA-5E775D37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h/Library/Group%20Containers/UBF8T346G9.Office/User%20Content.localized/Templates.localized/O&amp;K_Presse-Meldung_Vorlage_(07|202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O&amp;K_Presse-Meldung_Vorlage_(07|2024).dotx</Template>
  <TotalTime>0</TotalTime>
  <Pages>3</Pages>
  <Words>852</Words>
  <Characters>5368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Hoelbl</dc:creator>
  <cp:keywords/>
  <dc:description/>
  <cp:lastModifiedBy>Andrea Hölbl</cp:lastModifiedBy>
  <cp:revision>6</cp:revision>
  <cp:lastPrinted>2024-06-27T08:53:00Z</cp:lastPrinted>
  <dcterms:created xsi:type="dcterms:W3CDTF">2024-10-30T07:04:00Z</dcterms:created>
  <dcterms:modified xsi:type="dcterms:W3CDTF">2024-10-30T07:10:00Z</dcterms:modified>
</cp:coreProperties>
</file>