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6779" w14:textId="2B72F0DB" w:rsidR="00550929" w:rsidRPr="00F47D8F" w:rsidRDefault="00550929" w:rsidP="00550929">
      <w:pPr>
        <w:rPr>
          <w:i/>
          <w:iCs/>
        </w:rPr>
      </w:pPr>
      <w:r w:rsidRPr="00F47D8F">
        <w:rPr>
          <w:i/>
          <w:iCs/>
        </w:rPr>
        <w:t xml:space="preserve">Sehr geehrte Damen und Herren, liebe </w:t>
      </w:r>
      <w:proofErr w:type="spellStart"/>
      <w:proofErr w:type="gramStart"/>
      <w:r w:rsidRPr="00F47D8F">
        <w:rPr>
          <w:i/>
          <w:iCs/>
        </w:rPr>
        <w:t>Medienvertreter</w:t>
      </w:r>
      <w:r w:rsidR="00112923">
        <w:rPr>
          <w:i/>
          <w:iCs/>
        </w:rPr>
        <w:t>:innen</w:t>
      </w:r>
      <w:proofErr w:type="spellEnd"/>
      <w:proofErr w:type="gramEnd"/>
      <w:r w:rsidRPr="00F47D8F">
        <w:rPr>
          <w:i/>
          <w:iCs/>
        </w:rPr>
        <w:t xml:space="preserve">! </w:t>
      </w:r>
    </w:p>
    <w:p w14:paraId="08F26D7A" w14:textId="77777777" w:rsidR="00762018" w:rsidRDefault="00550929" w:rsidP="00550929">
      <w:pPr>
        <w:rPr>
          <w:i/>
          <w:iCs/>
        </w:rPr>
      </w:pPr>
      <w:r w:rsidRPr="00F47D8F">
        <w:rPr>
          <w:i/>
          <w:iCs/>
        </w:rPr>
        <w:t xml:space="preserve">Anbei dürfen wir Ihnen unsere aktuelle Pressemeldung übermitteln. </w:t>
      </w:r>
    </w:p>
    <w:p w14:paraId="52C26D50" w14:textId="482F052B" w:rsidR="00550929" w:rsidRPr="00F47D8F" w:rsidRDefault="00550929" w:rsidP="00550929">
      <w:pPr>
        <w:rPr>
          <w:i/>
          <w:iCs/>
        </w:rPr>
      </w:pPr>
      <w:r w:rsidRPr="00F47D8F">
        <w:rPr>
          <w:i/>
          <w:iCs/>
        </w:rPr>
        <w:t xml:space="preserve">Wir bitten um Berücksichtigung in Ihrer nächsten Veröffentlichung. </w:t>
      </w:r>
    </w:p>
    <w:p w14:paraId="07E88689" w14:textId="77777777" w:rsidR="00550929" w:rsidRPr="00550929" w:rsidRDefault="00550929" w:rsidP="00550929"/>
    <w:p w14:paraId="7E7DDB88" w14:textId="77777777" w:rsidR="00550929" w:rsidRDefault="00550929" w:rsidP="00550929"/>
    <w:p w14:paraId="3D5BDF3A" w14:textId="77777777" w:rsidR="00550929" w:rsidRDefault="00550929" w:rsidP="00550929">
      <w:pPr>
        <w:pBdr>
          <w:bottom w:val="single" w:sz="6" w:space="1" w:color="auto"/>
        </w:pBdr>
        <w:rPr>
          <w:color w:val="808080" w:themeColor="background1" w:themeShade="80"/>
        </w:rPr>
      </w:pPr>
    </w:p>
    <w:p w14:paraId="088F806D" w14:textId="77777777" w:rsidR="00550929" w:rsidRDefault="00550929" w:rsidP="00550929">
      <w:pPr>
        <w:rPr>
          <w:color w:val="808080" w:themeColor="background1" w:themeShade="80"/>
        </w:rPr>
      </w:pPr>
    </w:p>
    <w:p w14:paraId="043E8C99" w14:textId="77777777" w:rsidR="00550929" w:rsidRDefault="00550929" w:rsidP="00550929">
      <w:pPr>
        <w:jc w:val="right"/>
        <w:rPr>
          <w:color w:val="000000" w:themeColor="text1"/>
        </w:rPr>
      </w:pPr>
    </w:p>
    <w:p w14:paraId="44047B4A" w14:textId="77777777" w:rsidR="00E1090B" w:rsidRDefault="00E1090B" w:rsidP="00550929">
      <w:pPr>
        <w:jc w:val="right"/>
        <w:rPr>
          <w:color w:val="000000" w:themeColor="text1"/>
        </w:rPr>
      </w:pPr>
    </w:p>
    <w:p w14:paraId="7BB74EE9" w14:textId="77777777" w:rsidR="00E1090B" w:rsidRDefault="00E1090B" w:rsidP="00550929">
      <w:pPr>
        <w:jc w:val="right"/>
        <w:rPr>
          <w:color w:val="000000" w:themeColor="text1"/>
        </w:rPr>
      </w:pPr>
    </w:p>
    <w:p w14:paraId="6EA4897E" w14:textId="7AFA9F1E" w:rsidR="00550929" w:rsidRDefault="00FB36AD" w:rsidP="00550929">
      <w:pPr>
        <w:jc w:val="right"/>
        <w:rPr>
          <w:rFonts w:ascii="Montserrat" w:hAnsi="Montserrat"/>
          <w:b/>
          <w:bCs/>
          <w:sz w:val="24"/>
          <w:szCs w:val="25"/>
        </w:rPr>
      </w:pPr>
      <w:r>
        <w:rPr>
          <w:color w:val="000000" w:themeColor="text1"/>
        </w:rPr>
        <w:t>St. Anton</w:t>
      </w:r>
      <w:r w:rsidR="00550929">
        <w:rPr>
          <w:color w:val="000000" w:themeColor="text1"/>
        </w:rPr>
        <w:t>,</w:t>
      </w:r>
      <w:r>
        <w:rPr>
          <w:color w:val="000000" w:themeColor="text1"/>
        </w:rPr>
        <w:t xml:space="preserve"> am</w:t>
      </w:r>
      <w:r w:rsidR="00550929">
        <w:rPr>
          <w:color w:val="000000" w:themeColor="text1"/>
        </w:rPr>
        <w:t xml:space="preserve"> </w:t>
      </w:r>
      <w:r>
        <w:rPr>
          <w:color w:val="000000" w:themeColor="text1"/>
        </w:rPr>
        <w:t>31.08.</w:t>
      </w:r>
      <w:r w:rsidR="00550929">
        <w:rPr>
          <w:color w:val="000000" w:themeColor="text1"/>
        </w:rPr>
        <w:t>2024</w:t>
      </w:r>
    </w:p>
    <w:p w14:paraId="393BA4A7" w14:textId="77777777" w:rsidR="00550929" w:rsidRDefault="00550929" w:rsidP="007822A3">
      <w:pPr>
        <w:rPr>
          <w:rFonts w:ascii="Montserrat" w:hAnsi="Montserrat"/>
          <w:b/>
          <w:bCs/>
          <w:sz w:val="24"/>
          <w:szCs w:val="25"/>
        </w:rPr>
      </w:pPr>
    </w:p>
    <w:p w14:paraId="649B8F77" w14:textId="77777777" w:rsidR="00762018" w:rsidRDefault="00762018" w:rsidP="007822A3">
      <w:pPr>
        <w:rPr>
          <w:rFonts w:ascii="Montserrat" w:hAnsi="Montserrat"/>
          <w:b/>
          <w:bCs/>
          <w:sz w:val="24"/>
          <w:szCs w:val="25"/>
        </w:rPr>
      </w:pPr>
    </w:p>
    <w:p w14:paraId="40287A80" w14:textId="3EF834D5" w:rsidR="0026706F" w:rsidRPr="007822A3" w:rsidRDefault="00A9671D" w:rsidP="007822A3">
      <w:pPr>
        <w:rPr>
          <w:rFonts w:ascii="Montserrat" w:hAnsi="Montserrat"/>
          <w:b/>
          <w:bCs/>
          <w:sz w:val="28"/>
          <w:szCs w:val="27"/>
        </w:rPr>
      </w:pPr>
      <w:r>
        <w:rPr>
          <w:rFonts w:ascii="Montserrat" w:hAnsi="Montserrat"/>
          <w:b/>
          <w:bCs/>
          <w:sz w:val="24"/>
          <w:szCs w:val="25"/>
        </w:rPr>
        <w:t xml:space="preserve">Arlberger </w:t>
      </w:r>
      <w:proofErr w:type="spellStart"/>
      <w:r>
        <w:rPr>
          <w:rFonts w:ascii="Montserrat" w:hAnsi="Montserrat"/>
          <w:b/>
          <w:bCs/>
          <w:sz w:val="24"/>
          <w:szCs w:val="25"/>
        </w:rPr>
        <w:t>Wadlbeisser</w:t>
      </w:r>
      <w:proofErr w:type="spellEnd"/>
      <w:r w:rsidR="001A5245">
        <w:rPr>
          <w:rFonts w:ascii="Montserrat" w:hAnsi="Montserrat"/>
          <w:b/>
          <w:bCs/>
          <w:sz w:val="24"/>
          <w:szCs w:val="25"/>
        </w:rPr>
        <w:t xml:space="preserve"> 2024: Sportevent mit </w:t>
      </w:r>
      <w:r w:rsidR="006A241D">
        <w:rPr>
          <w:rFonts w:ascii="Montserrat" w:hAnsi="Montserrat"/>
          <w:b/>
          <w:bCs/>
          <w:sz w:val="24"/>
          <w:szCs w:val="25"/>
        </w:rPr>
        <w:t xml:space="preserve">über </w:t>
      </w:r>
      <w:r w:rsidR="001A5245">
        <w:rPr>
          <w:rFonts w:ascii="Montserrat" w:hAnsi="Montserrat"/>
          <w:b/>
          <w:bCs/>
          <w:sz w:val="24"/>
          <w:szCs w:val="25"/>
        </w:rPr>
        <w:t xml:space="preserve">200 </w:t>
      </w:r>
      <w:proofErr w:type="spellStart"/>
      <w:proofErr w:type="gramStart"/>
      <w:r w:rsidR="001A5245">
        <w:rPr>
          <w:rFonts w:ascii="Montserrat" w:hAnsi="Montserrat"/>
          <w:b/>
          <w:bCs/>
          <w:sz w:val="24"/>
          <w:szCs w:val="25"/>
        </w:rPr>
        <w:t>Starter:innen</w:t>
      </w:r>
      <w:proofErr w:type="spellEnd"/>
      <w:proofErr w:type="gramEnd"/>
    </w:p>
    <w:p w14:paraId="6BF0668D" w14:textId="40C2E520" w:rsidR="007822A3" w:rsidRPr="007822A3" w:rsidRDefault="001A5245" w:rsidP="007822A3">
      <w:pPr>
        <w:rPr>
          <w:rFonts w:ascii="HelveticaNeue" w:hAnsi="HelveticaNeue"/>
          <w:b/>
          <w:bCs/>
          <w:sz w:val="22"/>
          <w:szCs w:val="23"/>
        </w:rPr>
      </w:pPr>
      <w:r w:rsidRPr="001A5245">
        <w:rPr>
          <w:rFonts w:ascii="HelveticaNeue" w:hAnsi="HelveticaNeue"/>
          <w:b/>
          <w:bCs/>
          <w:sz w:val="22"/>
          <w:szCs w:val="23"/>
        </w:rPr>
        <w:t>Lisa Egger und Florian Holzinger entscheiden die Premiere für sich</w:t>
      </w:r>
      <w:r w:rsidR="00875083">
        <w:rPr>
          <w:rFonts w:ascii="HelveticaNeue" w:hAnsi="HelveticaNeue"/>
          <w:b/>
          <w:bCs/>
          <w:sz w:val="22"/>
          <w:szCs w:val="23"/>
        </w:rPr>
        <w:tab/>
      </w:r>
      <w:r w:rsidR="00875083">
        <w:rPr>
          <w:rFonts w:ascii="HelveticaNeue" w:hAnsi="HelveticaNeue"/>
          <w:b/>
          <w:bCs/>
          <w:sz w:val="22"/>
          <w:szCs w:val="23"/>
        </w:rPr>
        <w:tab/>
      </w:r>
    </w:p>
    <w:p w14:paraId="009B1834" w14:textId="77777777" w:rsidR="007822A3" w:rsidRDefault="007822A3" w:rsidP="007822A3"/>
    <w:p w14:paraId="4A4A8C0D" w14:textId="77777777" w:rsidR="00FB36AD" w:rsidRPr="00FB36AD" w:rsidRDefault="00FB36AD" w:rsidP="00FB36AD">
      <w:pPr>
        <w:rPr>
          <w:lang w:val="de-DE"/>
        </w:rPr>
      </w:pPr>
    </w:p>
    <w:p w14:paraId="58338CE3" w14:textId="016D68AE" w:rsidR="00C66B9A" w:rsidRDefault="00C66B9A" w:rsidP="00A9671D">
      <w:pPr>
        <w:rPr>
          <w:lang w:val="de-DE"/>
        </w:rPr>
      </w:pPr>
      <w:r w:rsidRPr="00C66B9A">
        <w:rPr>
          <w:lang w:val="de-DE"/>
        </w:rPr>
        <w:t xml:space="preserve">Am 31. August 2024 feierte der Arlberger </w:t>
      </w:r>
      <w:proofErr w:type="spellStart"/>
      <w:r w:rsidRPr="00C66B9A">
        <w:rPr>
          <w:lang w:val="de-DE"/>
        </w:rPr>
        <w:t>Wadlbeisser</w:t>
      </w:r>
      <w:proofErr w:type="spellEnd"/>
      <w:r w:rsidRPr="00C66B9A">
        <w:rPr>
          <w:lang w:val="de-DE"/>
        </w:rPr>
        <w:t xml:space="preserve"> seine mit Spannung erwartete Premiere und brachte St. Anton am Arlberg zum Beben. Trotz der Herausforderungen durch die jüngsten Murenabgänge hielten die Veranstalter am Event fest, jedoch mit einer modifizierten Strecke. Statt der geplanten 13,5 und 7,5 Kilometer mussten die </w:t>
      </w:r>
      <w:proofErr w:type="spellStart"/>
      <w:proofErr w:type="gramStart"/>
      <w:r w:rsidRPr="00C66B9A">
        <w:rPr>
          <w:lang w:val="de-DE"/>
        </w:rPr>
        <w:t>Teilnehmer:innen</w:t>
      </w:r>
      <w:proofErr w:type="spellEnd"/>
      <w:proofErr w:type="gramEnd"/>
      <w:r w:rsidRPr="00C66B9A">
        <w:rPr>
          <w:lang w:val="de-DE"/>
        </w:rPr>
        <w:t xml:space="preserve"> eine verkürzte, aber dennoch anspruchsvolle 7-Kilometer-Strecke mit </w:t>
      </w:r>
      <w:r w:rsidR="008E0E81">
        <w:rPr>
          <w:lang w:val="de-DE"/>
        </w:rPr>
        <w:t>19</w:t>
      </w:r>
      <w:r w:rsidRPr="00C66B9A">
        <w:rPr>
          <w:lang w:val="de-DE"/>
        </w:rPr>
        <w:t xml:space="preserve"> Hindernissen bewältigen. Die neue Route forderte alles von den </w:t>
      </w:r>
      <w:proofErr w:type="spellStart"/>
      <w:proofErr w:type="gramStart"/>
      <w:r w:rsidRPr="00C66B9A">
        <w:rPr>
          <w:lang w:val="de-DE"/>
        </w:rPr>
        <w:t>Athlet:innen</w:t>
      </w:r>
      <w:proofErr w:type="spellEnd"/>
      <w:proofErr w:type="gramEnd"/>
      <w:r w:rsidRPr="00C66B9A">
        <w:rPr>
          <w:lang w:val="de-DE"/>
        </w:rPr>
        <w:t xml:space="preserve"> und bot gleichzeitig jede Menge </w:t>
      </w:r>
      <w:r w:rsidR="001279A3">
        <w:rPr>
          <w:lang w:val="de-DE"/>
        </w:rPr>
        <w:t>Gaudi</w:t>
      </w:r>
      <w:r w:rsidRPr="00C66B9A">
        <w:rPr>
          <w:lang w:val="de-DE"/>
        </w:rPr>
        <w:t xml:space="preserve"> und Gemeinschaftsgefühl.</w:t>
      </w:r>
    </w:p>
    <w:p w14:paraId="05D5A7C0" w14:textId="77777777" w:rsidR="00A9671D" w:rsidRPr="00FB36AD" w:rsidRDefault="00A9671D" w:rsidP="00FB36AD">
      <w:pPr>
        <w:rPr>
          <w:lang w:val="de-DE"/>
        </w:rPr>
      </w:pPr>
    </w:p>
    <w:p w14:paraId="7E7F9ADE" w14:textId="27DA5528" w:rsidR="008818AA" w:rsidRPr="00A9671D" w:rsidRDefault="00A9671D" w:rsidP="00FB36AD">
      <w:pPr>
        <w:rPr>
          <w:b/>
          <w:bCs/>
          <w:lang w:val="de-DE"/>
        </w:rPr>
      </w:pPr>
      <w:r w:rsidRPr="00A9671D">
        <w:rPr>
          <w:b/>
          <w:bCs/>
          <w:lang w:val="de-DE"/>
        </w:rPr>
        <w:t>Spannendes Rennen und viele kreative Teams in der Fun</w:t>
      </w:r>
      <w:r w:rsidR="00E124EC">
        <w:rPr>
          <w:b/>
          <w:bCs/>
          <w:lang w:val="de-DE"/>
        </w:rPr>
        <w:t>-W</w:t>
      </w:r>
      <w:r w:rsidRPr="00A9671D">
        <w:rPr>
          <w:b/>
          <w:bCs/>
          <w:lang w:val="de-DE"/>
        </w:rPr>
        <w:t xml:space="preserve">ertung </w:t>
      </w:r>
    </w:p>
    <w:p w14:paraId="69614EA2" w14:textId="77777777" w:rsidR="008818AA" w:rsidRDefault="008818AA" w:rsidP="00FB36AD">
      <w:pPr>
        <w:rPr>
          <w:b/>
          <w:bCs/>
          <w:lang w:val="de-DE"/>
        </w:rPr>
      </w:pPr>
    </w:p>
    <w:p w14:paraId="1B8D8E70" w14:textId="0EA20B4E" w:rsidR="00CF7613" w:rsidRDefault="001A5245" w:rsidP="00FB36AD">
      <w:pPr>
        <w:rPr>
          <w:lang w:val="de-DE"/>
        </w:rPr>
      </w:pPr>
      <w:r w:rsidRPr="001A5245">
        <w:rPr>
          <w:lang w:val="de-DE"/>
        </w:rPr>
        <w:t xml:space="preserve">Leicht bewölkter Himmel, angenehme 20° und strahlende Gesichter – </w:t>
      </w:r>
      <w:r>
        <w:rPr>
          <w:lang w:val="de-DE"/>
        </w:rPr>
        <w:t xml:space="preserve">das </w:t>
      </w:r>
      <w:r w:rsidR="00E124EC">
        <w:rPr>
          <w:lang w:val="de-DE"/>
        </w:rPr>
        <w:t>waren</w:t>
      </w:r>
      <w:r>
        <w:rPr>
          <w:lang w:val="de-DE"/>
        </w:rPr>
        <w:t xml:space="preserve"> </w:t>
      </w:r>
      <w:r w:rsidRPr="001A5245">
        <w:rPr>
          <w:lang w:val="de-DE"/>
        </w:rPr>
        <w:t xml:space="preserve">die perfekten Zutaten für die Premiere des Arlberger </w:t>
      </w:r>
      <w:proofErr w:type="spellStart"/>
      <w:r w:rsidRPr="001A5245">
        <w:rPr>
          <w:lang w:val="de-DE"/>
        </w:rPr>
        <w:t>Wadlbeisser</w:t>
      </w:r>
      <w:proofErr w:type="spellEnd"/>
      <w:r>
        <w:rPr>
          <w:lang w:val="de-DE"/>
        </w:rPr>
        <w:t>!</w:t>
      </w:r>
      <w:r w:rsidRPr="001A5245">
        <w:rPr>
          <w:lang w:val="de-DE"/>
        </w:rPr>
        <w:t xml:space="preserve"> Über 200 </w:t>
      </w:r>
      <w:proofErr w:type="spellStart"/>
      <w:proofErr w:type="gramStart"/>
      <w:r w:rsidRPr="001A5245">
        <w:rPr>
          <w:lang w:val="de-DE"/>
        </w:rPr>
        <w:t>Starter:innen</w:t>
      </w:r>
      <w:proofErr w:type="spellEnd"/>
      <w:proofErr w:type="gramEnd"/>
      <w:r w:rsidRPr="001A5245">
        <w:rPr>
          <w:lang w:val="de-DE"/>
        </w:rPr>
        <w:t xml:space="preserve"> gingen zwischen 11:00 und 12:00 Uhr in verschiedenen Blöcken an den Start. Den Auftakt machten etwa 70 </w:t>
      </w:r>
      <w:proofErr w:type="spellStart"/>
      <w:proofErr w:type="gramStart"/>
      <w:r w:rsidRPr="001A5245">
        <w:rPr>
          <w:lang w:val="de-DE"/>
        </w:rPr>
        <w:t>Einzelläufer:innen</w:t>
      </w:r>
      <w:proofErr w:type="spellEnd"/>
      <w:proofErr w:type="gramEnd"/>
      <w:r w:rsidRPr="001A5245">
        <w:rPr>
          <w:lang w:val="de-DE"/>
        </w:rPr>
        <w:t xml:space="preserve">, die sich dem Wettkampf gegen die Uhr stellten. </w:t>
      </w:r>
      <w:r w:rsidR="002F0ED6">
        <w:rPr>
          <w:lang w:val="de-DE"/>
        </w:rPr>
        <w:t>Der Rest der</w:t>
      </w:r>
      <w:r w:rsidRPr="001A5245">
        <w:rPr>
          <w:lang w:val="de-DE"/>
        </w:rPr>
        <w:t xml:space="preserve"> </w:t>
      </w:r>
      <w:proofErr w:type="spellStart"/>
      <w:proofErr w:type="gramStart"/>
      <w:r w:rsidRPr="001A5245">
        <w:rPr>
          <w:lang w:val="de-DE"/>
        </w:rPr>
        <w:t>Teilnehmer:innen</w:t>
      </w:r>
      <w:proofErr w:type="spellEnd"/>
      <w:proofErr w:type="gramEnd"/>
      <w:r w:rsidRPr="001A5245">
        <w:rPr>
          <w:lang w:val="de-DE"/>
        </w:rPr>
        <w:t xml:space="preserve"> </w:t>
      </w:r>
      <w:r w:rsidR="002F0ED6">
        <w:rPr>
          <w:lang w:val="de-DE"/>
        </w:rPr>
        <w:t xml:space="preserve">startete </w:t>
      </w:r>
      <w:r w:rsidRPr="001A5245">
        <w:rPr>
          <w:lang w:val="de-DE"/>
        </w:rPr>
        <w:t xml:space="preserve">in der "Just </w:t>
      </w:r>
      <w:proofErr w:type="spellStart"/>
      <w:r w:rsidRPr="001A5245">
        <w:rPr>
          <w:lang w:val="de-DE"/>
        </w:rPr>
        <w:t>for</w:t>
      </w:r>
      <w:proofErr w:type="spellEnd"/>
      <w:r w:rsidRPr="001A5245">
        <w:rPr>
          <w:lang w:val="de-DE"/>
        </w:rPr>
        <w:t xml:space="preserve"> Fun"-Wertung. Besonders die kreativen Teamnamen und originellen Kostümierungen sorgten für Begeisterung.</w:t>
      </w:r>
    </w:p>
    <w:p w14:paraId="3509DE1B" w14:textId="77777777" w:rsidR="00850C34" w:rsidRDefault="00850C34" w:rsidP="00FB36AD">
      <w:pPr>
        <w:rPr>
          <w:lang w:val="de-DE"/>
        </w:rPr>
      </w:pPr>
    </w:p>
    <w:p w14:paraId="401BEED3" w14:textId="77777777" w:rsidR="00850C34" w:rsidRPr="00FB36AD" w:rsidRDefault="00850C34" w:rsidP="00850C34">
      <w:pPr>
        <w:rPr>
          <w:b/>
          <w:bCs/>
          <w:lang w:val="de-DE"/>
        </w:rPr>
      </w:pPr>
      <w:r w:rsidRPr="00FB36AD">
        <w:rPr>
          <w:b/>
          <w:bCs/>
          <w:lang w:val="de-DE"/>
        </w:rPr>
        <w:t>Eine Strecke, die es in sich hatte</w:t>
      </w:r>
    </w:p>
    <w:p w14:paraId="0AA5ED25" w14:textId="77777777" w:rsidR="00850C34" w:rsidRPr="00FB36AD" w:rsidRDefault="00850C34" w:rsidP="00850C34">
      <w:pPr>
        <w:rPr>
          <w:lang w:val="de-DE"/>
        </w:rPr>
      </w:pPr>
    </w:p>
    <w:p w14:paraId="7EC7552F" w14:textId="2FCAC7B0" w:rsidR="00850C34" w:rsidRDefault="00E124EC" w:rsidP="00FB36AD">
      <w:pPr>
        <w:rPr>
          <w:lang w:val="de-DE"/>
        </w:rPr>
      </w:pPr>
      <w:r w:rsidRPr="00E124EC">
        <w:rPr>
          <w:lang w:val="de-DE"/>
        </w:rPr>
        <w:t xml:space="preserve">Die neue 7-Kilometer-Strecke bot den </w:t>
      </w:r>
      <w:proofErr w:type="spellStart"/>
      <w:proofErr w:type="gramStart"/>
      <w:r w:rsidRPr="00E124EC">
        <w:rPr>
          <w:lang w:val="de-DE"/>
        </w:rPr>
        <w:t>Läufer:innen</w:t>
      </w:r>
      <w:proofErr w:type="spellEnd"/>
      <w:proofErr w:type="gramEnd"/>
      <w:r w:rsidRPr="00E124EC">
        <w:rPr>
          <w:lang w:val="de-DE"/>
        </w:rPr>
        <w:t xml:space="preserve"> ein packendes Erlebnis, das ihnen alles abverlangte. Mit den speziell für den Arlberger </w:t>
      </w:r>
      <w:proofErr w:type="spellStart"/>
      <w:r w:rsidRPr="00E124EC">
        <w:rPr>
          <w:lang w:val="de-DE"/>
        </w:rPr>
        <w:t>Wadlbeisser</w:t>
      </w:r>
      <w:proofErr w:type="spellEnd"/>
      <w:r w:rsidRPr="00E124EC">
        <w:rPr>
          <w:lang w:val="de-DE"/>
        </w:rPr>
        <w:t xml:space="preserve"> entworfenen Hindernissen wie dem „Eisfall Steilhang“, der „</w:t>
      </w:r>
      <w:proofErr w:type="spellStart"/>
      <w:r w:rsidRPr="00E124EC">
        <w:rPr>
          <w:lang w:val="de-DE"/>
        </w:rPr>
        <w:t>TORt</w:t>
      </w:r>
      <w:proofErr w:type="spellEnd"/>
      <w:r w:rsidRPr="00E124EC">
        <w:rPr>
          <w:lang w:val="de-DE"/>
        </w:rPr>
        <w:t>(o)</w:t>
      </w:r>
      <w:proofErr w:type="spellStart"/>
      <w:r w:rsidRPr="00E124EC">
        <w:rPr>
          <w:lang w:val="de-DE"/>
        </w:rPr>
        <w:t>ur</w:t>
      </w:r>
      <w:proofErr w:type="spellEnd"/>
      <w:r w:rsidRPr="00E124EC">
        <w:rPr>
          <w:lang w:val="de-DE"/>
        </w:rPr>
        <w:t xml:space="preserve">“, dem „Zehnten Loch“ oder „Heureka“ hatten die </w:t>
      </w:r>
      <w:proofErr w:type="spellStart"/>
      <w:proofErr w:type="gramStart"/>
      <w:r w:rsidRPr="00E124EC">
        <w:rPr>
          <w:lang w:val="de-DE"/>
        </w:rPr>
        <w:t>Teilnehmer:innen</w:t>
      </w:r>
      <w:proofErr w:type="spellEnd"/>
      <w:proofErr w:type="gramEnd"/>
      <w:r w:rsidRPr="00E124EC">
        <w:rPr>
          <w:lang w:val="de-DE"/>
        </w:rPr>
        <w:t xml:space="preserve"> keine Zeit zum Verschnaufen. Jeder, der diese Hindernisse überwunden hatte, konnte sich zu Recht als Sieger fühlen – ganz gleich, </w:t>
      </w:r>
      <w:r w:rsidR="00FB3223">
        <w:rPr>
          <w:lang w:val="de-DE"/>
        </w:rPr>
        <w:t>ob</w:t>
      </w:r>
      <w:r w:rsidRPr="00E124EC">
        <w:rPr>
          <w:lang w:val="de-DE"/>
        </w:rPr>
        <w:t xml:space="preserve"> am Ende </w:t>
      </w:r>
      <w:r w:rsidR="00FB3223">
        <w:rPr>
          <w:lang w:val="de-DE"/>
        </w:rPr>
        <w:t xml:space="preserve">eine Platzierung </w:t>
      </w:r>
      <w:r w:rsidRPr="00E124EC">
        <w:rPr>
          <w:lang w:val="de-DE"/>
        </w:rPr>
        <w:t>auf der Ergebnisliste stand</w:t>
      </w:r>
      <w:r w:rsidR="00FB3223">
        <w:rPr>
          <w:lang w:val="de-DE"/>
        </w:rPr>
        <w:t>.</w:t>
      </w:r>
    </w:p>
    <w:p w14:paraId="3A3CB247" w14:textId="77777777" w:rsidR="00C66B9A" w:rsidRDefault="00C66B9A">
      <w:pPr>
        <w:rPr>
          <w:lang w:val="de-DE"/>
        </w:rPr>
      </w:pPr>
      <w:r>
        <w:rPr>
          <w:lang w:val="de-DE"/>
        </w:rPr>
        <w:br w:type="page"/>
      </w:r>
    </w:p>
    <w:p w14:paraId="1B47D60D" w14:textId="72003198" w:rsidR="00FB36AD" w:rsidRPr="00FB36AD" w:rsidRDefault="00521313" w:rsidP="00FB36AD">
      <w:pPr>
        <w:rPr>
          <w:lang w:val="de-DE"/>
        </w:rPr>
      </w:pPr>
      <w:r>
        <w:rPr>
          <w:b/>
          <w:bCs/>
          <w:lang w:val="de-DE"/>
        </w:rPr>
        <w:lastRenderedPageBreak/>
        <w:t xml:space="preserve">Bekannte Gesichter als </w:t>
      </w:r>
      <w:proofErr w:type="spellStart"/>
      <w:proofErr w:type="gramStart"/>
      <w:r>
        <w:rPr>
          <w:b/>
          <w:bCs/>
          <w:lang w:val="de-DE"/>
        </w:rPr>
        <w:t>Premierensieger</w:t>
      </w:r>
      <w:r w:rsidR="00C66B9A">
        <w:rPr>
          <w:b/>
          <w:bCs/>
          <w:lang w:val="de-DE"/>
        </w:rPr>
        <w:t>:innen</w:t>
      </w:r>
      <w:proofErr w:type="spellEnd"/>
      <w:proofErr w:type="gramEnd"/>
    </w:p>
    <w:p w14:paraId="2DEB82EC" w14:textId="77777777" w:rsidR="00FB36AD" w:rsidRPr="00FB36AD" w:rsidRDefault="00FB36AD" w:rsidP="00FB36AD">
      <w:pPr>
        <w:rPr>
          <w:lang w:val="de-DE"/>
        </w:rPr>
      </w:pPr>
    </w:p>
    <w:p w14:paraId="71CC98C5" w14:textId="77777777" w:rsidR="00E124EC" w:rsidRPr="00E124EC" w:rsidRDefault="00E124EC" w:rsidP="00E124EC">
      <w:pPr>
        <w:rPr>
          <w:lang w:val="de-DE"/>
        </w:rPr>
      </w:pPr>
      <w:r w:rsidRPr="00E124EC">
        <w:rPr>
          <w:lang w:val="de-DE"/>
        </w:rPr>
        <w:t xml:space="preserve">Insgesamt gingen über 200 </w:t>
      </w:r>
      <w:proofErr w:type="spellStart"/>
      <w:proofErr w:type="gramStart"/>
      <w:r w:rsidRPr="00E124EC">
        <w:rPr>
          <w:lang w:val="de-DE"/>
        </w:rPr>
        <w:t>Teilnehmer:innen</w:t>
      </w:r>
      <w:proofErr w:type="spellEnd"/>
      <w:proofErr w:type="gramEnd"/>
      <w:r w:rsidRPr="00E124EC">
        <w:rPr>
          <w:lang w:val="de-DE"/>
        </w:rPr>
        <w:t xml:space="preserve"> an den Start, fast die Hälfte davon waren Frauen. Bei den Herren sicherte sich ein altbekanntes Gesicht den Premierensieg. Der mehrfache Sieger des „Weißen Rauschs“ und guter Freund der Region, Florian Holzinger, ließ sich auch diesen neuartigen </w:t>
      </w:r>
      <w:proofErr w:type="spellStart"/>
      <w:r w:rsidRPr="00E124EC">
        <w:rPr>
          <w:lang w:val="de-DE"/>
        </w:rPr>
        <w:t>Bewerb</w:t>
      </w:r>
      <w:proofErr w:type="spellEnd"/>
      <w:r w:rsidRPr="00E124EC">
        <w:rPr>
          <w:lang w:val="de-DE"/>
        </w:rPr>
        <w:t xml:space="preserve"> nicht entgehen. „Das Event hat richtig Spaß gemacht, und es freut mich natürlich, dass ich so erfolgreich </w:t>
      </w:r>
      <w:proofErr w:type="gramStart"/>
      <w:r w:rsidRPr="00E124EC">
        <w:rPr>
          <w:lang w:val="de-DE"/>
        </w:rPr>
        <w:t>war</w:t>
      </w:r>
      <w:proofErr w:type="gramEnd"/>
      <w:r w:rsidRPr="00E124EC">
        <w:rPr>
          <w:lang w:val="de-DE"/>
        </w:rPr>
        <w:t xml:space="preserve"> heute. Ich war erstaunt, dass es so anstrengend war. Im Ziel war ich richtig groggy, und meine Oberschenkel haben noch eine Stunde danach gebrannt, das war stark“, berichtet der gebürtige Deutsche Florian Holzinger.</w:t>
      </w:r>
    </w:p>
    <w:p w14:paraId="510DA3C5" w14:textId="77777777" w:rsidR="00E124EC" w:rsidRPr="00E124EC" w:rsidRDefault="00E124EC" w:rsidP="00E124EC">
      <w:pPr>
        <w:rPr>
          <w:lang w:val="de-DE"/>
        </w:rPr>
      </w:pPr>
    </w:p>
    <w:p w14:paraId="13508D1E" w14:textId="77777777" w:rsidR="00E124EC" w:rsidRPr="00E124EC" w:rsidRDefault="00E124EC" w:rsidP="00E124EC">
      <w:pPr>
        <w:rPr>
          <w:lang w:val="de-DE"/>
        </w:rPr>
      </w:pPr>
      <w:r w:rsidRPr="00E124EC">
        <w:rPr>
          <w:lang w:val="de-DE"/>
        </w:rPr>
        <w:t xml:space="preserve">Der Sieg bei den Damen blieb in heimischer Hand. Die Lokalmatadorin Lisa Egger aus </w:t>
      </w:r>
      <w:proofErr w:type="spellStart"/>
      <w:r w:rsidRPr="00E124EC">
        <w:rPr>
          <w:lang w:val="de-DE"/>
        </w:rPr>
        <w:t>Pettneu</w:t>
      </w:r>
      <w:proofErr w:type="spellEnd"/>
      <w:r w:rsidRPr="00E124EC">
        <w:rPr>
          <w:lang w:val="de-DE"/>
        </w:rPr>
        <w:t xml:space="preserve"> am Arlberg sicherte sich in knapp über 45 Minuten den Sieg vor Katie Austin und Diana Götz. Auch für sie war der Arlberger </w:t>
      </w:r>
      <w:proofErr w:type="spellStart"/>
      <w:r w:rsidRPr="00E124EC">
        <w:rPr>
          <w:lang w:val="de-DE"/>
        </w:rPr>
        <w:t>Wadlbeisser</w:t>
      </w:r>
      <w:proofErr w:type="spellEnd"/>
      <w:r w:rsidRPr="00E124EC">
        <w:rPr>
          <w:lang w:val="de-DE"/>
        </w:rPr>
        <w:t xml:space="preserve"> eine schöne Herausforderung: „Ich </w:t>
      </w:r>
      <w:proofErr w:type="gramStart"/>
      <w:r w:rsidRPr="00E124EC">
        <w:rPr>
          <w:lang w:val="de-DE"/>
        </w:rPr>
        <w:t>hab</w:t>
      </w:r>
      <w:proofErr w:type="gramEnd"/>
      <w:r w:rsidRPr="00E124EC">
        <w:rPr>
          <w:lang w:val="de-DE"/>
        </w:rPr>
        <w:t xml:space="preserve"> mich eigentlich für den 13-Kilometer-Run angemeldet, bin jetzt aber froh, dass es auf sieben Kilometer verkürzt wurde, weil das mit den Hindernissen wirklich nicht ohne war – aber eine große Gaudi!“</w:t>
      </w:r>
    </w:p>
    <w:p w14:paraId="69A5247E" w14:textId="77777777" w:rsidR="009F09D3" w:rsidRDefault="009F09D3" w:rsidP="00FB36AD">
      <w:pPr>
        <w:rPr>
          <w:lang w:val="de-DE"/>
        </w:rPr>
      </w:pPr>
    </w:p>
    <w:p w14:paraId="689E89B1" w14:textId="6E5DEDCB" w:rsidR="009F09D3" w:rsidRDefault="009F09D3" w:rsidP="00FB36AD">
      <w:pPr>
        <w:rPr>
          <w:b/>
          <w:bCs/>
          <w:lang w:val="de-DE"/>
        </w:rPr>
      </w:pPr>
      <w:r w:rsidRPr="009F09D3">
        <w:rPr>
          <w:b/>
          <w:bCs/>
          <w:lang w:val="de-DE"/>
        </w:rPr>
        <w:t>Kreative Kostümierungen und Teamnamen</w:t>
      </w:r>
    </w:p>
    <w:p w14:paraId="53BD8017" w14:textId="77777777" w:rsidR="00CF7613" w:rsidRDefault="00CF7613" w:rsidP="00FB36AD">
      <w:pPr>
        <w:rPr>
          <w:b/>
          <w:bCs/>
          <w:lang w:val="de-DE"/>
        </w:rPr>
      </w:pPr>
    </w:p>
    <w:p w14:paraId="100053EF" w14:textId="451C6229" w:rsidR="00CF7613" w:rsidRDefault="00E124EC" w:rsidP="00FB36AD">
      <w:pPr>
        <w:rPr>
          <w:lang w:val="de-DE"/>
        </w:rPr>
      </w:pPr>
      <w:r w:rsidRPr="00E124EC">
        <w:rPr>
          <w:lang w:val="de-DE"/>
        </w:rPr>
        <w:t xml:space="preserve">In der „Just </w:t>
      </w:r>
      <w:proofErr w:type="spellStart"/>
      <w:r w:rsidRPr="00E124EC">
        <w:rPr>
          <w:lang w:val="de-DE"/>
        </w:rPr>
        <w:t>for</w:t>
      </w:r>
      <w:proofErr w:type="spellEnd"/>
      <w:r w:rsidRPr="00E124EC">
        <w:rPr>
          <w:lang w:val="de-DE"/>
        </w:rPr>
        <w:t xml:space="preserve"> Fun“-Wertung ging es nicht um die schnellsten Teamzeiten, sondern vielmehr um Gemeinschaft, Kreativität und Freude an der Bewegung in der Gruppe. Die </w:t>
      </w:r>
      <w:r w:rsidR="00F73F3A">
        <w:rPr>
          <w:lang w:val="de-DE"/>
        </w:rPr>
        <w:t xml:space="preserve">vielen </w:t>
      </w:r>
      <w:proofErr w:type="spellStart"/>
      <w:proofErr w:type="gramStart"/>
      <w:r w:rsidRPr="00E124EC">
        <w:rPr>
          <w:lang w:val="de-DE"/>
        </w:rPr>
        <w:t>Teilnehmer</w:t>
      </w:r>
      <w:r w:rsidR="006C2413">
        <w:rPr>
          <w:lang w:val="de-DE"/>
        </w:rPr>
        <w:t>:innen</w:t>
      </w:r>
      <w:proofErr w:type="spellEnd"/>
      <w:proofErr w:type="gramEnd"/>
      <w:r w:rsidRPr="00E124EC">
        <w:rPr>
          <w:lang w:val="de-DE"/>
        </w:rPr>
        <w:t xml:space="preserve"> ließen sich einiges einfallen. So starteten </w:t>
      </w:r>
      <w:r w:rsidR="00F73F3A">
        <w:rPr>
          <w:lang w:val="de-DE"/>
        </w:rPr>
        <w:t xml:space="preserve">zum Beispiel </w:t>
      </w:r>
      <w:r w:rsidRPr="00E124EC">
        <w:rPr>
          <w:lang w:val="de-DE"/>
        </w:rPr>
        <w:t>das Team</w:t>
      </w:r>
      <w:r w:rsidR="00C8254C">
        <w:rPr>
          <w:lang w:val="de-DE"/>
        </w:rPr>
        <w:t xml:space="preserve"> </w:t>
      </w:r>
      <w:r w:rsidRPr="00E124EC">
        <w:rPr>
          <w:lang w:val="de-DE"/>
        </w:rPr>
        <w:t>„Gemischte</w:t>
      </w:r>
      <w:r w:rsidR="00C8254C">
        <w:rPr>
          <w:lang w:val="de-DE"/>
        </w:rPr>
        <w:t>r</w:t>
      </w:r>
      <w:r w:rsidRPr="00E124EC">
        <w:rPr>
          <w:lang w:val="de-DE"/>
        </w:rPr>
        <w:t xml:space="preserve"> Satz“ oder auch eine Polterrunde</w:t>
      </w:r>
      <w:r w:rsidR="00C8254C">
        <w:rPr>
          <w:lang w:val="de-DE"/>
        </w:rPr>
        <w:t xml:space="preserve"> als </w:t>
      </w:r>
      <w:r w:rsidR="00C8254C" w:rsidRPr="00E124EC">
        <w:rPr>
          <w:lang w:val="de-DE"/>
        </w:rPr>
        <w:t>„Das letzte Abendmahl“</w:t>
      </w:r>
      <w:r w:rsidRPr="00E124EC">
        <w:rPr>
          <w:lang w:val="de-DE"/>
        </w:rPr>
        <w:t>, bei der der Bräutigam im Brautkleid die 7-Kilometer-Strecke bewältigen musste. Prämiert wurden die kreativsten Kostüme, das Team mit den meisten Teilnehmern im Ziel sowie das Team mit der weitesten Anreise.</w:t>
      </w:r>
    </w:p>
    <w:p w14:paraId="1BFE6065" w14:textId="77777777" w:rsidR="00CF7613" w:rsidRDefault="00CF7613" w:rsidP="00FB36AD">
      <w:pPr>
        <w:rPr>
          <w:lang w:val="de-DE"/>
        </w:rPr>
      </w:pPr>
    </w:p>
    <w:p w14:paraId="3DC61510" w14:textId="77777777" w:rsidR="00FB36AD" w:rsidRPr="00FB36AD" w:rsidRDefault="00FB36AD" w:rsidP="00FB36AD">
      <w:pPr>
        <w:rPr>
          <w:b/>
          <w:bCs/>
          <w:lang w:val="de-DE"/>
        </w:rPr>
      </w:pPr>
      <w:r w:rsidRPr="00FB36AD">
        <w:rPr>
          <w:b/>
          <w:bCs/>
          <w:lang w:val="de-DE"/>
        </w:rPr>
        <w:t>Ein Zeichen der Gemeinschaft</w:t>
      </w:r>
    </w:p>
    <w:p w14:paraId="7322D99B" w14:textId="77777777" w:rsidR="00FB36AD" w:rsidRPr="00FB36AD" w:rsidRDefault="00FB36AD" w:rsidP="00FB36AD">
      <w:pPr>
        <w:rPr>
          <w:lang w:val="de-DE"/>
        </w:rPr>
      </w:pPr>
    </w:p>
    <w:p w14:paraId="3A73CB8F" w14:textId="77777777" w:rsidR="00C66B9A" w:rsidRDefault="00FB36AD" w:rsidP="00FB36AD">
      <w:pPr>
        <w:rPr>
          <w:lang w:val="de-DE"/>
        </w:rPr>
      </w:pPr>
      <w:r w:rsidRPr="00FB36AD">
        <w:rPr>
          <w:lang w:val="de-DE"/>
        </w:rPr>
        <w:t xml:space="preserve">Das Event stand in diesem Jahr nicht nur für sportliche Höchstleistungen, sondern auch für den Zusammenhalt der Region. Die Entscheidung, den </w:t>
      </w:r>
      <w:proofErr w:type="spellStart"/>
      <w:r w:rsidRPr="00FB36AD">
        <w:rPr>
          <w:lang w:val="de-DE"/>
        </w:rPr>
        <w:t>Wadlbeisser</w:t>
      </w:r>
      <w:proofErr w:type="spellEnd"/>
      <w:r w:rsidRPr="00FB36AD">
        <w:rPr>
          <w:lang w:val="de-DE"/>
        </w:rPr>
        <w:t xml:space="preserve"> trotz der schwierigen Umstände stattfinden zu lassen, war ein starkes Symbol </w:t>
      </w:r>
      <w:r w:rsidR="00C66B9A">
        <w:rPr>
          <w:lang w:val="de-DE"/>
        </w:rPr>
        <w:t>für die</w:t>
      </w:r>
      <w:r w:rsidRPr="00FB36AD">
        <w:rPr>
          <w:lang w:val="de-DE"/>
        </w:rPr>
        <w:t xml:space="preserve"> Widerstandskraft und Gemeinschaft in St. Anton am Arlberg. Die Teilnahme der Hilfskräfte, die in den Tagen zuvor unermüdlich im Einsatz waren, verlieh dem Event eine besondere Note. Als Dank für ihre Arbeit wurden sie vom Organisationsteam zu einer kostenlosen Teilnahme eingeladen – ein Zeichen der Wertschätzung, das von allen Anwesenden mit großem Applaus bedacht wurde.</w:t>
      </w:r>
      <w:r w:rsidR="009F09D3">
        <w:rPr>
          <w:lang w:val="de-DE"/>
        </w:rPr>
        <w:t xml:space="preserve"> </w:t>
      </w:r>
    </w:p>
    <w:p w14:paraId="7BEE7DBF" w14:textId="669615DC" w:rsidR="00C66B9A" w:rsidRDefault="00C66B9A">
      <w:pPr>
        <w:rPr>
          <w:lang w:val="de-DE"/>
        </w:rPr>
      </w:pPr>
    </w:p>
    <w:p w14:paraId="4E06428F" w14:textId="0963F819" w:rsidR="009F09D3" w:rsidRDefault="00CF7613" w:rsidP="00FB36AD">
      <w:pPr>
        <w:rPr>
          <w:lang w:val="de-DE"/>
        </w:rPr>
      </w:pPr>
      <w:r w:rsidRPr="00CF7613">
        <w:rPr>
          <w:lang w:val="de-DE"/>
        </w:rPr>
        <w:t>„</w:t>
      </w:r>
      <w:r w:rsidR="009F09D3" w:rsidRPr="00CF7613">
        <w:rPr>
          <w:lang w:val="de-DE"/>
        </w:rPr>
        <w:t>In St. Anton sind wir es gewöhnt, Spitzenspor</w:t>
      </w:r>
      <w:r w:rsidR="00C66B9A">
        <w:rPr>
          <w:lang w:val="de-DE"/>
        </w:rPr>
        <w:t xml:space="preserve">t </w:t>
      </w:r>
      <w:r w:rsidR="009F09D3" w:rsidRPr="00CF7613">
        <w:rPr>
          <w:lang w:val="de-DE"/>
        </w:rPr>
        <w:t xml:space="preserve">auf höchstem Niveau zu bieten. Heute, mit diesem Eventformat sahen wir sowohl Spitzenleistungen, aber auch glückliche und fröhliche Menschen, die sich mit kreativen Kostümen auf die Strecke begaben und einfach nur Spaß </w:t>
      </w:r>
      <w:r w:rsidRPr="00CF7613">
        <w:rPr>
          <w:lang w:val="de-DE"/>
        </w:rPr>
        <w:t>an der Bewegung hatten</w:t>
      </w:r>
      <w:r w:rsidR="009F09D3" w:rsidRPr="00CF7613">
        <w:rPr>
          <w:lang w:val="de-DE"/>
        </w:rPr>
        <w:t xml:space="preserve">. Das zeigt, der </w:t>
      </w:r>
      <w:r w:rsidRPr="00CF7613">
        <w:rPr>
          <w:lang w:val="de-DE"/>
        </w:rPr>
        <w:t xml:space="preserve">Arlberger </w:t>
      </w:r>
      <w:proofErr w:type="spellStart"/>
      <w:r w:rsidR="009F09D3" w:rsidRPr="00CF7613">
        <w:rPr>
          <w:lang w:val="de-DE"/>
        </w:rPr>
        <w:t>Wadlbeisser</w:t>
      </w:r>
      <w:proofErr w:type="spellEnd"/>
      <w:r w:rsidR="009F09D3" w:rsidRPr="00CF7613">
        <w:rPr>
          <w:lang w:val="de-DE"/>
        </w:rPr>
        <w:t xml:space="preserve"> ist ein Event der Gemeinschaft und des Zusammenhalts</w:t>
      </w:r>
      <w:r w:rsidR="00AD7AC3">
        <w:rPr>
          <w:lang w:val="de-DE"/>
        </w:rPr>
        <w:t xml:space="preserve"> – </w:t>
      </w:r>
      <w:r w:rsidR="00B86F44">
        <w:rPr>
          <w:lang w:val="de-DE"/>
        </w:rPr>
        <w:t>in diesem Jahr ganz besonders</w:t>
      </w:r>
      <w:r w:rsidR="009F09D3" w:rsidRPr="00CF7613">
        <w:rPr>
          <w:lang w:val="de-DE"/>
        </w:rPr>
        <w:t>“</w:t>
      </w:r>
      <w:r w:rsidRPr="00CF7613">
        <w:rPr>
          <w:lang w:val="de-DE"/>
        </w:rPr>
        <w:t xml:space="preserve">, </w:t>
      </w:r>
      <w:r w:rsidR="00AD7AC3">
        <w:rPr>
          <w:lang w:val="de-DE"/>
        </w:rPr>
        <w:t xml:space="preserve">betont der </w:t>
      </w:r>
      <w:proofErr w:type="gramStart"/>
      <w:r w:rsidR="00AD7AC3">
        <w:rPr>
          <w:lang w:val="de-DE"/>
        </w:rPr>
        <w:t>TVB Direktor</w:t>
      </w:r>
      <w:proofErr w:type="gramEnd"/>
      <w:r w:rsidR="00AD7AC3">
        <w:rPr>
          <w:lang w:val="de-DE"/>
        </w:rPr>
        <w:t xml:space="preserve"> Martin </w:t>
      </w:r>
      <w:proofErr w:type="spellStart"/>
      <w:r w:rsidR="00AD7AC3">
        <w:rPr>
          <w:lang w:val="de-DE"/>
        </w:rPr>
        <w:t>Ebster</w:t>
      </w:r>
      <w:proofErr w:type="spellEnd"/>
      <w:r w:rsidR="00AD7AC3">
        <w:rPr>
          <w:lang w:val="de-DE"/>
        </w:rPr>
        <w:t>.</w:t>
      </w:r>
    </w:p>
    <w:p w14:paraId="5DD05945" w14:textId="77777777" w:rsidR="00FB36AD" w:rsidRDefault="00FB36AD" w:rsidP="00FB36AD">
      <w:pPr>
        <w:rPr>
          <w:lang w:val="de-DE"/>
        </w:rPr>
      </w:pPr>
    </w:p>
    <w:p w14:paraId="09DB3811" w14:textId="77777777" w:rsidR="006D0C73" w:rsidRPr="00FB36AD" w:rsidRDefault="006D0C73" w:rsidP="00FB36AD">
      <w:pPr>
        <w:rPr>
          <w:lang w:val="de-DE"/>
        </w:rPr>
      </w:pPr>
    </w:p>
    <w:p w14:paraId="1CFDA3CE" w14:textId="77777777" w:rsidR="00FB36AD" w:rsidRPr="00FB36AD" w:rsidRDefault="00FB36AD" w:rsidP="00FB36AD">
      <w:pPr>
        <w:rPr>
          <w:b/>
          <w:bCs/>
          <w:lang w:val="de-DE"/>
        </w:rPr>
      </w:pPr>
      <w:r w:rsidRPr="00FB36AD">
        <w:rPr>
          <w:b/>
          <w:bCs/>
          <w:lang w:val="de-DE"/>
        </w:rPr>
        <w:lastRenderedPageBreak/>
        <w:t>Feierlicher Abschluss mit After-Party</w:t>
      </w:r>
    </w:p>
    <w:p w14:paraId="4981D35A" w14:textId="77777777" w:rsidR="00FB36AD" w:rsidRPr="00FB36AD" w:rsidRDefault="00FB36AD" w:rsidP="00FB36AD">
      <w:pPr>
        <w:rPr>
          <w:lang w:val="de-DE"/>
        </w:rPr>
      </w:pPr>
    </w:p>
    <w:p w14:paraId="42A3B127" w14:textId="7A2A4DFA" w:rsidR="00B86F44" w:rsidRPr="00E124EC" w:rsidRDefault="00E124EC" w:rsidP="00FB36AD">
      <w:pPr>
        <w:rPr>
          <w:lang w:val="de-DE"/>
        </w:rPr>
      </w:pPr>
      <w:r w:rsidRPr="00E124EC">
        <w:rPr>
          <w:lang w:val="de-DE"/>
        </w:rPr>
        <w:t xml:space="preserve">Nach einem anstrengenden Tag, der allen Beteiligten lange in Erinnerung bleiben wird, endete der Arlberger </w:t>
      </w:r>
      <w:proofErr w:type="spellStart"/>
      <w:r w:rsidRPr="00E124EC">
        <w:rPr>
          <w:lang w:val="de-DE"/>
        </w:rPr>
        <w:t>Wadlbeisser</w:t>
      </w:r>
      <w:proofErr w:type="spellEnd"/>
      <w:r w:rsidRPr="00E124EC">
        <w:rPr>
          <w:lang w:val="de-DE"/>
        </w:rPr>
        <w:t xml:space="preserve"> 2024 mit einer ausgelassenen Siegerehrung und einer großen After-Party im Herzen von St. Anton. Live-Musik, jubelnde </w:t>
      </w:r>
      <w:proofErr w:type="spellStart"/>
      <w:proofErr w:type="gramStart"/>
      <w:r w:rsidRPr="00E124EC">
        <w:rPr>
          <w:lang w:val="de-DE"/>
        </w:rPr>
        <w:t>Zuschauer:innen</w:t>
      </w:r>
      <w:proofErr w:type="spellEnd"/>
      <w:proofErr w:type="gramEnd"/>
      <w:r w:rsidRPr="00E124EC">
        <w:rPr>
          <w:lang w:val="de-DE"/>
        </w:rPr>
        <w:t xml:space="preserve"> und eine Atmosphäre, die vor Begeisterung vibrierte, machten diesen Tag zu einem der Höhepunkte des Jahres.</w:t>
      </w:r>
    </w:p>
    <w:p w14:paraId="4887DC03" w14:textId="77777777" w:rsidR="00E124EC" w:rsidRDefault="00E124EC" w:rsidP="00FB36AD">
      <w:pPr>
        <w:rPr>
          <w:lang w:val="de-DE"/>
        </w:rPr>
      </w:pPr>
    </w:p>
    <w:p w14:paraId="11DEA556" w14:textId="3A72012B" w:rsidR="00FB36AD" w:rsidRPr="00FB36AD" w:rsidRDefault="00FB36AD" w:rsidP="00FB36AD">
      <w:pPr>
        <w:rPr>
          <w:b/>
          <w:bCs/>
          <w:lang w:val="de-DE"/>
        </w:rPr>
      </w:pPr>
      <w:r w:rsidRPr="00FB36AD">
        <w:rPr>
          <w:b/>
          <w:bCs/>
          <w:lang w:val="de-DE"/>
        </w:rPr>
        <w:t>Ein Event, das nach Wiederholung ruft</w:t>
      </w:r>
    </w:p>
    <w:p w14:paraId="25799475" w14:textId="77777777" w:rsidR="00FB36AD" w:rsidRPr="00FB36AD" w:rsidRDefault="00FB36AD" w:rsidP="00FB36AD">
      <w:pPr>
        <w:rPr>
          <w:lang w:val="de-DE"/>
        </w:rPr>
      </w:pPr>
    </w:p>
    <w:p w14:paraId="58E18E0B" w14:textId="3518F8ED" w:rsidR="00E124EC" w:rsidRPr="00E124EC" w:rsidRDefault="00E124EC" w:rsidP="00E124EC">
      <w:pPr>
        <w:rPr>
          <w:lang w:val="de-DE"/>
        </w:rPr>
      </w:pPr>
      <w:r w:rsidRPr="00E124EC">
        <w:rPr>
          <w:lang w:val="de-DE"/>
        </w:rPr>
        <w:t xml:space="preserve">Die Premiere des Arlberger </w:t>
      </w:r>
      <w:proofErr w:type="spellStart"/>
      <w:r w:rsidRPr="00E124EC">
        <w:rPr>
          <w:lang w:val="de-DE"/>
        </w:rPr>
        <w:t>Wadlbeisser</w:t>
      </w:r>
      <w:proofErr w:type="spellEnd"/>
      <w:r w:rsidRPr="00E124EC">
        <w:rPr>
          <w:lang w:val="de-DE"/>
        </w:rPr>
        <w:t xml:space="preserve"> war ein voller Erfolg und wird auch in den kommenden Jahren </w:t>
      </w:r>
      <w:r w:rsidR="001F6561">
        <w:rPr>
          <w:lang w:val="de-DE"/>
        </w:rPr>
        <w:t>seinen</w:t>
      </w:r>
      <w:r w:rsidRPr="00E124EC">
        <w:rPr>
          <w:lang w:val="de-DE"/>
        </w:rPr>
        <w:t xml:space="preserve"> festen Platz im Eventkalender von St. Anton am Arlberg haben. </w:t>
      </w:r>
      <w:r w:rsidR="001F6561">
        <w:rPr>
          <w:lang w:val="de-DE"/>
        </w:rPr>
        <w:t xml:space="preserve">Der Termin für kommendes Jahr steht bereits fest – 30. August 2025. </w:t>
      </w:r>
      <w:r w:rsidRPr="00E124EC">
        <w:rPr>
          <w:lang w:val="de-DE"/>
        </w:rPr>
        <w:t xml:space="preserve">Die Veranstalter können stolz darauf sein, ein Event auf die Beine gestellt zu haben, das sowohl sportlich als auch menschlich überzeugt hat. </w:t>
      </w:r>
    </w:p>
    <w:p w14:paraId="60133321" w14:textId="77777777" w:rsidR="00E124EC" w:rsidRPr="00E124EC" w:rsidRDefault="00E124EC" w:rsidP="00E124EC">
      <w:pPr>
        <w:rPr>
          <w:lang w:val="de-DE"/>
        </w:rPr>
      </w:pPr>
    </w:p>
    <w:p w14:paraId="697A31B6" w14:textId="71880B53" w:rsidR="00550929" w:rsidRPr="00E124EC" w:rsidRDefault="00E124EC" w:rsidP="00E124EC">
      <w:pPr>
        <w:rPr>
          <w:lang w:val="de-DE"/>
        </w:rPr>
      </w:pPr>
      <w:r w:rsidRPr="00E124EC">
        <w:rPr>
          <w:lang w:val="de-DE"/>
        </w:rPr>
        <w:t xml:space="preserve">Weitere Informationen und Updates zur Veranstaltung sind auf der offiziellen Website </w:t>
      </w:r>
      <w:r w:rsidRPr="00E124EC">
        <w:rPr>
          <w:u w:val="single"/>
          <w:lang w:val="de-DE"/>
        </w:rPr>
        <w:t>www.arlberger-wadlbeisser.at</w:t>
      </w:r>
      <w:r w:rsidRPr="00E124EC">
        <w:rPr>
          <w:lang w:val="de-DE"/>
        </w:rPr>
        <w:t xml:space="preserve"> zu finden.</w:t>
      </w:r>
    </w:p>
    <w:p w14:paraId="75CB6330" w14:textId="77777777" w:rsidR="00DA2431" w:rsidRDefault="00DA2431" w:rsidP="007822A3">
      <w:pPr>
        <w:rPr>
          <w:color w:val="808080" w:themeColor="background1" w:themeShade="80"/>
        </w:rPr>
      </w:pPr>
    </w:p>
    <w:p w14:paraId="61D64047" w14:textId="77777777" w:rsidR="00E1090B" w:rsidRPr="006A241D" w:rsidRDefault="00E1090B" w:rsidP="00DA2431">
      <w:pPr>
        <w:rPr>
          <w:u w:val="single"/>
        </w:rPr>
        <w:sectPr w:rsidR="00E1090B" w:rsidRPr="006A241D" w:rsidSect="00B12696">
          <w:headerReference w:type="default" r:id="rId10"/>
          <w:pgSz w:w="11906" w:h="16838"/>
          <w:pgMar w:top="3402" w:right="1418" w:bottom="1418" w:left="1418" w:header="709" w:footer="709" w:gutter="0"/>
          <w:cols w:space="708"/>
          <w:docGrid w:linePitch="360"/>
        </w:sectPr>
      </w:pPr>
    </w:p>
    <w:p w14:paraId="56C93328" w14:textId="77777777" w:rsidR="00DA2431" w:rsidRPr="00DA2431" w:rsidRDefault="00DA2431" w:rsidP="00DA2431">
      <w:pPr>
        <w:rPr>
          <w:u w:val="single"/>
          <w:lang w:val="en-US"/>
        </w:rPr>
      </w:pPr>
      <w:proofErr w:type="spellStart"/>
      <w:r w:rsidRPr="00DA2431">
        <w:rPr>
          <w:u w:val="single"/>
          <w:lang w:val="en-US"/>
        </w:rPr>
        <w:t>Ergebnisse</w:t>
      </w:r>
      <w:proofErr w:type="spellEnd"/>
      <w:r w:rsidRPr="00DA2431">
        <w:rPr>
          <w:u w:val="single"/>
          <w:lang w:val="en-US"/>
        </w:rPr>
        <w:t xml:space="preserve"> </w:t>
      </w:r>
      <w:proofErr w:type="spellStart"/>
      <w:r w:rsidRPr="00DA2431">
        <w:rPr>
          <w:u w:val="single"/>
          <w:lang w:val="en-US"/>
        </w:rPr>
        <w:t>Singlestarter</w:t>
      </w:r>
      <w:proofErr w:type="spellEnd"/>
      <w:r w:rsidRPr="00DA2431">
        <w:rPr>
          <w:u w:val="single"/>
          <w:lang w:val="en-US"/>
        </w:rPr>
        <w:t xml:space="preserve"> Damen: </w:t>
      </w:r>
    </w:p>
    <w:p w14:paraId="7FBC7279" w14:textId="77777777" w:rsidR="00DA2431" w:rsidRDefault="00DA2431" w:rsidP="00DA2431">
      <w:pPr>
        <w:rPr>
          <w:color w:val="808080" w:themeColor="background1" w:themeShade="80"/>
          <w:lang w:val="en-US"/>
        </w:rPr>
      </w:pPr>
    </w:p>
    <w:p w14:paraId="7B809034" w14:textId="77777777" w:rsidR="00DA2431" w:rsidRPr="00DA2431" w:rsidRDefault="00DA2431" w:rsidP="00DA2431">
      <w:pPr>
        <w:pStyle w:val="Listenabsatz"/>
        <w:numPr>
          <w:ilvl w:val="0"/>
          <w:numId w:val="2"/>
        </w:numPr>
        <w:rPr>
          <w:lang w:val="en-US"/>
        </w:rPr>
      </w:pPr>
      <w:r w:rsidRPr="00DA2431">
        <w:rPr>
          <w:lang w:val="en-US"/>
        </w:rPr>
        <w:t>Lisa Egger (AT) – 0:45:05,1</w:t>
      </w:r>
    </w:p>
    <w:p w14:paraId="0E290BA9" w14:textId="77777777" w:rsidR="00DA2431" w:rsidRPr="00DA2431" w:rsidRDefault="00DA2431" w:rsidP="00DA2431">
      <w:pPr>
        <w:pStyle w:val="Listenabsatz"/>
        <w:numPr>
          <w:ilvl w:val="0"/>
          <w:numId w:val="2"/>
        </w:numPr>
        <w:rPr>
          <w:lang w:val="en-US"/>
        </w:rPr>
      </w:pPr>
      <w:r w:rsidRPr="00DA2431">
        <w:rPr>
          <w:lang w:val="en-US"/>
        </w:rPr>
        <w:t>Katie Austin (AT) – 0:46:22,1</w:t>
      </w:r>
    </w:p>
    <w:p w14:paraId="57B1141B" w14:textId="77777777" w:rsidR="00DA2431" w:rsidRPr="00DA2431" w:rsidRDefault="00DA2431" w:rsidP="00DA2431">
      <w:pPr>
        <w:pStyle w:val="Listenabsatz"/>
        <w:numPr>
          <w:ilvl w:val="0"/>
          <w:numId w:val="2"/>
        </w:numPr>
        <w:rPr>
          <w:lang w:val="en-US"/>
        </w:rPr>
      </w:pPr>
      <w:r w:rsidRPr="00DA2431">
        <w:rPr>
          <w:lang w:val="en-US"/>
        </w:rPr>
        <w:t xml:space="preserve">Diana </w:t>
      </w:r>
      <w:proofErr w:type="spellStart"/>
      <w:r w:rsidRPr="00DA2431">
        <w:rPr>
          <w:lang w:val="en-US"/>
        </w:rPr>
        <w:t>Götz</w:t>
      </w:r>
      <w:proofErr w:type="spellEnd"/>
      <w:r w:rsidRPr="00DA2431">
        <w:rPr>
          <w:lang w:val="en-US"/>
        </w:rPr>
        <w:t xml:space="preserve"> (AT) – 0:49:50,6</w:t>
      </w:r>
    </w:p>
    <w:p w14:paraId="0DC7F1DC" w14:textId="77777777" w:rsidR="00B86F44" w:rsidRPr="00DA2431" w:rsidRDefault="00B86F44" w:rsidP="007822A3"/>
    <w:p w14:paraId="34E22136" w14:textId="4E463888" w:rsidR="00B86F44" w:rsidRPr="00DA2431" w:rsidRDefault="00B86F44" w:rsidP="007822A3">
      <w:pPr>
        <w:rPr>
          <w:u w:val="single"/>
        </w:rPr>
      </w:pPr>
      <w:r w:rsidRPr="00DA2431">
        <w:rPr>
          <w:u w:val="single"/>
        </w:rPr>
        <w:t xml:space="preserve">Ergebnisse Singlestarter Herren: </w:t>
      </w:r>
    </w:p>
    <w:p w14:paraId="7BC32E44" w14:textId="77777777" w:rsidR="00B86F44" w:rsidRPr="00DA2431" w:rsidRDefault="00B86F44" w:rsidP="007822A3"/>
    <w:p w14:paraId="7CCE4E8E" w14:textId="2E75F1E7" w:rsidR="00B86F44" w:rsidRPr="00DA2431" w:rsidRDefault="00B86F44" w:rsidP="00B86F44">
      <w:pPr>
        <w:pStyle w:val="Listenabsatz"/>
        <w:numPr>
          <w:ilvl w:val="0"/>
          <w:numId w:val="1"/>
        </w:numPr>
        <w:rPr>
          <w:lang w:val="en-US"/>
        </w:rPr>
      </w:pPr>
      <w:r w:rsidRPr="00DA2431">
        <w:rPr>
          <w:lang w:val="en-US"/>
        </w:rPr>
        <w:t xml:space="preserve">Florian </w:t>
      </w:r>
      <w:proofErr w:type="spellStart"/>
      <w:r w:rsidRPr="00DA2431">
        <w:rPr>
          <w:lang w:val="en-US"/>
        </w:rPr>
        <w:t>Holzinger</w:t>
      </w:r>
      <w:proofErr w:type="spellEnd"/>
      <w:r w:rsidR="00DA2431" w:rsidRPr="00DA2431">
        <w:rPr>
          <w:lang w:val="en-US"/>
        </w:rPr>
        <w:t xml:space="preserve"> (DE) – 0:32:04,0 </w:t>
      </w:r>
    </w:p>
    <w:p w14:paraId="0004C693" w14:textId="4EB93B4D" w:rsidR="00B86F44" w:rsidRPr="00DA2431" w:rsidRDefault="00DA2431" w:rsidP="00B86F44">
      <w:pPr>
        <w:pStyle w:val="Listenabsatz"/>
        <w:numPr>
          <w:ilvl w:val="0"/>
          <w:numId w:val="1"/>
        </w:numPr>
        <w:rPr>
          <w:lang w:val="en-US"/>
        </w:rPr>
      </w:pPr>
      <w:r w:rsidRPr="00DA2431">
        <w:rPr>
          <w:lang w:val="en-US"/>
        </w:rPr>
        <w:t>Bert-Michael Franek (DE) – 0:34:15,2</w:t>
      </w:r>
    </w:p>
    <w:p w14:paraId="25904B8F" w14:textId="53B49CD3" w:rsidR="00DA2431" w:rsidRPr="00DA2431" w:rsidRDefault="00DA2431" w:rsidP="00B86F44">
      <w:pPr>
        <w:pStyle w:val="Listenabsatz"/>
        <w:numPr>
          <w:ilvl w:val="0"/>
          <w:numId w:val="1"/>
        </w:numPr>
        <w:rPr>
          <w:lang w:val="en-US"/>
        </w:rPr>
      </w:pPr>
      <w:r w:rsidRPr="00DA2431">
        <w:rPr>
          <w:lang w:val="en-US"/>
        </w:rPr>
        <w:t xml:space="preserve">Alexander </w:t>
      </w:r>
      <w:proofErr w:type="spellStart"/>
      <w:r w:rsidRPr="00DA2431">
        <w:rPr>
          <w:lang w:val="en-US"/>
        </w:rPr>
        <w:t>Loof</w:t>
      </w:r>
      <w:proofErr w:type="spellEnd"/>
      <w:r w:rsidRPr="00DA2431">
        <w:rPr>
          <w:lang w:val="en-US"/>
        </w:rPr>
        <w:t xml:space="preserve"> (DE) – 0:36:02,4</w:t>
      </w:r>
    </w:p>
    <w:p w14:paraId="736CCE90" w14:textId="77777777" w:rsidR="00E1090B" w:rsidRDefault="00E1090B" w:rsidP="00DA2431">
      <w:pPr>
        <w:ind w:left="360"/>
        <w:rPr>
          <w:lang w:val="en-US"/>
        </w:rPr>
        <w:sectPr w:rsidR="00E1090B" w:rsidSect="00E1090B">
          <w:type w:val="continuous"/>
          <w:pgSz w:w="11906" w:h="16838"/>
          <w:pgMar w:top="3402" w:right="1418" w:bottom="1418" w:left="1418" w:header="709" w:footer="709" w:gutter="0"/>
          <w:cols w:num="2" w:space="708"/>
          <w:docGrid w:linePitch="360"/>
        </w:sectPr>
      </w:pPr>
    </w:p>
    <w:p w14:paraId="437352D8" w14:textId="4BF106C3" w:rsidR="00B86F44" w:rsidRPr="00DA2431" w:rsidRDefault="00B86F44" w:rsidP="00DA2431">
      <w:pPr>
        <w:ind w:left="360"/>
        <w:rPr>
          <w:lang w:val="en-US"/>
        </w:rPr>
      </w:pPr>
    </w:p>
    <w:p w14:paraId="0207C5CD" w14:textId="08E521F3" w:rsidR="00550929" w:rsidRPr="00E1090B" w:rsidRDefault="00DA2431" w:rsidP="007822A3">
      <w:pPr>
        <w:rPr>
          <w:u w:val="single"/>
        </w:rPr>
      </w:pPr>
      <w:r w:rsidRPr="006D0C73">
        <w:t xml:space="preserve">Weitere Ergebnisse: </w:t>
      </w:r>
      <w:r w:rsidR="006D0C73" w:rsidRPr="00E1090B">
        <w:rPr>
          <w:u w:val="single"/>
        </w:rPr>
        <w:t>https://balancer.pentek-timing.at/results.html?pnr=14583</w:t>
      </w:r>
    </w:p>
    <w:p w14:paraId="7F3BF441" w14:textId="77777777" w:rsidR="00550929" w:rsidRPr="006D0C73" w:rsidRDefault="00550929" w:rsidP="007822A3">
      <w:pPr>
        <w:pBdr>
          <w:bottom w:val="single" w:sz="6" w:space="1" w:color="auto"/>
        </w:pBdr>
        <w:rPr>
          <w:color w:val="808080" w:themeColor="background1" w:themeShade="80"/>
        </w:rPr>
      </w:pPr>
    </w:p>
    <w:p w14:paraId="3A1656F4" w14:textId="77777777" w:rsidR="00550929" w:rsidRPr="006D0C73" w:rsidRDefault="00550929" w:rsidP="007822A3">
      <w:pPr>
        <w:rPr>
          <w:color w:val="808080" w:themeColor="background1" w:themeShade="80"/>
        </w:rPr>
      </w:pPr>
    </w:p>
    <w:p w14:paraId="0612AA48" w14:textId="77777777" w:rsidR="00550929" w:rsidRPr="006D0C73" w:rsidRDefault="00550929" w:rsidP="007822A3">
      <w:pPr>
        <w:rPr>
          <w:color w:val="808080" w:themeColor="background1" w:themeShade="80"/>
        </w:rPr>
      </w:pPr>
    </w:p>
    <w:p w14:paraId="151B4541" w14:textId="625FA2FE" w:rsidR="00550929" w:rsidRPr="00E1090B" w:rsidRDefault="00550929" w:rsidP="007822A3">
      <w:pPr>
        <w:rPr>
          <w:color w:val="0D0D0D" w:themeColor="text1" w:themeTint="F2"/>
        </w:rPr>
      </w:pPr>
      <w:r w:rsidRPr="00E1090B">
        <w:rPr>
          <w:color w:val="0D0D0D" w:themeColor="text1" w:themeTint="F2"/>
        </w:rPr>
        <w:t>Zeichen „Headline“ (inkl. Leerzeichen):</w:t>
      </w:r>
      <w:r w:rsidRPr="00E1090B">
        <w:rPr>
          <w:color w:val="0D0D0D" w:themeColor="text1" w:themeTint="F2"/>
        </w:rPr>
        <w:tab/>
      </w:r>
      <w:r w:rsidR="00E1090B">
        <w:rPr>
          <w:color w:val="0D0D0D" w:themeColor="text1" w:themeTint="F2"/>
        </w:rPr>
        <w:t>126</w:t>
      </w:r>
      <w:r w:rsidRPr="00E1090B">
        <w:rPr>
          <w:color w:val="0D0D0D" w:themeColor="text1" w:themeTint="F2"/>
        </w:rPr>
        <w:tab/>
      </w:r>
    </w:p>
    <w:p w14:paraId="523C91D3" w14:textId="57F0301F" w:rsidR="00550929" w:rsidRPr="00E1090B" w:rsidRDefault="00550929" w:rsidP="007822A3">
      <w:pPr>
        <w:rPr>
          <w:color w:val="0D0D0D" w:themeColor="text1" w:themeTint="F2"/>
        </w:rPr>
      </w:pPr>
      <w:r w:rsidRPr="00E1090B">
        <w:rPr>
          <w:color w:val="0D0D0D" w:themeColor="text1" w:themeTint="F2"/>
        </w:rPr>
        <w:t>Zeichen „Fließtext“ (inkl. Leerzeichen):</w:t>
      </w:r>
      <w:r w:rsidRPr="00E1090B">
        <w:rPr>
          <w:color w:val="0D0D0D" w:themeColor="text1" w:themeTint="F2"/>
        </w:rPr>
        <w:tab/>
      </w:r>
      <w:r w:rsidR="00E1090B">
        <w:rPr>
          <w:color w:val="0D0D0D" w:themeColor="text1" w:themeTint="F2"/>
        </w:rPr>
        <w:t>5.720</w:t>
      </w:r>
      <w:r w:rsidRPr="00E1090B">
        <w:rPr>
          <w:color w:val="0D0D0D" w:themeColor="text1" w:themeTint="F2"/>
        </w:rPr>
        <w:tab/>
      </w:r>
    </w:p>
    <w:p w14:paraId="78B322DE" w14:textId="77777777" w:rsidR="002C707E" w:rsidRDefault="002C707E" w:rsidP="007822A3">
      <w:pPr>
        <w:rPr>
          <w:color w:val="808080" w:themeColor="background1" w:themeShade="80"/>
        </w:rPr>
      </w:pPr>
    </w:p>
    <w:p w14:paraId="0B4D88FA" w14:textId="77777777" w:rsidR="002C707E" w:rsidRDefault="002C707E" w:rsidP="007822A3">
      <w:pPr>
        <w:rPr>
          <w:color w:val="808080" w:themeColor="background1" w:themeShade="80"/>
        </w:rPr>
      </w:pPr>
    </w:p>
    <w:p w14:paraId="388C88B5" w14:textId="77777777" w:rsidR="002C707E" w:rsidRDefault="002C707E" w:rsidP="007822A3">
      <w:pPr>
        <w:rPr>
          <w:color w:val="808080" w:themeColor="background1" w:themeShade="80"/>
        </w:rPr>
      </w:pPr>
    </w:p>
    <w:p w14:paraId="02654FD7" w14:textId="77777777" w:rsidR="002C707E" w:rsidRDefault="002C707E" w:rsidP="007822A3">
      <w:pPr>
        <w:rPr>
          <w:color w:val="808080" w:themeColor="background1" w:themeShade="80"/>
        </w:rPr>
      </w:pPr>
    </w:p>
    <w:p w14:paraId="03B4948B" w14:textId="77777777" w:rsidR="002C707E" w:rsidRDefault="002C707E" w:rsidP="007822A3">
      <w:pPr>
        <w:rPr>
          <w:color w:val="808080" w:themeColor="background1" w:themeShade="80"/>
        </w:rPr>
      </w:pPr>
    </w:p>
    <w:p w14:paraId="41B35D22" w14:textId="77777777"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908BA84" w14:textId="6DDF0A8E" w:rsidR="00550929" w:rsidRPr="007822A3" w:rsidRDefault="00550929" w:rsidP="00550929">
      <w:pPr>
        <w:jc w:val="center"/>
        <w:rPr>
          <w:rFonts w:ascii="HelveticaNeue" w:hAnsi="HelveticaNeue"/>
          <w:b/>
          <w:bCs/>
          <w:sz w:val="22"/>
          <w:szCs w:val="23"/>
        </w:rPr>
      </w:pPr>
      <w:r>
        <w:rPr>
          <w:rFonts w:ascii="HelveticaNeue" w:hAnsi="HelveticaNeue"/>
          <w:b/>
          <w:bCs/>
          <w:sz w:val="22"/>
          <w:szCs w:val="23"/>
        </w:rPr>
        <w:t xml:space="preserve">Andrea </w:t>
      </w:r>
      <w:r w:rsidR="0099020B">
        <w:rPr>
          <w:rFonts w:ascii="HelveticaNeue" w:hAnsi="HelveticaNeue"/>
          <w:b/>
          <w:bCs/>
          <w:sz w:val="22"/>
          <w:szCs w:val="23"/>
        </w:rPr>
        <w:t xml:space="preserve">Maria </w:t>
      </w:r>
      <w:proofErr w:type="spellStart"/>
      <w:r>
        <w:rPr>
          <w:rFonts w:ascii="HelveticaNeue" w:hAnsi="HelveticaNeue"/>
          <w:b/>
          <w:bCs/>
          <w:sz w:val="22"/>
          <w:szCs w:val="23"/>
        </w:rPr>
        <w:t>Hölbl</w:t>
      </w:r>
      <w:proofErr w:type="spellEnd"/>
    </w:p>
    <w:p w14:paraId="7EE80BA1" w14:textId="77777777" w:rsidR="00550929" w:rsidRDefault="00550929" w:rsidP="00550929">
      <w:pPr>
        <w:jc w:val="center"/>
      </w:pPr>
    </w:p>
    <w:p w14:paraId="271309BD" w14:textId="77777777" w:rsidR="002C707E" w:rsidRPr="00FB36AD" w:rsidRDefault="00550929" w:rsidP="00550929">
      <w:pPr>
        <w:jc w:val="center"/>
      </w:pPr>
      <w:r w:rsidRPr="00FB36AD">
        <w:t>Mail:   presse@ok-k.at</w:t>
      </w:r>
    </w:p>
    <w:p w14:paraId="206960DE" w14:textId="77777777" w:rsidR="00550929" w:rsidRPr="00550929" w:rsidRDefault="00550929" w:rsidP="00550929">
      <w:pPr>
        <w:jc w:val="center"/>
      </w:pPr>
      <w:r w:rsidRPr="00550929">
        <w:t>Tel:   +43 5372 21494 – 0</w:t>
      </w:r>
    </w:p>
    <w:p w14:paraId="05B5E9E3" w14:textId="77777777" w:rsidR="00550929" w:rsidRPr="00550929" w:rsidRDefault="00550929" w:rsidP="00550929">
      <w:pPr>
        <w:jc w:val="center"/>
        <w:rPr>
          <w:color w:val="808080" w:themeColor="background1" w:themeShade="80"/>
        </w:rPr>
      </w:pPr>
      <w:r w:rsidRPr="00550929">
        <w:t>Web:   www.ok-k.at</w:t>
      </w:r>
    </w:p>
    <w:sectPr w:rsidR="00550929" w:rsidRPr="00550929" w:rsidSect="00E1090B">
      <w:type w:val="continuous"/>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61331" w14:textId="77777777" w:rsidR="00532619" w:rsidRDefault="00532619" w:rsidP="009A1360">
      <w:r>
        <w:separator/>
      </w:r>
    </w:p>
  </w:endnote>
  <w:endnote w:type="continuationSeparator" w:id="0">
    <w:p w14:paraId="2586E748" w14:textId="77777777" w:rsidR="00532619" w:rsidRDefault="00532619"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91EB" w14:textId="77777777" w:rsidR="00532619" w:rsidRDefault="00532619" w:rsidP="009A1360">
      <w:r>
        <w:separator/>
      </w:r>
    </w:p>
  </w:footnote>
  <w:footnote w:type="continuationSeparator" w:id="0">
    <w:p w14:paraId="2AF937C5" w14:textId="77777777" w:rsidR="00532619" w:rsidRDefault="00532619"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B66B"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610D523C" wp14:editId="5718B80A">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677FB1AE"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0D523C"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677FB1AE"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6A5940AE" wp14:editId="7D13465F">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C2112"/>
    <w:multiLevelType w:val="hybridMultilevel"/>
    <w:tmpl w:val="D38C4B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B6A00BD"/>
    <w:multiLevelType w:val="hybridMultilevel"/>
    <w:tmpl w:val="B6566F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515103">
    <w:abstractNumId w:val="1"/>
  </w:num>
  <w:num w:numId="2" w16cid:durableId="87538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AD"/>
    <w:rsid w:val="00002DCA"/>
    <w:rsid w:val="00007292"/>
    <w:rsid w:val="00023811"/>
    <w:rsid w:val="00023ABF"/>
    <w:rsid w:val="0002778F"/>
    <w:rsid w:val="000518BD"/>
    <w:rsid w:val="00093C84"/>
    <w:rsid w:val="000B079A"/>
    <w:rsid w:val="00112923"/>
    <w:rsid w:val="001153E1"/>
    <w:rsid w:val="001279A3"/>
    <w:rsid w:val="001A5245"/>
    <w:rsid w:val="001D25A4"/>
    <w:rsid w:val="001F6561"/>
    <w:rsid w:val="00265E02"/>
    <w:rsid w:val="0026706F"/>
    <w:rsid w:val="00293B8E"/>
    <w:rsid w:val="002C6AD5"/>
    <w:rsid w:val="002C707E"/>
    <w:rsid w:val="002D6512"/>
    <w:rsid w:val="002F0ED6"/>
    <w:rsid w:val="00347851"/>
    <w:rsid w:val="003945E1"/>
    <w:rsid w:val="004224E3"/>
    <w:rsid w:val="00424EFB"/>
    <w:rsid w:val="0047514A"/>
    <w:rsid w:val="00482DC0"/>
    <w:rsid w:val="00497F54"/>
    <w:rsid w:val="005169C6"/>
    <w:rsid w:val="00521313"/>
    <w:rsid w:val="00532619"/>
    <w:rsid w:val="005375CF"/>
    <w:rsid w:val="00550929"/>
    <w:rsid w:val="00552958"/>
    <w:rsid w:val="005D6C18"/>
    <w:rsid w:val="00636EA0"/>
    <w:rsid w:val="00665A9F"/>
    <w:rsid w:val="00682BA5"/>
    <w:rsid w:val="006878EF"/>
    <w:rsid w:val="006A241D"/>
    <w:rsid w:val="006C2413"/>
    <w:rsid w:val="006D0C73"/>
    <w:rsid w:val="00762018"/>
    <w:rsid w:val="00762302"/>
    <w:rsid w:val="007822A3"/>
    <w:rsid w:val="007E3ED1"/>
    <w:rsid w:val="00811907"/>
    <w:rsid w:val="00850C34"/>
    <w:rsid w:val="00875083"/>
    <w:rsid w:val="008818AA"/>
    <w:rsid w:val="008B2259"/>
    <w:rsid w:val="008E0E81"/>
    <w:rsid w:val="00933563"/>
    <w:rsid w:val="0093785E"/>
    <w:rsid w:val="00983E5A"/>
    <w:rsid w:val="00987E9C"/>
    <w:rsid w:val="0099020B"/>
    <w:rsid w:val="009A1360"/>
    <w:rsid w:val="009C37FC"/>
    <w:rsid w:val="009F09D3"/>
    <w:rsid w:val="009F20B2"/>
    <w:rsid w:val="00A74CAD"/>
    <w:rsid w:val="00A9671D"/>
    <w:rsid w:val="00AD7AC3"/>
    <w:rsid w:val="00B01294"/>
    <w:rsid w:val="00B07948"/>
    <w:rsid w:val="00B12696"/>
    <w:rsid w:val="00B21288"/>
    <w:rsid w:val="00B86F44"/>
    <w:rsid w:val="00BA69FD"/>
    <w:rsid w:val="00BB3471"/>
    <w:rsid w:val="00BB3F5E"/>
    <w:rsid w:val="00BD5621"/>
    <w:rsid w:val="00C66B9A"/>
    <w:rsid w:val="00C77524"/>
    <w:rsid w:val="00C8254C"/>
    <w:rsid w:val="00CC21DF"/>
    <w:rsid w:val="00CE377E"/>
    <w:rsid w:val="00CF7613"/>
    <w:rsid w:val="00D07E6D"/>
    <w:rsid w:val="00D20722"/>
    <w:rsid w:val="00D33064"/>
    <w:rsid w:val="00D424F5"/>
    <w:rsid w:val="00D630EA"/>
    <w:rsid w:val="00DA2431"/>
    <w:rsid w:val="00DB2F42"/>
    <w:rsid w:val="00DB5115"/>
    <w:rsid w:val="00DE1FA7"/>
    <w:rsid w:val="00E1090B"/>
    <w:rsid w:val="00E124EC"/>
    <w:rsid w:val="00E3490D"/>
    <w:rsid w:val="00E436FC"/>
    <w:rsid w:val="00EA084D"/>
    <w:rsid w:val="00EB0BE9"/>
    <w:rsid w:val="00F00888"/>
    <w:rsid w:val="00F47D8F"/>
    <w:rsid w:val="00F57C4E"/>
    <w:rsid w:val="00F73F3A"/>
    <w:rsid w:val="00F82C44"/>
    <w:rsid w:val="00F9303A"/>
    <w:rsid w:val="00F9453D"/>
    <w:rsid w:val="00FB3223"/>
    <w:rsid w:val="00FB36AD"/>
    <w:rsid w:val="00FD6A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C8C6B"/>
  <w15:chartTrackingRefBased/>
  <w15:docId w15:val="{4210B912-D838-5041-AF46-7BF9DED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styleId="Listenabsatz">
    <w:name w:val="List Paragraph"/>
    <w:basedOn w:val="Standard"/>
    <w:uiPriority w:val="34"/>
    <w:qFormat/>
    <w:rsid w:val="00B86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3FFD22A211BB4DB54F84782E7E6CFA" ma:contentTypeVersion="13" ma:contentTypeDescription="Ein neues Dokument erstellen." ma:contentTypeScope="" ma:versionID="8ca31f4c800b25d28c8b9c6f3a3ab288">
  <xsd:schema xmlns:xsd="http://www.w3.org/2001/XMLSchema" xmlns:xs="http://www.w3.org/2001/XMLSchema" xmlns:p="http://schemas.microsoft.com/office/2006/metadata/properties" xmlns:ns2="cfec594c-1aff-46e9-8c3c-1927650379cf" xmlns:ns3="ddb34931-9433-487c-8154-ae6d32959030" targetNamespace="http://schemas.microsoft.com/office/2006/metadata/properties" ma:root="true" ma:fieldsID="ea69a087d827defb7751a6cd81483e3c" ns2:_="" ns3:_="">
    <xsd:import namespace="cfec594c-1aff-46e9-8c3c-1927650379cf"/>
    <xsd:import namespace="ddb34931-9433-487c-8154-ae6d329590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c594c-1aff-46e9-8c3c-1927650379c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5d05425-c8a0-421e-8e8f-99d77df84f7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34931-9433-487c-8154-ae6d329590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20497b-15ef-43d6-9f78-9301fe066b08}" ma:internalName="TaxCatchAll" ma:showField="CatchAllData" ma:web="ddb34931-9433-487c-8154-ae6d32959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customXml/itemProps2.xml><?xml version="1.0" encoding="utf-8"?>
<ds:datastoreItem xmlns:ds="http://schemas.openxmlformats.org/officeDocument/2006/customXml" ds:itemID="{12F2F288-D263-4A9C-A68D-CD3181DE4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c594c-1aff-46e9-8c3c-1927650379cf"/>
    <ds:schemaRef ds:uri="ddb34931-9433-487c-8154-ae6d32959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D3183-1360-468E-AB54-4BD905DA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3</Pages>
  <Words>862</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4</cp:revision>
  <cp:lastPrinted>2024-08-31T14:13:00Z</cp:lastPrinted>
  <dcterms:created xsi:type="dcterms:W3CDTF">2024-08-31T14:13:00Z</dcterms:created>
  <dcterms:modified xsi:type="dcterms:W3CDTF">2024-08-31T14:38:00Z</dcterms:modified>
</cp:coreProperties>
</file>