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96EC" w14:textId="77777777" w:rsidR="00550929" w:rsidRPr="007E767D" w:rsidRDefault="00550929" w:rsidP="00444478">
      <w:pPr>
        <w:spacing w:before="600"/>
        <w:rPr>
          <w:i/>
          <w:iCs/>
        </w:rPr>
      </w:pPr>
      <w:r w:rsidRPr="007E767D">
        <w:rPr>
          <w:i/>
          <w:iCs/>
        </w:rPr>
        <w:t>Sehr geehrte Damen und Herren, liebe Medienvertreter</w:t>
      </w:r>
      <w:r w:rsidR="00BC168E">
        <w:rPr>
          <w:i/>
          <w:iCs/>
        </w:rPr>
        <w:t>*innen</w:t>
      </w:r>
      <w:r w:rsidRPr="007E767D">
        <w:rPr>
          <w:i/>
          <w:iCs/>
        </w:rPr>
        <w:t xml:space="preserve">! </w:t>
      </w:r>
    </w:p>
    <w:p w14:paraId="12F1C4F0" w14:textId="77777777" w:rsidR="00550929" w:rsidRPr="00F47D8F" w:rsidRDefault="00550929" w:rsidP="00550929">
      <w:pPr>
        <w:rPr>
          <w:i/>
          <w:iCs/>
        </w:rPr>
      </w:pPr>
      <w:r w:rsidRPr="00F47D8F">
        <w:rPr>
          <w:i/>
          <w:iCs/>
        </w:rPr>
        <w:t xml:space="preserve">Anbei dürfen wir Ihnen unsere aktuelle Pressemeldung übermitteln. Wir bitten um Berücksichtigung in Ihrer nächsten Veröffentlichung in Ihrem Medium. </w:t>
      </w:r>
    </w:p>
    <w:p w14:paraId="601CDF90" w14:textId="77777777" w:rsidR="00550929" w:rsidRPr="00550929" w:rsidRDefault="00550929" w:rsidP="00550929"/>
    <w:p w14:paraId="4EB96FE1" w14:textId="77777777" w:rsidR="00550929" w:rsidRDefault="00550929" w:rsidP="00550929"/>
    <w:p w14:paraId="3B05D90A" w14:textId="77777777" w:rsidR="00550929" w:rsidRDefault="00550929" w:rsidP="00550929">
      <w:pPr>
        <w:pBdr>
          <w:bottom w:val="single" w:sz="6" w:space="1" w:color="auto"/>
        </w:pBdr>
        <w:rPr>
          <w:color w:val="808080" w:themeColor="background1" w:themeShade="80"/>
        </w:rPr>
      </w:pPr>
    </w:p>
    <w:p w14:paraId="6A64275A" w14:textId="77777777" w:rsidR="00550929" w:rsidRDefault="00550929" w:rsidP="00550929">
      <w:pPr>
        <w:rPr>
          <w:color w:val="808080" w:themeColor="background1" w:themeShade="80"/>
        </w:rPr>
      </w:pPr>
    </w:p>
    <w:p w14:paraId="1F4695EB" w14:textId="77777777" w:rsidR="00550929" w:rsidRDefault="00550929" w:rsidP="00550929">
      <w:pPr>
        <w:jc w:val="right"/>
        <w:rPr>
          <w:color w:val="000000" w:themeColor="text1"/>
        </w:rPr>
      </w:pPr>
    </w:p>
    <w:p w14:paraId="71F21343" w14:textId="5FE5453C" w:rsidR="00550929" w:rsidRDefault="00550929" w:rsidP="00550929">
      <w:pPr>
        <w:jc w:val="right"/>
        <w:rPr>
          <w:rFonts w:ascii="Montserrat" w:hAnsi="Montserrat"/>
          <w:b/>
          <w:bCs/>
          <w:sz w:val="24"/>
          <w:szCs w:val="25"/>
        </w:rPr>
      </w:pPr>
      <w:r w:rsidRPr="00DF73EC">
        <w:rPr>
          <w:color w:val="000000" w:themeColor="text1"/>
        </w:rPr>
        <w:t>Kufstein, 2</w:t>
      </w:r>
      <w:r w:rsidR="00DF73EC" w:rsidRPr="00DF73EC">
        <w:rPr>
          <w:color w:val="000000" w:themeColor="text1"/>
        </w:rPr>
        <w:t>5</w:t>
      </w:r>
      <w:r w:rsidRPr="00DF73EC">
        <w:rPr>
          <w:color w:val="000000" w:themeColor="text1"/>
        </w:rPr>
        <w:t>.0</w:t>
      </w:r>
      <w:r w:rsidR="00DF73EC" w:rsidRPr="00DF73EC">
        <w:rPr>
          <w:color w:val="000000" w:themeColor="text1"/>
        </w:rPr>
        <w:t>8</w:t>
      </w:r>
      <w:r w:rsidRPr="00DF73EC">
        <w:rPr>
          <w:color w:val="000000" w:themeColor="text1"/>
        </w:rPr>
        <w:t>.2024</w:t>
      </w:r>
    </w:p>
    <w:p w14:paraId="6ED9E8B3" w14:textId="77777777" w:rsidR="00550929" w:rsidRDefault="00550929" w:rsidP="007822A3">
      <w:pPr>
        <w:rPr>
          <w:rFonts w:ascii="Montserrat" w:hAnsi="Montserrat"/>
          <w:b/>
          <w:bCs/>
          <w:sz w:val="24"/>
          <w:szCs w:val="25"/>
        </w:rPr>
      </w:pPr>
    </w:p>
    <w:p w14:paraId="1B092EC6" w14:textId="62351A76" w:rsidR="00C373FF" w:rsidRDefault="00C373FF" w:rsidP="007822A3">
      <w:pPr>
        <w:rPr>
          <w:rFonts w:ascii="Montserrat" w:hAnsi="Montserrat"/>
          <w:b/>
          <w:bCs/>
          <w:sz w:val="24"/>
          <w:szCs w:val="25"/>
        </w:rPr>
      </w:pPr>
      <w:r>
        <w:rPr>
          <w:rFonts w:ascii="Montserrat" w:hAnsi="Montserrat"/>
          <w:b/>
          <w:bCs/>
          <w:sz w:val="24"/>
          <w:szCs w:val="25"/>
        </w:rPr>
        <w:t>Radsportbegeisterung pur: Der 8. Kufsteinerland Radmarathon ließ keine Wünsche offen</w:t>
      </w:r>
    </w:p>
    <w:p w14:paraId="718C1A37" w14:textId="213A57FB" w:rsidR="00C373FF" w:rsidRPr="00C373FF" w:rsidRDefault="00C373FF" w:rsidP="007822A3">
      <w:pPr>
        <w:rPr>
          <w:rFonts w:ascii="Montserrat" w:hAnsi="Montserrat"/>
          <w:sz w:val="24"/>
          <w:szCs w:val="25"/>
        </w:rPr>
      </w:pPr>
      <w:r>
        <w:rPr>
          <w:rFonts w:ascii="Montserrat" w:hAnsi="Montserrat"/>
          <w:b/>
          <w:bCs/>
          <w:sz w:val="22"/>
          <w:szCs w:val="23"/>
        </w:rPr>
        <w:t>Das Radrennen am Sonntag war der Höhepunkt eines fulminanten Rennradwochenendes</w:t>
      </w:r>
    </w:p>
    <w:p w14:paraId="105C84EE" w14:textId="77777777" w:rsidR="00C373FF" w:rsidRDefault="00C373FF" w:rsidP="007822A3">
      <w:pPr>
        <w:rPr>
          <w:rFonts w:ascii="Montserrat" w:hAnsi="Montserrat"/>
          <w:b/>
          <w:bCs/>
          <w:sz w:val="24"/>
          <w:szCs w:val="25"/>
        </w:rPr>
      </w:pPr>
    </w:p>
    <w:p w14:paraId="3E4AF753" w14:textId="568FA007" w:rsidR="004432E3" w:rsidRPr="00206924" w:rsidRDefault="004432E3" w:rsidP="007822A3">
      <w:pPr>
        <w:rPr>
          <w:rFonts w:ascii="Helvetica Neue Light" w:hAnsi="Helvetica Neue Light"/>
          <w:i/>
          <w:iCs/>
        </w:rPr>
      </w:pPr>
      <w:r w:rsidRPr="004432E3">
        <w:rPr>
          <w:rFonts w:ascii="Helvetica Neue Light" w:hAnsi="Helvetica Neue Light"/>
          <w:i/>
          <w:iCs/>
        </w:rPr>
        <w:t>Adrenalin pur beim 8. Kufsteinerland Radmarathon</w:t>
      </w:r>
      <w:r w:rsidR="003D342D">
        <w:rPr>
          <w:rFonts w:ascii="Helvetica Neue Light" w:hAnsi="Helvetica Neue Light"/>
          <w:i/>
          <w:iCs/>
        </w:rPr>
        <w:t xml:space="preserve"> am 25. August 2024</w:t>
      </w:r>
      <w:r w:rsidRPr="004432E3">
        <w:rPr>
          <w:rFonts w:ascii="Helvetica Neue Light" w:hAnsi="Helvetica Neue Light"/>
          <w:i/>
          <w:iCs/>
        </w:rPr>
        <w:t>!</w:t>
      </w:r>
      <w:r w:rsidR="00EB7228">
        <w:rPr>
          <w:rFonts w:ascii="Helvetica Neue Light" w:hAnsi="Helvetica Neue Light"/>
          <w:i/>
          <w:iCs/>
        </w:rPr>
        <w:t xml:space="preserve"> </w:t>
      </w:r>
      <w:r w:rsidR="00C070C6">
        <w:rPr>
          <w:rFonts w:ascii="Helvetica Neue Light" w:hAnsi="Helvetica Neue Light"/>
          <w:i/>
          <w:iCs/>
        </w:rPr>
        <w:t>1.245</w:t>
      </w:r>
      <w:r w:rsidR="005D73B3">
        <w:rPr>
          <w:rFonts w:ascii="Helvetica Neue Light" w:hAnsi="Helvetica Neue Light"/>
          <w:i/>
          <w:iCs/>
        </w:rPr>
        <w:t xml:space="preserve"> </w:t>
      </w:r>
      <w:r w:rsidR="009F49D1">
        <w:rPr>
          <w:rFonts w:ascii="Helvetica Neue Light" w:hAnsi="Helvetica Neue Light"/>
          <w:i/>
          <w:iCs/>
        </w:rPr>
        <w:t>Radsportbegeisterte</w:t>
      </w:r>
      <w:r w:rsidRPr="004432E3">
        <w:rPr>
          <w:rFonts w:ascii="Helvetica Neue Light" w:hAnsi="Helvetica Neue Light"/>
          <w:i/>
          <w:iCs/>
        </w:rPr>
        <w:t xml:space="preserve"> starteten auf den drei Strecken, wobei sich die Marathonstrecke als wahres</w:t>
      </w:r>
      <w:r w:rsidR="00206924">
        <w:rPr>
          <w:rFonts w:ascii="Helvetica Neue Light" w:hAnsi="Helvetica Neue Light"/>
          <w:i/>
          <w:iCs/>
        </w:rPr>
        <w:t xml:space="preserve"> Hi</w:t>
      </w:r>
      <w:r w:rsidRPr="004432E3">
        <w:rPr>
          <w:rFonts w:ascii="Helvetica Neue Light" w:hAnsi="Helvetica Neue Light"/>
          <w:i/>
          <w:iCs/>
        </w:rPr>
        <w:t>ghlight entpuppte. Bereits früh setzte</w:t>
      </w:r>
      <w:r w:rsidR="00206924">
        <w:rPr>
          <w:rFonts w:ascii="Helvetica Neue Light" w:hAnsi="Helvetica Neue Light"/>
          <w:i/>
          <w:iCs/>
        </w:rPr>
        <w:t xml:space="preserve"> sich ein Führungstrio</w:t>
      </w:r>
      <w:r w:rsidRPr="004432E3">
        <w:rPr>
          <w:rFonts w:ascii="Helvetica Neue Light" w:hAnsi="Helvetica Neue Light"/>
          <w:i/>
          <w:iCs/>
        </w:rPr>
        <w:t xml:space="preserve"> </w:t>
      </w:r>
      <w:proofErr w:type="gramStart"/>
      <w:r w:rsidR="00206924">
        <w:rPr>
          <w:rFonts w:ascii="Helvetica Neue Light" w:hAnsi="Helvetica Neue Light"/>
          <w:i/>
          <w:iCs/>
        </w:rPr>
        <w:t>vom Teilnehmerfeld</w:t>
      </w:r>
      <w:proofErr w:type="gramEnd"/>
      <w:r w:rsidRPr="004432E3">
        <w:rPr>
          <w:rFonts w:ascii="Helvetica Neue Light" w:hAnsi="Helvetica Neue Light"/>
          <w:i/>
          <w:iCs/>
        </w:rPr>
        <w:t xml:space="preserve"> ab</w:t>
      </w:r>
      <w:r w:rsidR="00D937F3">
        <w:rPr>
          <w:rFonts w:ascii="Helvetica Neue Light" w:hAnsi="Helvetica Neue Light"/>
          <w:i/>
          <w:iCs/>
        </w:rPr>
        <w:t xml:space="preserve"> und lieferte</w:t>
      </w:r>
      <w:r w:rsidR="00206924">
        <w:rPr>
          <w:rFonts w:ascii="Helvetica Neue Light" w:hAnsi="Helvetica Neue Light"/>
          <w:i/>
          <w:iCs/>
        </w:rPr>
        <w:t xml:space="preserve"> </w:t>
      </w:r>
      <w:r w:rsidR="00D937F3">
        <w:rPr>
          <w:rFonts w:ascii="Helvetica Neue Light" w:hAnsi="Helvetica Neue Light"/>
          <w:i/>
          <w:iCs/>
        </w:rPr>
        <w:t xml:space="preserve">sich entlang der Strecke ein rasantes Kopf-an-Kopf Rennen. </w:t>
      </w:r>
      <w:r w:rsidR="00206924">
        <w:rPr>
          <w:rFonts w:ascii="Helvetica Neue Light" w:hAnsi="Helvetica Neue Light"/>
          <w:i/>
          <w:iCs/>
        </w:rPr>
        <w:t xml:space="preserve">Nach einer taktischen Attacke konnte sich Max Kirschner </w:t>
      </w:r>
      <w:r w:rsidR="00206924" w:rsidRPr="00206924">
        <w:rPr>
          <w:rFonts w:ascii="Helvetica Neue Light" w:hAnsi="Helvetica Neue Light"/>
          <w:i/>
          <w:iCs/>
        </w:rPr>
        <w:t xml:space="preserve">kurz vor Kufstein von seinen Mitstreitern absetzen und </w:t>
      </w:r>
      <w:r w:rsidR="00206924">
        <w:rPr>
          <w:rFonts w:ascii="Helvetica Neue Light" w:hAnsi="Helvetica Neue Light"/>
          <w:i/>
          <w:iCs/>
        </w:rPr>
        <w:t xml:space="preserve">überquerte </w:t>
      </w:r>
      <w:r w:rsidR="00206924" w:rsidRPr="00206924">
        <w:rPr>
          <w:rFonts w:ascii="Helvetica Neue Light" w:hAnsi="Helvetica Neue Light"/>
          <w:i/>
          <w:iCs/>
        </w:rPr>
        <w:t xml:space="preserve">als Sieger die Ziellinie </w:t>
      </w:r>
      <w:r w:rsidR="00206924">
        <w:rPr>
          <w:rFonts w:ascii="Helvetica Neue Light" w:hAnsi="Helvetica Neue Light"/>
          <w:i/>
          <w:iCs/>
        </w:rPr>
        <w:t>am Oberen Stadtplatz</w:t>
      </w:r>
      <w:r w:rsidR="00206924" w:rsidRPr="00206924">
        <w:rPr>
          <w:rFonts w:ascii="Helvetica Neue Light" w:hAnsi="Helvetica Neue Light"/>
          <w:i/>
          <w:iCs/>
        </w:rPr>
        <w:t>.</w:t>
      </w:r>
      <w:r w:rsidRPr="00206924">
        <w:rPr>
          <w:rFonts w:ascii="Helvetica Neue Light" w:hAnsi="Helvetica Neue Light"/>
          <w:i/>
          <w:iCs/>
        </w:rPr>
        <w:t xml:space="preserve"> Bei den Damen dominierte </w:t>
      </w:r>
      <w:r w:rsidR="00206924" w:rsidRPr="00206924">
        <w:rPr>
          <w:rFonts w:ascii="Helvetica Neue Light" w:hAnsi="Helvetica Neue Light"/>
          <w:i/>
          <w:iCs/>
        </w:rPr>
        <w:t>Elisabeth Fladerer</w:t>
      </w:r>
      <w:r w:rsidRPr="00206924">
        <w:rPr>
          <w:rFonts w:ascii="Helvetica Neue Light" w:hAnsi="Helvetica Neue Light"/>
          <w:i/>
          <w:iCs/>
        </w:rPr>
        <w:t xml:space="preserve"> von Beginn an und sicherte sich souverän den Sieg.</w:t>
      </w:r>
    </w:p>
    <w:p w14:paraId="0F6F81F8" w14:textId="77777777" w:rsidR="004432E3" w:rsidRPr="00206924" w:rsidRDefault="004432E3" w:rsidP="007822A3">
      <w:pPr>
        <w:rPr>
          <w:rFonts w:ascii="Helvetica Neue Light" w:hAnsi="Helvetica Neue Light"/>
          <w:i/>
          <w:iCs/>
        </w:rPr>
      </w:pPr>
    </w:p>
    <w:p w14:paraId="2CC6F74D" w14:textId="3A991CFC" w:rsidR="00BC168E" w:rsidRPr="004432E3" w:rsidRDefault="003D342D" w:rsidP="007822A3">
      <w:pPr>
        <w:rPr>
          <w:rFonts w:ascii="Helvetica Neue Light" w:hAnsi="Helvetica Neue Light"/>
        </w:rPr>
      </w:pPr>
      <w:r>
        <w:rPr>
          <w:rFonts w:ascii="Helvetica Neue Light" w:hAnsi="Helvetica Neue Light"/>
        </w:rPr>
        <w:t xml:space="preserve">Am 25. August 2024 ging der Kufsteinerland Radmarathon in die 8. Runde – und hielt </w:t>
      </w:r>
      <w:proofErr w:type="spellStart"/>
      <w:proofErr w:type="gramStart"/>
      <w:r>
        <w:rPr>
          <w:rFonts w:ascii="Helvetica Neue Light" w:hAnsi="Helvetica Neue Light"/>
        </w:rPr>
        <w:t>Zuschauer:innen</w:t>
      </w:r>
      <w:proofErr w:type="spellEnd"/>
      <w:proofErr w:type="gramEnd"/>
      <w:r>
        <w:rPr>
          <w:rFonts w:ascii="Helvetica Neue Light" w:hAnsi="Helvetica Neue Light"/>
        </w:rPr>
        <w:t xml:space="preserve"> sowie </w:t>
      </w:r>
      <w:proofErr w:type="spellStart"/>
      <w:r>
        <w:rPr>
          <w:rFonts w:ascii="Helvetica Neue Light" w:hAnsi="Helvetica Neue Light"/>
        </w:rPr>
        <w:t>Teilnehmer:innen</w:t>
      </w:r>
      <w:proofErr w:type="spellEnd"/>
      <w:r>
        <w:rPr>
          <w:rFonts w:ascii="Helvetica Neue Light" w:hAnsi="Helvetica Neue Light"/>
        </w:rPr>
        <w:t xml:space="preserve"> in Atem. </w:t>
      </w:r>
      <w:r w:rsidR="005D73B3">
        <w:rPr>
          <w:rFonts w:ascii="Helvetica Neue Light" w:hAnsi="Helvetica Neue Light"/>
        </w:rPr>
        <w:t xml:space="preserve">Internationale </w:t>
      </w:r>
      <w:proofErr w:type="spellStart"/>
      <w:proofErr w:type="gramStart"/>
      <w:r w:rsidR="009F49D1">
        <w:rPr>
          <w:rFonts w:ascii="Helvetica Neue Light" w:hAnsi="Helvetica Neue Light"/>
        </w:rPr>
        <w:t>Teilnehmer:innen</w:t>
      </w:r>
      <w:proofErr w:type="spellEnd"/>
      <w:proofErr w:type="gramEnd"/>
      <w:r w:rsidR="005D73B3">
        <w:rPr>
          <w:rFonts w:ascii="Helvetica Neue Light" w:hAnsi="Helvetica Neue Light"/>
        </w:rPr>
        <w:t xml:space="preserve"> aus 25 Nationen</w:t>
      </w:r>
      <w:r w:rsidR="004432E3" w:rsidRPr="004432E3">
        <w:rPr>
          <w:rFonts w:ascii="Helvetica Neue Light" w:hAnsi="Helvetica Neue Light"/>
        </w:rPr>
        <w:t xml:space="preserve"> gingen an den Start</w:t>
      </w:r>
      <w:r w:rsidR="005D73B3">
        <w:rPr>
          <w:rFonts w:ascii="Helvetica Neue Light" w:hAnsi="Helvetica Neue Light"/>
        </w:rPr>
        <w:t xml:space="preserve"> am Oberen Stadtplatz in Kufstein</w:t>
      </w:r>
      <w:r w:rsidR="004432E3" w:rsidRPr="004432E3">
        <w:rPr>
          <w:rFonts w:ascii="Helvetica Neue Light" w:hAnsi="Helvetica Neue Light"/>
        </w:rPr>
        <w:t xml:space="preserve"> und nahmen die drei unterschiedlichen Strecken in Angriff, die</w:t>
      </w:r>
      <w:r w:rsidR="00206924">
        <w:rPr>
          <w:rFonts w:ascii="Helvetica Neue Light" w:hAnsi="Helvetica Neue Light"/>
        </w:rPr>
        <w:t xml:space="preserve"> allesamt</w:t>
      </w:r>
      <w:r>
        <w:rPr>
          <w:rFonts w:ascii="Helvetica Neue Light" w:hAnsi="Helvetica Neue Light"/>
        </w:rPr>
        <w:t xml:space="preserve"> vom imposanten Panorama in und um das Kufsteinerland begleitet wurden</w:t>
      </w:r>
      <w:r w:rsidR="004432E3" w:rsidRPr="004432E3">
        <w:rPr>
          <w:rFonts w:ascii="Helvetica Neue Light" w:hAnsi="Helvetica Neue Light"/>
        </w:rPr>
        <w:t>.</w:t>
      </w:r>
      <w:r w:rsidR="005D73B3">
        <w:rPr>
          <w:rFonts w:ascii="Helvetica Neue Light" w:hAnsi="Helvetica Neue Light"/>
        </w:rPr>
        <w:t xml:space="preserve"> </w:t>
      </w:r>
      <w:r w:rsidR="004B4E5A">
        <w:rPr>
          <w:rFonts w:ascii="Helvetica Neue Light" w:hAnsi="Helvetica Neue Light"/>
        </w:rPr>
        <w:t xml:space="preserve">Auch </w:t>
      </w:r>
      <w:r w:rsidR="00206924">
        <w:rPr>
          <w:rFonts w:ascii="Helvetica Neue Light" w:hAnsi="Helvetica Neue Light"/>
        </w:rPr>
        <w:t>das Wetter</w:t>
      </w:r>
      <w:r w:rsidR="004B4E5A">
        <w:rPr>
          <w:rFonts w:ascii="Helvetica Neue Light" w:hAnsi="Helvetica Neue Light"/>
        </w:rPr>
        <w:t xml:space="preserve"> war auf </w:t>
      </w:r>
      <w:r w:rsidR="00206924">
        <w:rPr>
          <w:rFonts w:ascii="Helvetica Neue Light" w:hAnsi="Helvetica Neue Light"/>
        </w:rPr>
        <w:t xml:space="preserve">der </w:t>
      </w:r>
      <w:r w:rsidR="004B4E5A">
        <w:rPr>
          <w:rFonts w:ascii="Helvetica Neue Light" w:hAnsi="Helvetica Neue Light"/>
        </w:rPr>
        <w:t xml:space="preserve">Seite der </w:t>
      </w:r>
      <w:proofErr w:type="spellStart"/>
      <w:proofErr w:type="gramStart"/>
      <w:r w:rsidR="004B4E5A">
        <w:rPr>
          <w:rFonts w:ascii="Helvetica Neue Light" w:hAnsi="Helvetica Neue Light"/>
        </w:rPr>
        <w:t>Teilnehmer:innen</w:t>
      </w:r>
      <w:proofErr w:type="spellEnd"/>
      <w:proofErr w:type="gramEnd"/>
      <w:r>
        <w:rPr>
          <w:rFonts w:ascii="Helvetica Neue Light" w:hAnsi="Helvetica Neue Light"/>
        </w:rPr>
        <w:t>:</w:t>
      </w:r>
      <w:r w:rsidR="004B4E5A">
        <w:rPr>
          <w:rFonts w:ascii="Helvetica Neue Light" w:hAnsi="Helvetica Neue Light"/>
        </w:rPr>
        <w:t xml:space="preserve"> Obwohl die Wolken nach dem Start</w:t>
      </w:r>
      <w:r>
        <w:rPr>
          <w:rFonts w:ascii="Helvetica Neue Light" w:hAnsi="Helvetica Neue Light"/>
        </w:rPr>
        <w:t>schuss</w:t>
      </w:r>
      <w:r w:rsidR="00EB7228">
        <w:rPr>
          <w:rFonts w:ascii="Helvetica Neue Light" w:hAnsi="Helvetica Neue Light"/>
        </w:rPr>
        <w:t xml:space="preserve"> um 7:30 Uhr</w:t>
      </w:r>
      <w:r w:rsidR="004B4E5A">
        <w:rPr>
          <w:rFonts w:ascii="Helvetica Neue Light" w:hAnsi="Helvetica Neue Light"/>
        </w:rPr>
        <w:t xml:space="preserve"> kontinuierlich mehr wurden, </w:t>
      </w:r>
      <w:r w:rsidR="000463F4">
        <w:rPr>
          <w:rFonts w:ascii="Helvetica Neue Light" w:hAnsi="Helvetica Neue Light"/>
        </w:rPr>
        <w:t xml:space="preserve">konnte der Großteil des Teilnehmerfeldes im Trockenen bleiben. </w:t>
      </w:r>
    </w:p>
    <w:p w14:paraId="16395136" w14:textId="77777777" w:rsidR="004432E3" w:rsidRPr="004432E3" w:rsidRDefault="004432E3" w:rsidP="007822A3">
      <w:pPr>
        <w:rPr>
          <w:rFonts w:ascii="Helvetica Neue Light" w:hAnsi="Helvetica Neue Light"/>
        </w:rPr>
      </w:pPr>
    </w:p>
    <w:p w14:paraId="09143B20" w14:textId="77777777" w:rsidR="00C373FF" w:rsidRPr="00D937F3" w:rsidRDefault="00C373FF" w:rsidP="00C373FF">
      <w:pPr>
        <w:rPr>
          <w:rFonts w:ascii="Helvetica Neue Light" w:hAnsi="Helvetica Neue Light"/>
          <w:b/>
          <w:bCs/>
          <w:sz w:val="22"/>
          <w:szCs w:val="23"/>
        </w:rPr>
      </w:pPr>
      <w:r w:rsidRPr="00D937F3">
        <w:rPr>
          <w:rFonts w:ascii="Helvetica Neue Light" w:hAnsi="Helvetica Neue Light"/>
          <w:b/>
          <w:bCs/>
          <w:sz w:val="22"/>
          <w:szCs w:val="23"/>
        </w:rPr>
        <w:t>Am Oberen Stadtplatz drehte sich alles rund ums Rad</w:t>
      </w:r>
    </w:p>
    <w:p w14:paraId="682CEE06" w14:textId="77777777" w:rsidR="00C373FF" w:rsidRDefault="00C373FF" w:rsidP="00C373FF">
      <w:pPr>
        <w:rPr>
          <w:rFonts w:ascii="Helvetica Neue Light" w:hAnsi="Helvetica Neue Light"/>
          <w:sz w:val="22"/>
          <w:szCs w:val="23"/>
        </w:rPr>
      </w:pPr>
      <w:r w:rsidRPr="004432E3">
        <w:rPr>
          <w:rFonts w:ascii="Helvetica Neue Light" w:hAnsi="Helvetica Neue Light"/>
          <w:sz w:val="22"/>
          <w:szCs w:val="23"/>
        </w:rPr>
        <w:t>Das Rahmenprogramm am Oberen Stadtplatz von Kufstein, wo die</w:t>
      </w:r>
      <w:r>
        <w:rPr>
          <w:rFonts w:ascii="Helvetica Neue Light" w:hAnsi="Helvetica Neue Light"/>
          <w:sz w:val="22"/>
          <w:szCs w:val="23"/>
        </w:rPr>
        <w:t xml:space="preserve"> </w:t>
      </w:r>
      <w:proofErr w:type="spellStart"/>
      <w:proofErr w:type="gramStart"/>
      <w:r>
        <w:rPr>
          <w:rFonts w:ascii="Helvetica Neue Light" w:hAnsi="Helvetica Neue Light"/>
          <w:sz w:val="22"/>
          <w:szCs w:val="23"/>
        </w:rPr>
        <w:t>Teilnehmer:innen</w:t>
      </w:r>
      <w:proofErr w:type="spellEnd"/>
      <w:proofErr w:type="gramEnd"/>
      <w:r w:rsidRPr="004432E3">
        <w:rPr>
          <w:rFonts w:ascii="Helvetica Neue Light" w:hAnsi="Helvetica Neue Light"/>
          <w:sz w:val="22"/>
          <w:szCs w:val="23"/>
        </w:rPr>
        <w:t xml:space="preserve"> unter tosendem Applaus ins Ziel einrollten, setzte dem Event die Krone auf. Die perfekte Mischung aus Sport, Kultur und Tiroler Gastfreundschaft machte den 8. Kufsteinerland Radmarathon zu einem unvergesslichen Ereignis für alle Beteiligten.</w:t>
      </w:r>
      <w:r>
        <w:rPr>
          <w:rFonts w:ascii="Helvetica Neue Light" w:hAnsi="Helvetica Neue Light"/>
          <w:sz w:val="22"/>
          <w:szCs w:val="23"/>
        </w:rPr>
        <w:t xml:space="preserve"> „Der Kufsteinerland Radmarathon ist aus unserem Veranstaltungskalender nicht mehr wegzudenken, so Georg Hörhager, Obmann des Tourismusverbandes Kufsteinerland. </w:t>
      </w:r>
      <w:r w:rsidRPr="004432E3">
        <w:rPr>
          <w:rFonts w:ascii="Helvetica Neue Light" w:hAnsi="Helvetica Neue Light"/>
          <w:sz w:val="22"/>
          <w:szCs w:val="23"/>
        </w:rPr>
        <w:t xml:space="preserve">„Es geht nicht nur um den Wettkampf, sondern um die </w:t>
      </w:r>
      <w:r w:rsidRPr="004432E3">
        <w:rPr>
          <w:rFonts w:ascii="Helvetica Neue Light" w:hAnsi="Helvetica Neue Light"/>
          <w:sz w:val="22"/>
          <w:szCs w:val="23"/>
        </w:rPr>
        <w:lastRenderedPageBreak/>
        <w:t>Verbindung von Sport und Natur</w:t>
      </w:r>
      <w:r>
        <w:rPr>
          <w:rFonts w:ascii="Helvetica Neue Light" w:hAnsi="Helvetica Neue Light"/>
          <w:sz w:val="22"/>
          <w:szCs w:val="23"/>
        </w:rPr>
        <w:t xml:space="preserve"> – und natürlich um das </w:t>
      </w:r>
      <w:r w:rsidRPr="007A633F">
        <w:rPr>
          <w:rFonts w:ascii="Helvetica Neue Light" w:hAnsi="Helvetica Neue Light"/>
          <w:sz w:val="22"/>
          <w:szCs w:val="23"/>
        </w:rPr>
        <w:t>Miteinander,“ fügt Frank Rietzler, Veranstalter des Kufsteinerland Radmarathons, hinzu.</w:t>
      </w:r>
    </w:p>
    <w:p w14:paraId="06044767" w14:textId="77777777" w:rsidR="00C373FF" w:rsidRPr="007A633F" w:rsidRDefault="00C373FF" w:rsidP="00C373FF">
      <w:pPr>
        <w:rPr>
          <w:rFonts w:ascii="Helvetica Neue Light" w:hAnsi="Helvetica Neue Light"/>
          <w:sz w:val="22"/>
          <w:szCs w:val="23"/>
        </w:rPr>
      </w:pPr>
    </w:p>
    <w:p w14:paraId="1586CF53" w14:textId="736DA6DD" w:rsidR="00573ABA" w:rsidRPr="00573ABA" w:rsidRDefault="00007921" w:rsidP="00573ABA">
      <w:pPr>
        <w:rPr>
          <w:rFonts w:ascii="Helvetica Neue Light" w:hAnsi="Helvetica Neue Light"/>
          <w:b/>
          <w:bCs/>
          <w:sz w:val="22"/>
          <w:szCs w:val="23"/>
        </w:rPr>
      </w:pPr>
      <w:r>
        <w:rPr>
          <w:rFonts w:ascii="Helvetica Neue Light" w:hAnsi="Helvetica Neue Light"/>
          <w:b/>
          <w:bCs/>
          <w:sz w:val="22"/>
          <w:szCs w:val="23"/>
        </w:rPr>
        <w:t xml:space="preserve">Rasantes Kopf-an-Kopf-Rennen bis zum Schluss &amp; taktische Siegesattacke </w:t>
      </w:r>
    </w:p>
    <w:p w14:paraId="2E050B07" w14:textId="604539C2" w:rsidR="00A0289A" w:rsidRDefault="00573ABA" w:rsidP="00573ABA">
      <w:pPr>
        <w:rPr>
          <w:rFonts w:ascii="Helvetica Neue Light" w:hAnsi="Helvetica Neue Light"/>
          <w:sz w:val="22"/>
          <w:szCs w:val="23"/>
        </w:rPr>
      </w:pPr>
      <w:r w:rsidRPr="00573ABA">
        <w:rPr>
          <w:rFonts w:ascii="Helvetica Neue Light" w:hAnsi="Helvetica Neue Light"/>
          <w:sz w:val="22"/>
          <w:szCs w:val="23"/>
        </w:rPr>
        <w:t xml:space="preserve">Auf der anspruchsvollen 120 km langen Marathonstrecke mit </w:t>
      </w:r>
      <w:r w:rsidR="00C86E36">
        <w:rPr>
          <w:rFonts w:ascii="Helvetica Neue Light" w:hAnsi="Helvetica Neue Light"/>
          <w:sz w:val="22"/>
          <w:szCs w:val="23"/>
        </w:rPr>
        <w:t>1.800</w:t>
      </w:r>
      <w:r w:rsidRPr="00573ABA">
        <w:rPr>
          <w:rFonts w:ascii="Helvetica Neue Light" w:hAnsi="Helvetica Neue Light"/>
          <w:sz w:val="22"/>
          <w:szCs w:val="23"/>
        </w:rPr>
        <w:t xml:space="preserve"> Höhenmetern formierte sich schon früh ein Spitzentrio, das </w:t>
      </w:r>
      <w:r w:rsidR="00C4768F">
        <w:rPr>
          <w:rFonts w:ascii="Helvetica Neue Light" w:hAnsi="Helvetica Neue Light"/>
          <w:sz w:val="22"/>
          <w:szCs w:val="23"/>
        </w:rPr>
        <w:t>mit einem klaren Vorsprung voranradel</w:t>
      </w:r>
      <w:r w:rsidR="00A66E14">
        <w:rPr>
          <w:rFonts w:ascii="Helvetica Neue Light" w:hAnsi="Helvetica Neue Light"/>
          <w:sz w:val="22"/>
          <w:szCs w:val="23"/>
        </w:rPr>
        <w:t>t</w:t>
      </w:r>
      <w:r w:rsidR="00C4768F">
        <w:rPr>
          <w:rFonts w:ascii="Helvetica Neue Light" w:hAnsi="Helvetica Neue Light"/>
          <w:sz w:val="22"/>
          <w:szCs w:val="23"/>
        </w:rPr>
        <w:t>e</w:t>
      </w:r>
      <w:r w:rsidR="00A67154">
        <w:rPr>
          <w:rFonts w:ascii="Helvetica Neue Light" w:hAnsi="Helvetica Neue Light"/>
          <w:sz w:val="22"/>
          <w:szCs w:val="23"/>
        </w:rPr>
        <w:t>.</w:t>
      </w:r>
      <w:r w:rsidRPr="00573ABA">
        <w:rPr>
          <w:rFonts w:ascii="Helvetica Neue Light" w:hAnsi="Helvetica Neue Light"/>
          <w:sz w:val="22"/>
          <w:szCs w:val="23"/>
        </w:rPr>
        <w:t xml:space="preserve"> Be</w:t>
      </w:r>
      <w:r w:rsidR="00D95F96">
        <w:rPr>
          <w:rFonts w:ascii="Helvetica Neue Light" w:hAnsi="Helvetica Neue Light"/>
          <w:sz w:val="22"/>
          <w:szCs w:val="23"/>
        </w:rPr>
        <w:t>i der zweiten großen Steigung</w:t>
      </w:r>
      <w:r w:rsidR="003D342D">
        <w:rPr>
          <w:rFonts w:ascii="Helvetica Neue Light" w:hAnsi="Helvetica Neue Light"/>
          <w:sz w:val="22"/>
          <w:szCs w:val="23"/>
        </w:rPr>
        <w:t xml:space="preserve"> hinauf</w:t>
      </w:r>
      <w:r w:rsidR="00D95F96">
        <w:rPr>
          <w:rFonts w:ascii="Helvetica Neue Light" w:hAnsi="Helvetica Neue Light"/>
          <w:sz w:val="22"/>
          <w:szCs w:val="23"/>
        </w:rPr>
        <w:t xml:space="preserve"> </w:t>
      </w:r>
      <w:r w:rsidR="000463F4">
        <w:rPr>
          <w:rFonts w:ascii="Helvetica Neue Light" w:hAnsi="Helvetica Neue Light"/>
          <w:sz w:val="22"/>
          <w:szCs w:val="23"/>
        </w:rPr>
        <w:t>nach Brandenberg</w:t>
      </w:r>
      <w:r w:rsidR="00D95F96">
        <w:rPr>
          <w:rFonts w:ascii="Helvetica Neue Light" w:hAnsi="Helvetica Neue Light"/>
          <w:sz w:val="22"/>
          <w:szCs w:val="23"/>
        </w:rPr>
        <w:t xml:space="preserve"> kristallisierten sich die Favoriten klar heraus</w:t>
      </w:r>
      <w:r w:rsidR="00A0289A">
        <w:rPr>
          <w:rFonts w:ascii="Helvetica Neue Light" w:hAnsi="Helvetica Neue Light"/>
          <w:sz w:val="22"/>
          <w:szCs w:val="23"/>
        </w:rPr>
        <w:t>:</w:t>
      </w:r>
      <w:r w:rsidRPr="00573ABA">
        <w:rPr>
          <w:rFonts w:ascii="Helvetica Neue Light" w:hAnsi="Helvetica Neue Light"/>
          <w:sz w:val="22"/>
          <w:szCs w:val="23"/>
        </w:rPr>
        <w:t xml:space="preserve"> </w:t>
      </w:r>
      <w:r w:rsidR="00A67154">
        <w:rPr>
          <w:rFonts w:ascii="Helvetica Neue Light" w:hAnsi="Helvetica Neue Light"/>
          <w:sz w:val="22"/>
          <w:szCs w:val="23"/>
        </w:rPr>
        <w:t xml:space="preserve">Der </w:t>
      </w:r>
      <w:r w:rsidR="006457C1">
        <w:rPr>
          <w:rFonts w:ascii="Helvetica Neue Light" w:hAnsi="Helvetica Neue Light"/>
          <w:sz w:val="22"/>
          <w:szCs w:val="23"/>
        </w:rPr>
        <w:t xml:space="preserve">Tiroler </w:t>
      </w:r>
      <w:r w:rsidR="00A67154">
        <w:rPr>
          <w:rFonts w:ascii="Helvetica Neue Light" w:hAnsi="Helvetica Neue Light"/>
          <w:sz w:val="22"/>
          <w:szCs w:val="23"/>
        </w:rPr>
        <w:t>Jonas Holzknecht</w:t>
      </w:r>
      <w:r w:rsidR="00D95F96">
        <w:rPr>
          <w:rFonts w:ascii="Helvetica Neue Light" w:hAnsi="Helvetica Neue Light"/>
          <w:sz w:val="22"/>
          <w:szCs w:val="23"/>
        </w:rPr>
        <w:t xml:space="preserve">, sein Landesgenosse Max Kirschner und der Deutsche Pascal Wiederhold lieferten sich ein rasantes Kopf-an-Kopf-Rennen </w:t>
      </w:r>
      <w:r w:rsidR="00A0289A">
        <w:rPr>
          <w:rFonts w:ascii="Helvetica Neue Light" w:hAnsi="Helvetica Neue Light"/>
          <w:sz w:val="22"/>
          <w:szCs w:val="23"/>
        </w:rPr>
        <w:t xml:space="preserve">– mal mit dem einen an der Spitze, mal mit dem anderen. </w:t>
      </w:r>
      <w:r w:rsidR="00D95F96">
        <w:rPr>
          <w:rFonts w:ascii="Helvetica Neue Light" w:hAnsi="Helvetica Neue Light"/>
          <w:sz w:val="22"/>
          <w:szCs w:val="23"/>
        </w:rPr>
        <w:t xml:space="preserve">Mit taktischen Überholmanövern und abwechselnden Abhängversuchen ging es für das Führungstrio durch das Unterinntal zurück in Richtung Kufstein. </w:t>
      </w:r>
      <w:r w:rsidR="00A66E14">
        <w:rPr>
          <w:rFonts w:ascii="Helvetica Neue Light" w:hAnsi="Helvetica Neue Light"/>
          <w:sz w:val="22"/>
          <w:szCs w:val="23"/>
        </w:rPr>
        <w:t xml:space="preserve">Max Kirschner nutzte jedoch </w:t>
      </w:r>
      <w:r w:rsidR="00D95F96">
        <w:rPr>
          <w:rFonts w:ascii="Helvetica Neue Light" w:hAnsi="Helvetica Neue Light"/>
          <w:sz w:val="22"/>
          <w:szCs w:val="23"/>
        </w:rPr>
        <w:t>den letzten minimalen Gegenanstieg</w:t>
      </w:r>
      <w:r w:rsidR="00A0289A">
        <w:rPr>
          <w:rFonts w:ascii="Helvetica Neue Light" w:hAnsi="Helvetica Neue Light"/>
          <w:sz w:val="22"/>
          <w:szCs w:val="23"/>
        </w:rPr>
        <w:t xml:space="preserve"> im Kufsteiner Wald</w:t>
      </w:r>
      <w:r w:rsidR="00A66E14">
        <w:rPr>
          <w:rFonts w:ascii="Helvetica Neue Light" w:hAnsi="Helvetica Neue Light"/>
          <w:sz w:val="22"/>
          <w:szCs w:val="23"/>
        </w:rPr>
        <w:t xml:space="preserve">, </w:t>
      </w:r>
      <w:r w:rsidRPr="00573ABA">
        <w:rPr>
          <w:rFonts w:ascii="Helvetica Neue Light" w:hAnsi="Helvetica Neue Light"/>
          <w:sz w:val="22"/>
          <w:szCs w:val="23"/>
        </w:rPr>
        <w:t xml:space="preserve">um sich </w:t>
      </w:r>
      <w:r w:rsidR="00C4768F">
        <w:rPr>
          <w:rFonts w:ascii="Helvetica Neue Light" w:hAnsi="Helvetica Neue Light"/>
          <w:sz w:val="22"/>
          <w:szCs w:val="23"/>
        </w:rPr>
        <w:t xml:space="preserve">final </w:t>
      </w:r>
      <w:r w:rsidRPr="00573ABA">
        <w:rPr>
          <w:rFonts w:ascii="Helvetica Neue Light" w:hAnsi="Helvetica Neue Light"/>
          <w:sz w:val="22"/>
          <w:szCs w:val="23"/>
        </w:rPr>
        <w:t xml:space="preserve">von seinen </w:t>
      </w:r>
      <w:r w:rsidR="00D95F96">
        <w:rPr>
          <w:rFonts w:ascii="Helvetica Neue Light" w:hAnsi="Helvetica Neue Light"/>
          <w:sz w:val="22"/>
          <w:szCs w:val="23"/>
        </w:rPr>
        <w:t>Mitstreitern</w:t>
      </w:r>
      <w:r w:rsidRPr="00573ABA">
        <w:rPr>
          <w:rFonts w:ascii="Helvetica Neue Light" w:hAnsi="Helvetica Neue Light"/>
          <w:sz w:val="22"/>
          <w:szCs w:val="23"/>
        </w:rPr>
        <w:t xml:space="preserve"> abzusetzen. Seine kraftvolle Attacke kurz vor </w:t>
      </w:r>
      <w:r w:rsidR="00A66E14">
        <w:rPr>
          <w:rFonts w:ascii="Helvetica Neue Light" w:hAnsi="Helvetica Neue Light"/>
          <w:sz w:val="22"/>
          <w:szCs w:val="23"/>
        </w:rPr>
        <w:t>der Rückkehr in die Festungsstadt</w:t>
      </w:r>
      <w:r w:rsidRPr="00573ABA">
        <w:rPr>
          <w:rFonts w:ascii="Helvetica Neue Light" w:hAnsi="Helvetica Neue Light"/>
          <w:sz w:val="22"/>
          <w:szCs w:val="23"/>
        </w:rPr>
        <w:t xml:space="preserve"> ließ der Konkurrenz keine Chance – </w:t>
      </w:r>
      <w:r w:rsidR="00D95F96">
        <w:rPr>
          <w:rFonts w:ascii="Helvetica Neue Light" w:hAnsi="Helvetica Neue Light"/>
          <w:sz w:val="22"/>
          <w:szCs w:val="23"/>
        </w:rPr>
        <w:t>Kirschner</w:t>
      </w:r>
      <w:r w:rsidRPr="00573ABA">
        <w:rPr>
          <w:rFonts w:ascii="Helvetica Neue Light" w:hAnsi="Helvetica Neue Light"/>
          <w:sz w:val="22"/>
          <w:szCs w:val="23"/>
        </w:rPr>
        <w:t xml:space="preserve"> baute seinen Vorsprung kontinuierlich aus und erreichte </w:t>
      </w:r>
      <w:r w:rsidR="00C4768F">
        <w:rPr>
          <w:rFonts w:ascii="Helvetica Neue Light" w:hAnsi="Helvetica Neue Light"/>
          <w:sz w:val="22"/>
          <w:szCs w:val="23"/>
        </w:rPr>
        <w:t>die Ziellinie am Oberen Stadtplatz in Kufstein</w:t>
      </w:r>
      <w:r w:rsidR="00A0289A">
        <w:rPr>
          <w:rFonts w:ascii="Helvetica Neue Light" w:hAnsi="Helvetica Neue Light"/>
          <w:sz w:val="22"/>
          <w:szCs w:val="23"/>
        </w:rPr>
        <w:t xml:space="preserve"> als Erster</w:t>
      </w:r>
      <w:r w:rsidRPr="00573ABA">
        <w:rPr>
          <w:rFonts w:ascii="Helvetica Neue Light" w:hAnsi="Helvetica Neue Light"/>
          <w:sz w:val="22"/>
          <w:szCs w:val="23"/>
        </w:rPr>
        <w:t>.</w:t>
      </w:r>
      <w:r w:rsidR="00A0289A">
        <w:rPr>
          <w:rFonts w:ascii="Helvetica Neue Light" w:hAnsi="Helvetica Neue Light"/>
          <w:sz w:val="22"/>
          <w:szCs w:val="23"/>
        </w:rPr>
        <w:t xml:space="preserve"> Jonas Holzknecht sicherte sich den zweiten Platz am Siegertreppchen, Pascal Wiederhold wurde Drittplatzierter.</w:t>
      </w:r>
      <w:r w:rsidRPr="00573ABA">
        <w:rPr>
          <w:rFonts w:ascii="Helvetica Neue Light" w:hAnsi="Helvetica Neue Light"/>
          <w:sz w:val="22"/>
          <w:szCs w:val="23"/>
        </w:rPr>
        <w:t xml:space="preserve"> </w:t>
      </w:r>
    </w:p>
    <w:p w14:paraId="0CB4910E" w14:textId="77777777" w:rsidR="00A0289A" w:rsidRDefault="00A0289A" w:rsidP="00573ABA">
      <w:pPr>
        <w:rPr>
          <w:rFonts w:ascii="Helvetica Neue Light" w:hAnsi="Helvetica Neue Light"/>
          <w:sz w:val="22"/>
          <w:szCs w:val="23"/>
        </w:rPr>
      </w:pPr>
    </w:p>
    <w:p w14:paraId="6FCC4E02" w14:textId="29B25074" w:rsidR="00573ABA" w:rsidRDefault="00D95F96" w:rsidP="00573ABA">
      <w:pPr>
        <w:rPr>
          <w:rFonts w:ascii="Helvetica Neue Light" w:hAnsi="Helvetica Neue Light"/>
          <w:sz w:val="22"/>
          <w:szCs w:val="23"/>
        </w:rPr>
      </w:pPr>
      <w:r>
        <w:rPr>
          <w:rFonts w:ascii="Helvetica Neue Light" w:hAnsi="Helvetica Neue Light"/>
          <w:sz w:val="22"/>
          <w:szCs w:val="23"/>
        </w:rPr>
        <w:t>Bei den Damen war die Führung nach kurzer Zeit klar</w:t>
      </w:r>
      <w:r w:rsidR="00573ABA" w:rsidRPr="00573ABA">
        <w:rPr>
          <w:rFonts w:ascii="Helvetica Neue Light" w:hAnsi="Helvetica Neue Light"/>
          <w:sz w:val="22"/>
          <w:szCs w:val="23"/>
        </w:rPr>
        <w:t xml:space="preserve">: </w:t>
      </w:r>
      <w:r w:rsidR="00A67154">
        <w:rPr>
          <w:rFonts w:ascii="Helvetica Neue Light" w:hAnsi="Helvetica Neue Light"/>
          <w:sz w:val="22"/>
          <w:szCs w:val="23"/>
        </w:rPr>
        <w:t>Elisabeth Fladerer</w:t>
      </w:r>
      <w:r w:rsidR="00573ABA" w:rsidRPr="00573ABA">
        <w:rPr>
          <w:rFonts w:ascii="Helvetica Neue Light" w:hAnsi="Helvetica Neue Light"/>
          <w:sz w:val="22"/>
          <w:szCs w:val="23"/>
        </w:rPr>
        <w:t xml:space="preserve"> </w:t>
      </w:r>
      <w:r w:rsidR="00A67154">
        <w:rPr>
          <w:rFonts w:ascii="Helvetica Neue Light" w:hAnsi="Helvetica Neue Light"/>
          <w:sz w:val="22"/>
          <w:szCs w:val="23"/>
        </w:rPr>
        <w:t>setzte sich früh von den weiteren Teilnehmerinnen a</w:t>
      </w:r>
      <w:r w:rsidR="006457C1">
        <w:rPr>
          <w:rFonts w:ascii="Helvetica Neue Light" w:hAnsi="Helvetica Neue Light"/>
          <w:sz w:val="22"/>
          <w:szCs w:val="23"/>
        </w:rPr>
        <w:t>b und bestr</w:t>
      </w:r>
      <w:r w:rsidR="00A66E14">
        <w:rPr>
          <w:rFonts w:ascii="Helvetica Neue Light" w:hAnsi="Helvetica Neue Light"/>
          <w:sz w:val="22"/>
          <w:szCs w:val="23"/>
        </w:rPr>
        <w:t>itt</w:t>
      </w:r>
      <w:r w:rsidR="006457C1">
        <w:rPr>
          <w:rFonts w:ascii="Helvetica Neue Light" w:hAnsi="Helvetica Neue Light"/>
          <w:sz w:val="22"/>
          <w:szCs w:val="23"/>
        </w:rPr>
        <w:t xml:space="preserve"> die Marathonstrecke</w:t>
      </w:r>
      <w:r w:rsidR="00A0289A">
        <w:rPr>
          <w:rFonts w:ascii="Helvetica Neue Light" w:hAnsi="Helvetica Neue Light"/>
          <w:sz w:val="22"/>
          <w:szCs w:val="23"/>
        </w:rPr>
        <w:t xml:space="preserve"> in Begleitung</w:t>
      </w:r>
      <w:r w:rsidR="006457C1">
        <w:rPr>
          <w:rFonts w:ascii="Helvetica Neue Light" w:hAnsi="Helvetica Neue Light"/>
          <w:sz w:val="22"/>
          <w:szCs w:val="23"/>
        </w:rPr>
        <w:t xml:space="preserve"> einer Männergruppe</w:t>
      </w:r>
      <w:r w:rsidR="00A66E14">
        <w:rPr>
          <w:rFonts w:ascii="Helvetica Neue Light" w:hAnsi="Helvetica Neue Light"/>
          <w:sz w:val="22"/>
          <w:szCs w:val="23"/>
        </w:rPr>
        <w:t>, die sich während des Rennens um sie formierte</w:t>
      </w:r>
      <w:r w:rsidR="006457C1">
        <w:rPr>
          <w:rFonts w:ascii="Helvetica Neue Light" w:hAnsi="Helvetica Neue Light"/>
          <w:sz w:val="22"/>
          <w:szCs w:val="23"/>
        </w:rPr>
        <w:t>. Bi</w:t>
      </w:r>
      <w:r w:rsidR="00A66E14">
        <w:rPr>
          <w:rFonts w:ascii="Helvetica Neue Light" w:hAnsi="Helvetica Neue Light"/>
          <w:sz w:val="22"/>
          <w:szCs w:val="23"/>
        </w:rPr>
        <w:t>s</w:t>
      </w:r>
      <w:r w:rsidR="006457C1">
        <w:rPr>
          <w:rFonts w:ascii="Helvetica Neue Light" w:hAnsi="Helvetica Neue Light"/>
          <w:sz w:val="22"/>
          <w:szCs w:val="23"/>
        </w:rPr>
        <w:t xml:space="preserve"> zum Ziel dominierte </w:t>
      </w:r>
      <w:r w:rsidR="00A0289A">
        <w:rPr>
          <w:rFonts w:ascii="Helvetica Neue Light" w:hAnsi="Helvetica Neue Light"/>
          <w:sz w:val="22"/>
          <w:szCs w:val="23"/>
        </w:rPr>
        <w:t>Fladerer</w:t>
      </w:r>
      <w:r w:rsidR="006457C1">
        <w:rPr>
          <w:rFonts w:ascii="Helvetica Neue Light" w:hAnsi="Helvetica Neue Light"/>
          <w:sz w:val="22"/>
          <w:szCs w:val="23"/>
        </w:rPr>
        <w:t xml:space="preserve"> das Feld</w:t>
      </w:r>
      <w:r w:rsidR="00573ABA" w:rsidRPr="00573ABA">
        <w:rPr>
          <w:rFonts w:ascii="Helvetica Neue Light" w:hAnsi="Helvetica Neue Light"/>
          <w:sz w:val="22"/>
          <w:szCs w:val="23"/>
        </w:rPr>
        <w:t xml:space="preserve"> und feierte einen beeindruckenden Solosieg.</w:t>
      </w:r>
      <w:r w:rsidR="00A66E14">
        <w:rPr>
          <w:rFonts w:ascii="Helvetica Neue Light" w:hAnsi="Helvetica Neue Light"/>
          <w:sz w:val="22"/>
          <w:szCs w:val="23"/>
        </w:rPr>
        <w:t xml:space="preserve"> Die Zweitplatzierte Larissa </w:t>
      </w:r>
      <w:proofErr w:type="spellStart"/>
      <w:r w:rsidR="00A66E14">
        <w:rPr>
          <w:rFonts w:ascii="Helvetica Neue Light" w:hAnsi="Helvetica Neue Light"/>
          <w:sz w:val="22"/>
          <w:szCs w:val="23"/>
        </w:rPr>
        <w:t>Stupniki</w:t>
      </w:r>
      <w:proofErr w:type="spellEnd"/>
      <w:r w:rsidR="00A66E14">
        <w:rPr>
          <w:rFonts w:ascii="Helvetica Neue Light" w:hAnsi="Helvetica Neue Light"/>
          <w:sz w:val="22"/>
          <w:szCs w:val="23"/>
        </w:rPr>
        <w:t xml:space="preserve"> sowie die Drittplatzierte Martina Putz fuhren </w:t>
      </w:r>
      <w:r w:rsidR="00A0289A">
        <w:rPr>
          <w:rFonts w:ascii="Helvetica Neue Light" w:hAnsi="Helvetica Neue Light"/>
          <w:sz w:val="22"/>
          <w:szCs w:val="23"/>
        </w:rPr>
        <w:t>mit einem Respektabstand</w:t>
      </w:r>
      <w:r w:rsidR="00A66E14">
        <w:rPr>
          <w:rFonts w:ascii="Helvetica Neue Light" w:hAnsi="Helvetica Neue Light"/>
          <w:sz w:val="22"/>
          <w:szCs w:val="23"/>
        </w:rPr>
        <w:t xml:space="preserve"> von knapp 4 Minuten nach der Siegerin über die Ziellinie.</w:t>
      </w:r>
    </w:p>
    <w:p w14:paraId="0D65EA3C" w14:textId="77777777" w:rsidR="00573ABA" w:rsidRPr="00573ABA" w:rsidRDefault="00573ABA" w:rsidP="00573ABA">
      <w:pPr>
        <w:rPr>
          <w:rFonts w:ascii="Helvetica Neue Light" w:hAnsi="Helvetica Neue Light"/>
          <w:sz w:val="22"/>
          <w:szCs w:val="23"/>
        </w:rPr>
      </w:pPr>
    </w:p>
    <w:p w14:paraId="7EC5B8AC" w14:textId="6AE4E478" w:rsidR="00573ABA" w:rsidRPr="00377452" w:rsidRDefault="00007921" w:rsidP="00573ABA">
      <w:pPr>
        <w:rPr>
          <w:rFonts w:ascii="Helvetica Neue Light" w:hAnsi="Helvetica Neue Light"/>
          <w:b/>
          <w:bCs/>
          <w:sz w:val="22"/>
          <w:szCs w:val="23"/>
        </w:rPr>
      </w:pPr>
      <w:r w:rsidRPr="00377452">
        <w:rPr>
          <w:rFonts w:ascii="Helvetica Neue Light" w:hAnsi="Helvetica Neue Light"/>
          <w:b/>
          <w:bCs/>
          <w:sz w:val="22"/>
          <w:szCs w:val="23"/>
        </w:rPr>
        <w:t>Rot-weiß-rote</w:t>
      </w:r>
      <w:r w:rsidR="000463F4" w:rsidRPr="00377452">
        <w:rPr>
          <w:rFonts w:ascii="Helvetica Neue Light" w:hAnsi="Helvetica Neue Light"/>
          <w:b/>
          <w:bCs/>
          <w:sz w:val="22"/>
          <w:szCs w:val="23"/>
        </w:rPr>
        <w:t>s</w:t>
      </w:r>
      <w:r w:rsidRPr="00377452">
        <w:rPr>
          <w:rFonts w:ascii="Helvetica Neue Light" w:hAnsi="Helvetica Neue Light"/>
          <w:b/>
          <w:bCs/>
          <w:sz w:val="22"/>
          <w:szCs w:val="23"/>
        </w:rPr>
        <w:t xml:space="preserve"> Siegertreppchen bei der </w:t>
      </w:r>
      <w:r w:rsidR="000463F4" w:rsidRPr="00377452">
        <w:rPr>
          <w:rFonts w:ascii="Helvetica Neue Light" w:hAnsi="Helvetica Neue Light"/>
          <w:b/>
          <w:bCs/>
          <w:sz w:val="22"/>
          <w:szCs w:val="23"/>
        </w:rPr>
        <w:t>Seenrunde</w:t>
      </w:r>
    </w:p>
    <w:p w14:paraId="02FBC005" w14:textId="5A6B92CC" w:rsidR="00573ABA" w:rsidRDefault="00007921" w:rsidP="00007921">
      <w:pPr>
        <w:rPr>
          <w:rFonts w:ascii="Helvetica Neue Light" w:hAnsi="Helvetica Neue Light"/>
          <w:sz w:val="22"/>
          <w:szCs w:val="23"/>
        </w:rPr>
      </w:pPr>
      <w:r w:rsidRPr="00377452">
        <w:rPr>
          <w:rFonts w:ascii="Helvetica Neue Light" w:hAnsi="Helvetica Neue Light"/>
          <w:sz w:val="22"/>
          <w:szCs w:val="23"/>
        </w:rPr>
        <w:t>Bei der</w:t>
      </w:r>
      <w:r w:rsidRPr="00007921">
        <w:rPr>
          <w:rFonts w:ascii="Helvetica Neue Light" w:hAnsi="Helvetica Neue Light"/>
          <w:sz w:val="22"/>
          <w:szCs w:val="23"/>
        </w:rPr>
        <w:t xml:space="preserve"> 95 km lange</w:t>
      </w:r>
      <w:r w:rsidRPr="00377452">
        <w:rPr>
          <w:rFonts w:ascii="Helvetica Neue Light" w:hAnsi="Helvetica Neue Light"/>
          <w:sz w:val="22"/>
          <w:szCs w:val="23"/>
        </w:rPr>
        <w:t>n</w:t>
      </w:r>
      <w:r w:rsidRPr="00007921">
        <w:rPr>
          <w:rFonts w:ascii="Helvetica Neue Light" w:hAnsi="Helvetica Neue Light"/>
          <w:sz w:val="22"/>
          <w:szCs w:val="23"/>
        </w:rPr>
        <w:t xml:space="preserve"> Seenrunde </w:t>
      </w:r>
      <w:r w:rsidRPr="00377452">
        <w:rPr>
          <w:rFonts w:ascii="Helvetica Neue Light" w:hAnsi="Helvetica Neue Light"/>
          <w:sz w:val="22"/>
          <w:szCs w:val="23"/>
        </w:rPr>
        <w:t xml:space="preserve">ging </w:t>
      </w:r>
      <w:r w:rsidR="00EB7228">
        <w:rPr>
          <w:rFonts w:ascii="Helvetica Neue Light" w:hAnsi="Helvetica Neue Light"/>
          <w:sz w:val="22"/>
          <w:szCs w:val="23"/>
        </w:rPr>
        <w:t xml:space="preserve">bei den Herren </w:t>
      </w:r>
      <w:r w:rsidRPr="00377452">
        <w:rPr>
          <w:rFonts w:ascii="Helvetica Neue Light" w:hAnsi="Helvetica Neue Light"/>
          <w:sz w:val="22"/>
          <w:szCs w:val="23"/>
        </w:rPr>
        <w:t>ein österreichisches Siegerteam hervor: Auf der Bilderbuchstrecke mit 1160 Höhenmetern hatte</w:t>
      </w:r>
      <w:r w:rsidRPr="00007921">
        <w:rPr>
          <w:rFonts w:ascii="Helvetica Neue Light" w:hAnsi="Helvetica Neue Light"/>
          <w:sz w:val="22"/>
          <w:szCs w:val="23"/>
        </w:rPr>
        <w:t xml:space="preserve"> </w:t>
      </w:r>
      <w:r w:rsidRPr="00377452">
        <w:rPr>
          <w:rFonts w:ascii="Helvetica Neue Light" w:hAnsi="Helvetica Neue Light"/>
          <w:sz w:val="22"/>
          <w:szCs w:val="23"/>
        </w:rPr>
        <w:t xml:space="preserve">Johannes </w:t>
      </w:r>
      <w:proofErr w:type="spellStart"/>
      <w:r w:rsidRPr="00377452">
        <w:rPr>
          <w:rFonts w:ascii="Helvetica Neue Light" w:hAnsi="Helvetica Neue Light"/>
          <w:sz w:val="22"/>
          <w:szCs w:val="23"/>
        </w:rPr>
        <w:t>Lener</w:t>
      </w:r>
      <w:proofErr w:type="spellEnd"/>
      <w:r w:rsidRPr="00377452">
        <w:rPr>
          <w:rFonts w:ascii="Helvetica Neue Light" w:hAnsi="Helvetica Neue Light"/>
          <w:sz w:val="22"/>
          <w:szCs w:val="23"/>
        </w:rPr>
        <w:t xml:space="preserve"> die Nase vorn und sicherte sich den ersten Platz, Florian </w:t>
      </w:r>
      <w:proofErr w:type="spellStart"/>
      <w:r w:rsidRPr="00377452">
        <w:rPr>
          <w:rFonts w:ascii="Helvetica Neue Light" w:hAnsi="Helvetica Neue Light"/>
          <w:sz w:val="22"/>
          <w:szCs w:val="23"/>
        </w:rPr>
        <w:t>Dagn</w:t>
      </w:r>
      <w:proofErr w:type="spellEnd"/>
      <w:r w:rsidRPr="00377452">
        <w:rPr>
          <w:rFonts w:ascii="Helvetica Neue Light" w:hAnsi="Helvetica Neue Light"/>
          <w:sz w:val="22"/>
          <w:szCs w:val="23"/>
        </w:rPr>
        <w:t xml:space="preserve"> den zweiten und Daniel Knapp den dritten. </w:t>
      </w:r>
      <w:r w:rsidR="00377452" w:rsidRPr="00377452">
        <w:rPr>
          <w:rFonts w:ascii="Helvetica Neue Light" w:hAnsi="Helvetica Neue Light"/>
          <w:sz w:val="22"/>
          <w:szCs w:val="23"/>
        </w:rPr>
        <w:t>B</w:t>
      </w:r>
      <w:r w:rsidR="000463F4" w:rsidRPr="00377452">
        <w:rPr>
          <w:rFonts w:ascii="Helvetica Neue Light" w:hAnsi="Helvetica Neue Light"/>
          <w:sz w:val="22"/>
          <w:szCs w:val="23"/>
        </w:rPr>
        <w:t xml:space="preserve">ei den Damen </w:t>
      </w:r>
      <w:r w:rsidR="00377452" w:rsidRPr="00377452">
        <w:rPr>
          <w:rFonts w:ascii="Helvetica Neue Light" w:hAnsi="Helvetica Neue Light"/>
          <w:sz w:val="22"/>
          <w:szCs w:val="23"/>
        </w:rPr>
        <w:t>stand die Deutsche Nina Gunther als Siegerin auf dem 1. Platz</w:t>
      </w:r>
      <w:r w:rsidR="00EB7228">
        <w:rPr>
          <w:rFonts w:ascii="Helvetica Neue Light" w:hAnsi="Helvetica Neue Light"/>
          <w:sz w:val="22"/>
          <w:szCs w:val="23"/>
        </w:rPr>
        <w:t xml:space="preserve"> auf dem Siegerpodest</w:t>
      </w:r>
      <w:r w:rsidR="00377452" w:rsidRPr="00377452">
        <w:rPr>
          <w:rFonts w:ascii="Helvetica Neue Light" w:hAnsi="Helvetica Neue Light"/>
          <w:sz w:val="22"/>
          <w:szCs w:val="23"/>
        </w:rPr>
        <w:t xml:space="preserve">. Die Österreicherin Janine </w:t>
      </w:r>
      <w:proofErr w:type="spellStart"/>
      <w:r w:rsidR="00377452" w:rsidRPr="00377452">
        <w:rPr>
          <w:rFonts w:ascii="Helvetica Neue Light" w:hAnsi="Helvetica Neue Light"/>
          <w:sz w:val="22"/>
          <w:szCs w:val="23"/>
        </w:rPr>
        <w:t>Speringer</w:t>
      </w:r>
      <w:proofErr w:type="spellEnd"/>
      <w:r w:rsidR="00377452" w:rsidRPr="00377452">
        <w:rPr>
          <w:rFonts w:ascii="Helvetica Neue Light" w:hAnsi="Helvetica Neue Light"/>
          <w:sz w:val="22"/>
          <w:szCs w:val="23"/>
        </w:rPr>
        <w:t xml:space="preserve"> belegte den zweiten</w:t>
      </w:r>
      <w:r w:rsidR="00EB7228">
        <w:rPr>
          <w:rFonts w:ascii="Helvetica Neue Light" w:hAnsi="Helvetica Neue Light"/>
          <w:sz w:val="22"/>
          <w:szCs w:val="23"/>
        </w:rPr>
        <w:t xml:space="preserve"> Platz</w:t>
      </w:r>
      <w:r w:rsidR="00377452" w:rsidRPr="00377452">
        <w:rPr>
          <w:rFonts w:ascii="Helvetica Neue Light" w:hAnsi="Helvetica Neue Light"/>
          <w:sz w:val="22"/>
          <w:szCs w:val="23"/>
        </w:rPr>
        <w:t>, die Deutsche Franziska Geiger den dritten</w:t>
      </w:r>
      <w:r w:rsidR="00377452">
        <w:rPr>
          <w:rFonts w:ascii="Helvetica Neue Light" w:hAnsi="Helvetica Neue Light"/>
          <w:sz w:val="22"/>
          <w:szCs w:val="23"/>
        </w:rPr>
        <w:t>.</w:t>
      </w:r>
    </w:p>
    <w:p w14:paraId="1EE093D1" w14:textId="77777777" w:rsidR="00007921" w:rsidRDefault="00007921" w:rsidP="00007921">
      <w:pPr>
        <w:rPr>
          <w:rFonts w:ascii="Helvetica Neue Light" w:hAnsi="Helvetica Neue Light"/>
          <w:sz w:val="22"/>
          <w:szCs w:val="23"/>
        </w:rPr>
      </w:pPr>
    </w:p>
    <w:p w14:paraId="0F02322D" w14:textId="0FD17249" w:rsidR="00573ABA" w:rsidRPr="00573ABA" w:rsidRDefault="00573ABA" w:rsidP="00573ABA">
      <w:pPr>
        <w:rPr>
          <w:rFonts w:ascii="Helvetica Neue Light" w:hAnsi="Helvetica Neue Light"/>
          <w:b/>
          <w:bCs/>
          <w:sz w:val="22"/>
          <w:szCs w:val="23"/>
        </w:rPr>
      </w:pPr>
      <w:r w:rsidRPr="00573ABA">
        <w:rPr>
          <w:rFonts w:ascii="Helvetica Neue Light" w:hAnsi="Helvetica Neue Light"/>
          <w:b/>
          <w:bCs/>
          <w:sz w:val="22"/>
          <w:szCs w:val="23"/>
        </w:rPr>
        <w:t>Genussradeln mit sportlicher Würze</w:t>
      </w:r>
    </w:p>
    <w:p w14:paraId="624B8EDB" w14:textId="3D36F51C" w:rsidR="00573ABA" w:rsidRDefault="00573ABA" w:rsidP="00573ABA">
      <w:pPr>
        <w:rPr>
          <w:rFonts w:ascii="Helvetica Neue Light" w:hAnsi="Helvetica Neue Light"/>
          <w:sz w:val="22"/>
          <w:szCs w:val="23"/>
        </w:rPr>
      </w:pPr>
      <w:r w:rsidRPr="00573ABA">
        <w:rPr>
          <w:rFonts w:ascii="Helvetica Neue Light" w:hAnsi="Helvetica Neue Light"/>
          <w:sz w:val="22"/>
          <w:szCs w:val="23"/>
        </w:rPr>
        <w:t xml:space="preserve">Die 48 km lange Panoramarunde bot für </w:t>
      </w:r>
      <w:proofErr w:type="spellStart"/>
      <w:proofErr w:type="gramStart"/>
      <w:r w:rsidRPr="00573ABA">
        <w:rPr>
          <w:rFonts w:ascii="Helvetica Neue Light" w:hAnsi="Helvetica Neue Light"/>
          <w:sz w:val="22"/>
          <w:szCs w:val="23"/>
        </w:rPr>
        <w:t>H</w:t>
      </w:r>
      <w:r w:rsidR="00353084">
        <w:rPr>
          <w:rFonts w:ascii="Helvetica Neue Light" w:hAnsi="Helvetica Neue Light"/>
          <w:sz w:val="22"/>
          <w:szCs w:val="23"/>
        </w:rPr>
        <w:t>obbyfahrer:innen</w:t>
      </w:r>
      <w:proofErr w:type="spellEnd"/>
      <w:proofErr w:type="gramEnd"/>
      <w:r w:rsidR="00353084">
        <w:rPr>
          <w:rFonts w:ascii="Helvetica Neue Light" w:hAnsi="Helvetica Neue Light"/>
          <w:sz w:val="22"/>
          <w:szCs w:val="23"/>
        </w:rPr>
        <w:t xml:space="preserve"> und Profis</w:t>
      </w:r>
      <w:r w:rsidRPr="00573ABA">
        <w:rPr>
          <w:rFonts w:ascii="Helvetica Neue Light" w:hAnsi="Helvetica Neue Light"/>
          <w:sz w:val="22"/>
          <w:szCs w:val="23"/>
        </w:rPr>
        <w:t xml:space="preserve"> die perfekte Kombination aus sportlicher Herausforderung und Naturgenus</w:t>
      </w:r>
      <w:r w:rsidR="00007921">
        <w:rPr>
          <w:rFonts w:ascii="Helvetica Neue Light" w:hAnsi="Helvetica Neue Light"/>
          <w:sz w:val="22"/>
          <w:szCs w:val="23"/>
        </w:rPr>
        <w:t>s</w:t>
      </w:r>
      <w:r w:rsidR="003D342D">
        <w:rPr>
          <w:rFonts w:ascii="Helvetica Neue Light" w:hAnsi="Helvetica Neue Light"/>
          <w:sz w:val="22"/>
          <w:szCs w:val="23"/>
        </w:rPr>
        <w:t xml:space="preserve"> im Kufsteinerland</w:t>
      </w:r>
      <w:r w:rsidRPr="00573ABA">
        <w:rPr>
          <w:rFonts w:ascii="Helvetica Neue Light" w:hAnsi="Helvetica Neue Light"/>
          <w:sz w:val="22"/>
          <w:szCs w:val="23"/>
        </w:rPr>
        <w:t xml:space="preserve">. Der entspannte Charakter dieser Runde täuschte jedoch nicht über die sportlichen Ambitionen mancher </w:t>
      </w:r>
      <w:proofErr w:type="spellStart"/>
      <w:proofErr w:type="gramStart"/>
      <w:r w:rsidRPr="00573ABA">
        <w:rPr>
          <w:rFonts w:ascii="Helvetica Neue Light" w:hAnsi="Helvetica Neue Light"/>
          <w:sz w:val="22"/>
          <w:szCs w:val="23"/>
        </w:rPr>
        <w:t>Teilnehmer</w:t>
      </w:r>
      <w:r w:rsidR="00353084">
        <w:rPr>
          <w:rFonts w:ascii="Helvetica Neue Light" w:hAnsi="Helvetica Neue Light"/>
          <w:sz w:val="22"/>
          <w:szCs w:val="23"/>
        </w:rPr>
        <w:t>:innen</w:t>
      </w:r>
      <w:proofErr w:type="spellEnd"/>
      <w:proofErr w:type="gramEnd"/>
      <w:r w:rsidRPr="00573ABA">
        <w:rPr>
          <w:rFonts w:ascii="Helvetica Neue Light" w:hAnsi="Helvetica Neue Light"/>
          <w:sz w:val="22"/>
          <w:szCs w:val="23"/>
        </w:rPr>
        <w:t xml:space="preserve"> hinweg.</w:t>
      </w:r>
      <w:r w:rsidR="00353084">
        <w:rPr>
          <w:rFonts w:ascii="Helvetica Neue Light" w:hAnsi="Helvetica Neue Light"/>
          <w:sz w:val="22"/>
          <w:szCs w:val="23"/>
        </w:rPr>
        <w:t xml:space="preserve"> </w:t>
      </w:r>
      <w:r w:rsidR="004B4E5A">
        <w:rPr>
          <w:rFonts w:ascii="Helvetica Neue Light" w:hAnsi="Helvetica Neue Light"/>
          <w:sz w:val="22"/>
          <w:szCs w:val="23"/>
        </w:rPr>
        <w:t>Christian Schmitt, Sieger der Panoramarunde,</w:t>
      </w:r>
      <w:r w:rsidR="00A0289A">
        <w:rPr>
          <w:rFonts w:ascii="Helvetica Neue Light" w:hAnsi="Helvetica Neue Light"/>
          <w:sz w:val="22"/>
          <w:szCs w:val="23"/>
        </w:rPr>
        <w:t xml:space="preserve"> schoss</w:t>
      </w:r>
      <w:r w:rsidR="004B4E5A">
        <w:rPr>
          <w:rFonts w:ascii="Helvetica Neue Light" w:hAnsi="Helvetica Neue Light"/>
          <w:sz w:val="22"/>
          <w:szCs w:val="23"/>
        </w:rPr>
        <w:t xml:space="preserve"> nach 1 Stunde und 11 Sekunden über die Ziellinie, dicht gefolgt vom Zweitplatzierten Michael Reisecker</w:t>
      </w:r>
      <w:r w:rsidR="00007921">
        <w:rPr>
          <w:rFonts w:ascii="Helvetica Neue Light" w:hAnsi="Helvetica Neue Light"/>
          <w:sz w:val="22"/>
          <w:szCs w:val="23"/>
        </w:rPr>
        <w:t xml:space="preserve"> und Drittplatzierten Maximilian Rosenthal</w:t>
      </w:r>
      <w:r w:rsidR="004B4E5A">
        <w:rPr>
          <w:rFonts w:ascii="Helvetica Neue Light" w:hAnsi="Helvetica Neue Light"/>
          <w:sz w:val="22"/>
          <w:szCs w:val="23"/>
        </w:rPr>
        <w:t xml:space="preserve">. Bei den Damen konnte Amy Ellinger das Rennen für sich </w:t>
      </w:r>
      <w:r w:rsidR="004B4E5A">
        <w:rPr>
          <w:rFonts w:ascii="Helvetica Neue Light" w:hAnsi="Helvetica Neue Light"/>
          <w:sz w:val="22"/>
          <w:szCs w:val="23"/>
        </w:rPr>
        <w:lastRenderedPageBreak/>
        <w:t xml:space="preserve">entscheiden. Mit </w:t>
      </w:r>
      <w:r w:rsidR="00007921">
        <w:rPr>
          <w:rFonts w:ascii="Helvetica Neue Light" w:hAnsi="Helvetica Neue Light"/>
          <w:sz w:val="22"/>
          <w:szCs w:val="23"/>
        </w:rPr>
        <w:t xml:space="preserve">ihren jungen </w:t>
      </w:r>
      <w:r w:rsidR="004B4E5A">
        <w:rPr>
          <w:rFonts w:ascii="Helvetica Neue Light" w:hAnsi="Helvetica Neue Light"/>
          <w:sz w:val="22"/>
          <w:szCs w:val="23"/>
        </w:rPr>
        <w:t xml:space="preserve">13 Jahren </w:t>
      </w:r>
      <w:r w:rsidR="00A0289A">
        <w:rPr>
          <w:rFonts w:ascii="Helvetica Neue Light" w:hAnsi="Helvetica Neue Light"/>
          <w:sz w:val="22"/>
          <w:szCs w:val="23"/>
        </w:rPr>
        <w:t>war</w:t>
      </w:r>
      <w:r w:rsidR="004B4E5A">
        <w:rPr>
          <w:rFonts w:ascii="Helvetica Neue Light" w:hAnsi="Helvetica Neue Light"/>
          <w:sz w:val="22"/>
          <w:szCs w:val="23"/>
        </w:rPr>
        <w:t xml:space="preserve"> sie außerdem die jüngste Teilnehmerin des diesjährigen Kufsteinerland Radmarathons.</w:t>
      </w:r>
    </w:p>
    <w:p w14:paraId="5A42DED7" w14:textId="77777777" w:rsidR="00252439" w:rsidRDefault="00252439" w:rsidP="00444478">
      <w:pPr>
        <w:rPr>
          <w:rFonts w:ascii="Helvetica Neue Light" w:hAnsi="Helvetica Neue Light"/>
          <w:color w:val="808080" w:themeColor="background1" w:themeShade="80"/>
        </w:rPr>
      </w:pPr>
    </w:p>
    <w:p w14:paraId="2FBD30D1" w14:textId="77777777" w:rsidR="004432E3" w:rsidRPr="004432E3" w:rsidRDefault="004432E3" w:rsidP="004432E3">
      <w:pPr>
        <w:rPr>
          <w:rFonts w:ascii="Helvetica Neue Light" w:hAnsi="Helvetica Neue Light"/>
          <w:b/>
          <w:bCs/>
          <w:sz w:val="22"/>
          <w:szCs w:val="23"/>
        </w:rPr>
      </w:pPr>
      <w:r w:rsidRPr="004432E3">
        <w:rPr>
          <w:rFonts w:ascii="Helvetica Neue Light" w:hAnsi="Helvetica Neue Light"/>
          <w:b/>
          <w:bCs/>
          <w:sz w:val="22"/>
          <w:szCs w:val="23"/>
        </w:rPr>
        <w:t>Ein Event, das in Erinnerung bleibt</w:t>
      </w:r>
    </w:p>
    <w:p w14:paraId="08069EC4" w14:textId="1E28D6BE" w:rsidR="004432E3" w:rsidRPr="003D342D" w:rsidRDefault="004432E3" w:rsidP="004432E3">
      <w:pPr>
        <w:rPr>
          <w:rFonts w:ascii="Helvetica Neue Light" w:hAnsi="Helvetica Neue Light"/>
          <w:sz w:val="22"/>
          <w:szCs w:val="23"/>
        </w:rPr>
      </w:pPr>
      <w:r w:rsidRPr="003D342D">
        <w:rPr>
          <w:rFonts w:ascii="Helvetica Neue Light" w:hAnsi="Helvetica Neue Light"/>
          <w:sz w:val="22"/>
          <w:szCs w:val="23"/>
        </w:rPr>
        <w:t xml:space="preserve">Der 8. Kufsteinerland Radmarathon war mehr als nur ein sportlicher Wettkampf – er war ein Fest für alle. „Das Rennen hat einmal mehr gezeigt, warum das Kufsteinerland zu den Top-Destinationen im Radsport gehört. Die Kombination aus sportlicher Herausforderung und der beeindruckenden Naturkulisse ist einzigartig,“ </w:t>
      </w:r>
      <w:r w:rsidR="003D342D" w:rsidRPr="003D342D">
        <w:rPr>
          <w:rFonts w:ascii="Helvetica Neue Light" w:hAnsi="Helvetica Neue Light"/>
          <w:sz w:val="22"/>
          <w:szCs w:val="23"/>
        </w:rPr>
        <w:t>sagt Georg Hörhager</w:t>
      </w:r>
      <w:r w:rsidR="00377452">
        <w:rPr>
          <w:rFonts w:ascii="Helvetica Neue Light" w:hAnsi="Helvetica Neue Light"/>
          <w:sz w:val="22"/>
          <w:szCs w:val="23"/>
        </w:rPr>
        <w:t>.</w:t>
      </w:r>
    </w:p>
    <w:p w14:paraId="75491751" w14:textId="77777777" w:rsidR="004432E3" w:rsidRPr="003D342D" w:rsidRDefault="004432E3" w:rsidP="00444478">
      <w:pPr>
        <w:rPr>
          <w:rFonts w:ascii="Helvetica Neue Light" w:hAnsi="Helvetica Neue Light"/>
          <w:color w:val="808080" w:themeColor="background1" w:themeShade="80"/>
        </w:rPr>
      </w:pPr>
    </w:p>
    <w:p w14:paraId="261A1CE5" w14:textId="77777777" w:rsidR="00252439" w:rsidRPr="004432E3" w:rsidRDefault="00252439" w:rsidP="00252439">
      <w:pPr>
        <w:rPr>
          <w:rFonts w:ascii="Helvetica Neue Light" w:hAnsi="Helvetica Neue Light"/>
          <w:sz w:val="22"/>
          <w:szCs w:val="23"/>
        </w:rPr>
      </w:pPr>
      <w:r w:rsidRPr="003D342D">
        <w:rPr>
          <w:rFonts w:ascii="Helvetica Neue Light" w:hAnsi="Helvetica Neue Light"/>
          <w:sz w:val="22"/>
          <w:szCs w:val="23"/>
        </w:rPr>
        <w:t>Ein besonderer Dank gilt dem Hauptsponsor des Events, der Sparkasse Kufstein.</w:t>
      </w:r>
    </w:p>
    <w:p w14:paraId="58789C89" w14:textId="77777777" w:rsidR="00252439" w:rsidRPr="00252439" w:rsidRDefault="00252439" w:rsidP="00444478">
      <w:pPr>
        <w:rPr>
          <w:color w:val="808080" w:themeColor="background1" w:themeShade="80"/>
        </w:rPr>
      </w:pPr>
    </w:p>
    <w:p w14:paraId="53D24465" w14:textId="7B397F27" w:rsidR="00252439" w:rsidRDefault="00252439" w:rsidP="00252439">
      <w:pPr>
        <w:rPr>
          <w:b/>
        </w:rPr>
      </w:pPr>
      <w:r>
        <w:rPr>
          <w:b/>
        </w:rPr>
        <w:t>Ergebnisse 8. Kufsteinerland Radmarathon:</w:t>
      </w:r>
    </w:p>
    <w:p w14:paraId="4496B8EC" w14:textId="77777777" w:rsidR="00252439" w:rsidRDefault="00252439" w:rsidP="00252439"/>
    <w:p w14:paraId="02311955" w14:textId="6A632846" w:rsidR="00104138" w:rsidRPr="00104138" w:rsidRDefault="00104138" w:rsidP="00252439">
      <w:pPr>
        <w:rPr>
          <w:b/>
        </w:rPr>
      </w:pPr>
      <w:r w:rsidRPr="00104138">
        <w:rPr>
          <w:b/>
        </w:rPr>
        <w:t>Ergebnisse Kufsteinerland Radmarathon:</w:t>
      </w:r>
    </w:p>
    <w:p w14:paraId="03788B35" w14:textId="77777777" w:rsidR="00104138" w:rsidRDefault="00104138" w:rsidP="00252439">
      <w:pPr>
        <w:rPr>
          <w:b/>
          <w:u w:val="single"/>
        </w:rPr>
      </w:pPr>
    </w:p>
    <w:p w14:paraId="65411497" w14:textId="52BB9ADE" w:rsidR="00252439" w:rsidRPr="004B4E5A" w:rsidRDefault="00252439" w:rsidP="00252439">
      <w:pPr>
        <w:rPr>
          <w:b/>
          <w:u w:val="single"/>
        </w:rPr>
      </w:pPr>
      <w:r w:rsidRPr="004B4E5A">
        <w:rPr>
          <w:b/>
          <w:u w:val="single"/>
        </w:rPr>
        <w:t>Herren:</w:t>
      </w:r>
    </w:p>
    <w:p w14:paraId="0CBFE36A" w14:textId="77777777" w:rsidR="00252439" w:rsidRPr="004B4E5A" w:rsidRDefault="00252439" w:rsidP="00252439"/>
    <w:p w14:paraId="388404F8" w14:textId="62F48092" w:rsidR="00252439" w:rsidRPr="004B4E5A" w:rsidRDefault="00252439" w:rsidP="00252439">
      <w:pPr>
        <w:numPr>
          <w:ilvl w:val="0"/>
          <w:numId w:val="2"/>
        </w:numPr>
      </w:pPr>
      <w:r w:rsidRPr="004B4E5A">
        <w:t xml:space="preserve">Platz: </w:t>
      </w:r>
      <w:r w:rsidR="004B4E5A" w:rsidRPr="004B4E5A">
        <w:t>Max Kirschner</w:t>
      </w:r>
      <w:r w:rsidRPr="004B4E5A">
        <w:t>, AUT,</w:t>
      </w:r>
      <w:r w:rsidR="004B4E5A" w:rsidRPr="004B4E5A">
        <w:t xml:space="preserve"> Racing Team Haiming</w:t>
      </w:r>
      <w:r w:rsidRPr="004B4E5A">
        <w:t>, 3:07:3</w:t>
      </w:r>
      <w:r w:rsidR="004B4E5A" w:rsidRPr="004B4E5A">
        <w:t>2,0</w:t>
      </w:r>
    </w:p>
    <w:p w14:paraId="3BBF5F0F" w14:textId="37A8DBA9" w:rsidR="00252439" w:rsidRPr="00A0289A" w:rsidRDefault="00252439" w:rsidP="00252439">
      <w:pPr>
        <w:numPr>
          <w:ilvl w:val="0"/>
          <w:numId w:val="2"/>
        </w:numPr>
        <w:rPr>
          <w:lang w:val="en-US"/>
        </w:rPr>
      </w:pPr>
      <w:r w:rsidRPr="00A0289A">
        <w:rPr>
          <w:lang w:val="en-US"/>
        </w:rPr>
        <w:t xml:space="preserve">Platz: </w:t>
      </w:r>
      <w:r w:rsidR="003D342D">
        <w:rPr>
          <w:lang w:val="en-US"/>
        </w:rPr>
        <w:t xml:space="preserve">Jonas </w:t>
      </w:r>
      <w:proofErr w:type="spellStart"/>
      <w:r w:rsidR="003D342D">
        <w:rPr>
          <w:lang w:val="en-US"/>
        </w:rPr>
        <w:t>Holzknecht</w:t>
      </w:r>
      <w:proofErr w:type="spellEnd"/>
      <w:r w:rsidR="004B4E5A" w:rsidRPr="00A0289A">
        <w:rPr>
          <w:lang w:val="en-US"/>
        </w:rPr>
        <w:t>, AUT, Tirol KTM Cycling Team, 3:07:49,0</w:t>
      </w:r>
    </w:p>
    <w:p w14:paraId="37AE886F" w14:textId="7A891689" w:rsidR="00252439" w:rsidRPr="004B4E5A" w:rsidRDefault="00252439" w:rsidP="00252439">
      <w:pPr>
        <w:numPr>
          <w:ilvl w:val="0"/>
          <w:numId w:val="2"/>
        </w:numPr>
      </w:pPr>
      <w:r w:rsidRPr="004B4E5A">
        <w:t xml:space="preserve">Platz: </w:t>
      </w:r>
      <w:r w:rsidR="004B4E5A" w:rsidRPr="004B4E5A">
        <w:t>Pascal Wiederhold, GER, EIC-Bike, 3:07:53</w:t>
      </w:r>
    </w:p>
    <w:p w14:paraId="3DB4D6D4" w14:textId="77777777" w:rsidR="00252439" w:rsidRPr="004B4E5A" w:rsidRDefault="00252439" w:rsidP="00252439"/>
    <w:p w14:paraId="5DA247F3" w14:textId="77777777" w:rsidR="00252439" w:rsidRPr="004B4E5A" w:rsidRDefault="00252439" w:rsidP="00252439">
      <w:pPr>
        <w:rPr>
          <w:b/>
          <w:u w:val="single"/>
        </w:rPr>
      </w:pPr>
      <w:r w:rsidRPr="004B4E5A">
        <w:rPr>
          <w:b/>
          <w:u w:val="single"/>
        </w:rPr>
        <w:t>Damen:</w:t>
      </w:r>
    </w:p>
    <w:p w14:paraId="35AF1350" w14:textId="77777777" w:rsidR="00252439" w:rsidRPr="004B4E5A" w:rsidRDefault="00252439" w:rsidP="00252439"/>
    <w:p w14:paraId="4886A905" w14:textId="7B46AD6F" w:rsidR="004B4E5A" w:rsidRPr="004B4E5A" w:rsidRDefault="00252439" w:rsidP="00252439">
      <w:pPr>
        <w:numPr>
          <w:ilvl w:val="0"/>
          <w:numId w:val="1"/>
        </w:numPr>
      </w:pPr>
      <w:r w:rsidRPr="004B4E5A">
        <w:t xml:space="preserve">Platz: </w:t>
      </w:r>
      <w:r w:rsidR="004B4E5A" w:rsidRPr="004B4E5A">
        <w:t>Elisabeth Fladerer, GER, RV Phönix Augsburg, 3:29:13,0</w:t>
      </w:r>
    </w:p>
    <w:p w14:paraId="3739BB4E" w14:textId="14A3A5BF" w:rsidR="00252439" w:rsidRPr="00377452" w:rsidRDefault="00252439" w:rsidP="00252439">
      <w:pPr>
        <w:numPr>
          <w:ilvl w:val="0"/>
          <w:numId w:val="1"/>
        </w:numPr>
      </w:pPr>
      <w:r w:rsidRPr="00377452">
        <w:t xml:space="preserve">Platz: </w:t>
      </w:r>
      <w:r w:rsidR="004B4E5A" w:rsidRPr="00377452">
        <w:t xml:space="preserve">Larissa </w:t>
      </w:r>
      <w:proofErr w:type="spellStart"/>
      <w:r w:rsidR="004B4E5A" w:rsidRPr="00377452">
        <w:t>Stupnicki</w:t>
      </w:r>
      <w:proofErr w:type="spellEnd"/>
      <w:r w:rsidRPr="00377452">
        <w:t xml:space="preserve">, GER, </w:t>
      </w:r>
      <w:r w:rsidR="00377452" w:rsidRPr="00377452">
        <w:t>RSV Götting Bruckmühl</w:t>
      </w:r>
      <w:r w:rsidRPr="00377452">
        <w:t>, 3:</w:t>
      </w:r>
      <w:r w:rsidR="004B4E5A" w:rsidRPr="00377452">
        <w:t>33:10,7</w:t>
      </w:r>
    </w:p>
    <w:p w14:paraId="3CD3828B" w14:textId="5F9AB63D" w:rsidR="00252439" w:rsidRDefault="00252439" w:rsidP="00252439">
      <w:pPr>
        <w:numPr>
          <w:ilvl w:val="0"/>
          <w:numId w:val="1"/>
        </w:numPr>
      </w:pPr>
      <w:r w:rsidRPr="004B4E5A">
        <w:t xml:space="preserve">Platz: </w:t>
      </w:r>
      <w:r w:rsidR="004B4E5A" w:rsidRPr="004B4E5A">
        <w:t xml:space="preserve">Martina Putz, AUT, VERGE VICC </w:t>
      </w:r>
      <w:proofErr w:type="spellStart"/>
      <w:r w:rsidR="004B4E5A" w:rsidRPr="004B4E5A">
        <w:t>Womens</w:t>
      </w:r>
      <w:proofErr w:type="spellEnd"/>
      <w:r w:rsidR="004B4E5A" w:rsidRPr="004B4E5A">
        <w:t xml:space="preserve"> Racing, 3:33:10,9</w:t>
      </w:r>
    </w:p>
    <w:p w14:paraId="4B6A5BDD" w14:textId="77777777" w:rsidR="003D342D" w:rsidRDefault="003D342D" w:rsidP="003D342D">
      <w:pPr>
        <w:ind w:left="720"/>
      </w:pPr>
    </w:p>
    <w:p w14:paraId="53C8D7A6" w14:textId="212728FB" w:rsidR="003D342D" w:rsidRPr="003D342D" w:rsidRDefault="003D342D" w:rsidP="003D342D">
      <w:pPr>
        <w:rPr>
          <w:b/>
          <w:bCs/>
        </w:rPr>
      </w:pPr>
      <w:r w:rsidRPr="003D342D">
        <w:rPr>
          <w:b/>
          <w:bCs/>
        </w:rPr>
        <w:t>Ergebnisse Seenrunde:</w:t>
      </w:r>
    </w:p>
    <w:p w14:paraId="40B56D7A" w14:textId="77777777" w:rsidR="003D342D" w:rsidRDefault="003D342D" w:rsidP="003D342D"/>
    <w:p w14:paraId="10064380" w14:textId="77777777" w:rsidR="003D342D" w:rsidRPr="004B4E5A" w:rsidRDefault="003D342D" w:rsidP="003D342D">
      <w:pPr>
        <w:rPr>
          <w:b/>
          <w:u w:val="single"/>
        </w:rPr>
      </w:pPr>
      <w:r w:rsidRPr="004B4E5A">
        <w:rPr>
          <w:b/>
          <w:u w:val="single"/>
        </w:rPr>
        <w:t>Herren:</w:t>
      </w:r>
    </w:p>
    <w:p w14:paraId="7B5BE8FE" w14:textId="77777777" w:rsidR="003D342D" w:rsidRPr="003D342D" w:rsidRDefault="003D342D" w:rsidP="003D342D">
      <w:pPr>
        <w:rPr>
          <w:b/>
          <w:bCs/>
        </w:rPr>
      </w:pPr>
    </w:p>
    <w:p w14:paraId="53ED31D1" w14:textId="721BC821" w:rsidR="003D342D" w:rsidRPr="004B4E5A" w:rsidRDefault="003D342D" w:rsidP="003D342D">
      <w:pPr>
        <w:numPr>
          <w:ilvl w:val="0"/>
          <w:numId w:val="3"/>
        </w:numPr>
      </w:pPr>
      <w:r w:rsidRPr="004B4E5A">
        <w:t xml:space="preserve">Platz: </w:t>
      </w:r>
      <w:r w:rsidR="000463F4">
        <w:t xml:space="preserve">Johannes </w:t>
      </w:r>
      <w:proofErr w:type="spellStart"/>
      <w:r w:rsidR="000463F4">
        <w:t>Lener</w:t>
      </w:r>
      <w:proofErr w:type="spellEnd"/>
      <w:r w:rsidR="000463F4">
        <w:t>, AUT, Jenbacher Factory Cycling Team, 2:22:15,9</w:t>
      </w:r>
    </w:p>
    <w:p w14:paraId="4D9CF6F7" w14:textId="7359755B" w:rsidR="003D342D" w:rsidRPr="000463F4" w:rsidRDefault="003D342D" w:rsidP="003D342D">
      <w:pPr>
        <w:numPr>
          <w:ilvl w:val="0"/>
          <w:numId w:val="3"/>
        </w:numPr>
      </w:pPr>
      <w:r w:rsidRPr="000463F4">
        <w:t>Platz:</w:t>
      </w:r>
      <w:r w:rsidR="00377452">
        <w:t xml:space="preserve"> </w:t>
      </w:r>
      <w:r w:rsidR="000463F4" w:rsidRPr="000463F4">
        <w:t xml:space="preserve">Florian </w:t>
      </w:r>
      <w:proofErr w:type="spellStart"/>
      <w:r w:rsidR="000463F4" w:rsidRPr="000463F4">
        <w:t>Dagn</w:t>
      </w:r>
      <w:proofErr w:type="spellEnd"/>
      <w:r w:rsidR="000463F4" w:rsidRPr="000463F4">
        <w:t>, AUT, Rad</w:t>
      </w:r>
      <w:r w:rsidR="000463F4">
        <w:t>sport Stranger Kitzbühel, 2:22:18,7</w:t>
      </w:r>
    </w:p>
    <w:p w14:paraId="19BB4BFB" w14:textId="5BE55B1E" w:rsidR="003D342D" w:rsidRDefault="003D342D" w:rsidP="003D342D">
      <w:pPr>
        <w:numPr>
          <w:ilvl w:val="0"/>
          <w:numId w:val="3"/>
        </w:numPr>
      </w:pPr>
      <w:r w:rsidRPr="004B4E5A">
        <w:t xml:space="preserve">Platz: </w:t>
      </w:r>
      <w:r w:rsidR="000463F4">
        <w:t>Daniel Knapp, AUT, /, 2:22:24,1</w:t>
      </w:r>
    </w:p>
    <w:p w14:paraId="644214C5" w14:textId="77777777" w:rsidR="003D342D" w:rsidRDefault="003D342D" w:rsidP="003D342D">
      <w:pPr>
        <w:rPr>
          <w:b/>
          <w:u w:val="single"/>
        </w:rPr>
      </w:pPr>
    </w:p>
    <w:p w14:paraId="12C8F71A" w14:textId="01F94835" w:rsidR="003D342D" w:rsidRPr="003D342D" w:rsidRDefault="003D342D" w:rsidP="003D342D">
      <w:pPr>
        <w:rPr>
          <w:b/>
          <w:u w:val="single"/>
        </w:rPr>
      </w:pPr>
      <w:r>
        <w:rPr>
          <w:b/>
          <w:u w:val="single"/>
        </w:rPr>
        <w:t>Damen</w:t>
      </w:r>
      <w:r w:rsidRPr="003D342D">
        <w:rPr>
          <w:b/>
          <w:u w:val="single"/>
        </w:rPr>
        <w:t>:</w:t>
      </w:r>
    </w:p>
    <w:p w14:paraId="5520E0AF" w14:textId="77777777" w:rsidR="000463F4" w:rsidRPr="000463F4" w:rsidRDefault="003D342D" w:rsidP="00B32612">
      <w:pPr>
        <w:numPr>
          <w:ilvl w:val="0"/>
          <w:numId w:val="4"/>
        </w:numPr>
      </w:pPr>
      <w:r w:rsidRPr="004B4E5A">
        <w:t xml:space="preserve">Platz: </w:t>
      </w:r>
      <w:r w:rsidR="000463F4">
        <w:t xml:space="preserve">Nina Gunther, GER, Radsyndikat – </w:t>
      </w:r>
      <w:proofErr w:type="spellStart"/>
      <w:r w:rsidR="000463F4">
        <w:t>SQLab</w:t>
      </w:r>
      <w:proofErr w:type="spellEnd"/>
      <w:r w:rsidR="000463F4">
        <w:t>, 2:41:16,5</w:t>
      </w:r>
    </w:p>
    <w:p w14:paraId="3DE78EF2" w14:textId="452CD4C7" w:rsidR="003D342D" w:rsidRPr="000463F4" w:rsidRDefault="003D342D" w:rsidP="00B32612">
      <w:pPr>
        <w:numPr>
          <w:ilvl w:val="0"/>
          <w:numId w:val="4"/>
        </w:numPr>
      </w:pPr>
      <w:r w:rsidRPr="000463F4">
        <w:t xml:space="preserve">Platz: </w:t>
      </w:r>
      <w:r w:rsidR="000463F4" w:rsidRPr="000463F4">
        <w:t xml:space="preserve">Janine </w:t>
      </w:r>
      <w:proofErr w:type="spellStart"/>
      <w:r w:rsidR="000463F4" w:rsidRPr="000463F4">
        <w:t>Speringer</w:t>
      </w:r>
      <w:proofErr w:type="spellEnd"/>
      <w:r w:rsidR="000463F4" w:rsidRPr="000463F4">
        <w:t>, AUT, S</w:t>
      </w:r>
      <w:r w:rsidR="000463F4">
        <w:t xml:space="preserve">portunion </w:t>
      </w:r>
      <w:proofErr w:type="spellStart"/>
      <w:r w:rsidR="000463F4">
        <w:t>Kaumberg</w:t>
      </w:r>
      <w:proofErr w:type="spellEnd"/>
      <w:r w:rsidR="000463F4">
        <w:t>, 2:45:26,1</w:t>
      </w:r>
    </w:p>
    <w:p w14:paraId="7763ABCF" w14:textId="62CB565E" w:rsidR="003D342D" w:rsidRDefault="003D342D" w:rsidP="003D342D">
      <w:pPr>
        <w:numPr>
          <w:ilvl w:val="0"/>
          <w:numId w:val="4"/>
        </w:numPr>
      </w:pPr>
      <w:r w:rsidRPr="004B4E5A">
        <w:t xml:space="preserve">Platz: </w:t>
      </w:r>
      <w:r w:rsidR="000463F4">
        <w:t>Franziska Geiger, GER, Medius-</w:t>
      </w:r>
      <w:proofErr w:type="spellStart"/>
      <w:r w:rsidR="000463F4">
        <w:t>Schaechmeier</w:t>
      </w:r>
      <w:proofErr w:type="spellEnd"/>
      <w:r w:rsidR="000463F4">
        <w:t>-</w:t>
      </w:r>
      <w:proofErr w:type="spellStart"/>
      <w:r w:rsidR="000463F4">
        <w:t>BikeBase</w:t>
      </w:r>
      <w:proofErr w:type="spellEnd"/>
      <w:r w:rsidR="000463F4">
        <w:t xml:space="preserve"> Team, 2:45:26,6</w:t>
      </w:r>
    </w:p>
    <w:p w14:paraId="62272525" w14:textId="4D37085C" w:rsidR="003D342D" w:rsidRPr="004B4E5A" w:rsidRDefault="003D342D" w:rsidP="003D342D">
      <w:pPr>
        <w:pStyle w:val="Listenabsatz"/>
        <w:ind w:left="2880"/>
      </w:pPr>
    </w:p>
    <w:p w14:paraId="240EEF84" w14:textId="77777777" w:rsidR="003D342D" w:rsidRDefault="003D342D" w:rsidP="003D342D"/>
    <w:p w14:paraId="74DEE400" w14:textId="7B2A0A48" w:rsidR="003D342D" w:rsidRPr="003D342D" w:rsidRDefault="003D342D" w:rsidP="003D342D">
      <w:pPr>
        <w:rPr>
          <w:b/>
          <w:bCs/>
        </w:rPr>
      </w:pPr>
      <w:r w:rsidRPr="003D342D">
        <w:rPr>
          <w:b/>
          <w:bCs/>
        </w:rPr>
        <w:lastRenderedPageBreak/>
        <w:t>Ergebnisse Panoramarunde:</w:t>
      </w:r>
    </w:p>
    <w:p w14:paraId="54A07553" w14:textId="77777777" w:rsidR="003D342D" w:rsidRDefault="003D342D" w:rsidP="003D342D">
      <w:pPr>
        <w:rPr>
          <w:b/>
          <w:u w:val="single"/>
        </w:rPr>
      </w:pPr>
    </w:p>
    <w:p w14:paraId="64937C83" w14:textId="051A14E6" w:rsidR="003D342D" w:rsidRDefault="003D342D" w:rsidP="003D342D">
      <w:pPr>
        <w:rPr>
          <w:b/>
          <w:u w:val="single"/>
        </w:rPr>
      </w:pPr>
      <w:r w:rsidRPr="004B4E5A">
        <w:rPr>
          <w:b/>
          <w:u w:val="single"/>
        </w:rPr>
        <w:t>Herren:</w:t>
      </w:r>
    </w:p>
    <w:p w14:paraId="6BC31D6A" w14:textId="6B0D83D7" w:rsidR="003D342D" w:rsidRPr="004B4E5A" w:rsidRDefault="003D342D" w:rsidP="003D342D">
      <w:pPr>
        <w:numPr>
          <w:ilvl w:val="0"/>
          <w:numId w:val="6"/>
        </w:numPr>
      </w:pPr>
      <w:r w:rsidRPr="004B4E5A">
        <w:t xml:space="preserve">Platz: </w:t>
      </w:r>
      <w:r w:rsidR="00C070C6">
        <w:t xml:space="preserve">Christian Schmitt, AUT, RCC / </w:t>
      </w:r>
      <w:proofErr w:type="spellStart"/>
      <w:r w:rsidR="00C070C6">
        <w:t>Lindi</w:t>
      </w:r>
      <w:proofErr w:type="spellEnd"/>
      <w:r w:rsidR="00C070C6">
        <w:t xml:space="preserve"> Bike </w:t>
      </w:r>
      <w:proofErr w:type="spellStart"/>
      <w:r w:rsidR="00C070C6">
        <w:t>Race</w:t>
      </w:r>
      <w:proofErr w:type="spellEnd"/>
      <w:r w:rsidR="00C070C6">
        <w:t>-Team, 1:11:39,8</w:t>
      </w:r>
    </w:p>
    <w:p w14:paraId="374C64BE" w14:textId="7118E30D" w:rsidR="003D342D" w:rsidRDefault="003D342D" w:rsidP="003D342D">
      <w:pPr>
        <w:numPr>
          <w:ilvl w:val="0"/>
          <w:numId w:val="6"/>
        </w:numPr>
      </w:pPr>
      <w:r w:rsidRPr="00C070C6">
        <w:t>Platz:</w:t>
      </w:r>
      <w:r w:rsidR="000463F4">
        <w:t xml:space="preserve"> </w:t>
      </w:r>
      <w:r w:rsidR="00C070C6" w:rsidRPr="00C070C6">
        <w:t>Michael Reisecker, AUT, neubike.at</w:t>
      </w:r>
      <w:r w:rsidR="00C070C6">
        <w:t>, 1:11:41,1</w:t>
      </w:r>
    </w:p>
    <w:p w14:paraId="08C1A2D2" w14:textId="7C92C4DC" w:rsidR="003D342D" w:rsidRDefault="003D342D" w:rsidP="003D342D">
      <w:pPr>
        <w:numPr>
          <w:ilvl w:val="0"/>
          <w:numId w:val="6"/>
        </w:numPr>
      </w:pPr>
      <w:r w:rsidRPr="004B4E5A">
        <w:t xml:space="preserve">Platz: </w:t>
      </w:r>
      <w:r w:rsidR="00C070C6">
        <w:t>Maximilian Rosenthal, GER, Eisenharz, 1:11:41,2</w:t>
      </w:r>
    </w:p>
    <w:p w14:paraId="2A787F94" w14:textId="77777777" w:rsidR="003D342D" w:rsidRPr="004B4E5A" w:rsidRDefault="003D342D" w:rsidP="003D342D">
      <w:pPr>
        <w:rPr>
          <w:b/>
          <w:u w:val="single"/>
        </w:rPr>
      </w:pPr>
    </w:p>
    <w:p w14:paraId="7E60DDEE" w14:textId="77777777" w:rsidR="003D342D" w:rsidRDefault="003D342D" w:rsidP="003D342D">
      <w:pPr>
        <w:rPr>
          <w:b/>
          <w:u w:val="single"/>
        </w:rPr>
      </w:pPr>
    </w:p>
    <w:p w14:paraId="652EFFBA" w14:textId="77777777" w:rsidR="003D342D" w:rsidRDefault="003D342D" w:rsidP="003D342D">
      <w:pPr>
        <w:rPr>
          <w:b/>
          <w:u w:val="single"/>
        </w:rPr>
      </w:pPr>
      <w:r>
        <w:rPr>
          <w:b/>
          <w:u w:val="single"/>
        </w:rPr>
        <w:t>Damen</w:t>
      </w:r>
      <w:r w:rsidRPr="003D342D">
        <w:rPr>
          <w:b/>
          <w:u w:val="single"/>
        </w:rPr>
        <w:t>:</w:t>
      </w:r>
    </w:p>
    <w:p w14:paraId="0CDF9104" w14:textId="77777777" w:rsidR="003D342D" w:rsidRPr="003D342D" w:rsidRDefault="003D342D" w:rsidP="003D342D">
      <w:pPr>
        <w:rPr>
          <w:b/>
          <w:u w:val="single"/>
        </w:rPr>
      </w:pPr>
    </w:p>
    <w:p w14:paraId="78D3BAC6" w14:textId="37130725" w:rsidR="003D342D" w:rsidRPr="00C070C6" w:rsidRDefault="003D342D" w:rsidP="003D342D">
      <w:pPr>
        <w:numPr>
          <w:ilvl w:val="0"/>
          <w:numId w:val="5"/>
        </w:numPr>
        <w:rPr>
          <w:lang w:val="en-US"/>
        </w:rPr>
      </w:pPr>
      <w:r w:rsidRPr="00C070C6">
        <w:rPr>
          <w:lang w:val="en-US"/>
        </w:rPr>
        <w:t xml:space="preserve">Platz: </w:t>
      </w:r>
      <w:r w:rsidR="00C070C6" w:rsidRPr="00C070C6">
        <w:rPr>
          <w:lang w:val="en-US"/>
        </w:rPr>
        <w:t>Amy Ellinger</w:t>
      </w:r>
      <w:r w:rsidRPr="00C070C6">
        <w:rPr>
          <w:lang w:val="en-US"/>
        </w:rPr>
        <w:t xml:space="preserve">, AUT, </w:t>
      </w:r>
      <w:proofErr w:type="spellStart"/>
      <w:r w:rsidR="00C070C6">
        <w:rPr>
          <w:lang w:val="en-US"/>
        </w:rPr>
        <w:t>eldoRADo</w:t>
      </w:r>
      <w:proofErr w:type="spellEnd"/>
      <w:r w:rsidR="00C070C6">
        <w:rPr>
          <w:lang w:val="en-US"/>
        </w:rPr>
        <w:t xml:space="preserve"> </w:t>
      </w:r>
      <w:proofErr w:type="spellStart"/>
      <w:r w:rsidR="00C070C6">
        <w:rPr>
          <w:lang w:val="en-US"/>
        </w:rPr>
        <w:t>Biketeam</w:t>
      </w:r>
      <w:proofErr w:type="spellEnd"/>
      <w:r w:rsidRPr="00C070C6">
        <w:rPr>
          <w:lang w:val="en-US"/>
        </w:rPr>
        <w:t xml:space="preserve">, </w:t>
      </w:r>
      <w:r w:rsidR="00C070C6">
        <w:rPr>
          <w:lang w:val="en-US"/>
        </w:rPr>
        <w:t>1:26:12,8</w:t>
      </w:r>
    </w:p>
    <w:p w14:paraId="0B901C25" w14:textId="43D39F37" w:rsidR="00C070C6" w:rsidRDefault="003D342D" w:rsidP="003D342D">
      <w:pPr>
        <w:numPr>
          <w:ilvl w:val="0"/>
          <w:numId w:val="5"/>
        </w:numPr>
      </w:pPr>
      <w:r w:rsidRPr="00C070C6">
        <w:t>Platz:</w:t>
      </w:r>
      <w:r w:rsidR="00C070C6" w:rsidRPr="00C070C6">
        <w:t xml:space="preserve"> </w:t>
      </w:r>
      <w:r w:rsidR="00C070C6">
        <w:t xml:space="preserve">Julia </w:t>
      </w:r>
      <w:r w:rsidR="00C070C6" w:rsidRPr="00C070C6">
        <w:t xml:space="preserve">Schütz, GER, </w:t>
      </w:r>
      <w:r w:rsidR="00C070C6">
        <w:t>/, 1:27:1313,7</w:t>
      </w:r>
    </w:p>
    <w:p w14:paraId="4053B66F" w14:textId="7AD5F258" w:rsidR="003D342D" w:rsidRDefault="003D342D" w:rsidP="003D342D">
      <w:pPr>
        <w:numPr>
          <w:ilvl w:val="0"/>
          <w:numId w:val="5"/>
        </w:numPr>
      </w:pPr>
      <w:r w:rsidRPr="004B4E5A">
        <w:t xml:space="preserve">Platz: </w:t>
      </w:r>
      <w:r w:rsidR="00C070C6">
        <w:t>Annalena Schmid, AUT, TRI Mittersill, 1:28:30,7</w:t>
      </w:r>
    </w:p>
    <w:p w14:paraId="1943D4DB" w14:textId="77777777" w:rsidR="00252439" w:rsidRDefault="00252439" w:rsidP="00252439"/>
    <w:p w14:paraId="4DEE8E34" w14:textId="1BB093BF" w:rsidR="00252439" w:rsidRPr="00252439" w:rsidRDefault="00252439" w:rsidP="00444478">
      <w:pPr>
        <w:rPr>
          <w:color w:val="808080" w:themeColor="background1" w:themeShade="80"/>
        </w:rPr>
      </w:pPr>
      <w:r>
        <w:t xml:space="preserve">&gt;&gt; Alle weiteren Ergebnisse finden Sie unter </w:t>
      </w:r>
      <w:hyperlink r:id="rId8" w:history="1">
        <w:r w:rsidR="004B4E5A" w:rsidRPr="000557E8">
          <w:rPr>
            <w:rStyle w:val="Hyperlink"/>
          </w:rPr>
          <w:t>https://my.raceresult.com/264970/</w:t>
        </w:r>
      </w:hyperlink>
      <w:r w:rsidR="004B4E5A">
        <w:t xml:space="preserve"> </w:t>
      </w:r>
    </w:p>
    <w:p w14:paraId="36407EAB" w14:textId="77777777" w:rsidR="00550929" w:rsidRPr="00252439" w:rsidRDefault="00550929" w:rsidP="007822A3">
      <w:pPr>
        <w:pBdr>
          <w:bottom w:val="single" w:sz="6" w:space="1" w:color="auto"/>
        </w:pBdr>
        <w:rPr>
          <w:color w:val="808080" w:themeColor="background1" w:themeShade="80"/>
        </w:rPr>
      </w:pPr>
    </w:p>
    <w:p w14:paraId="634835D8" w14:textId="77777777" w:rsidR="00550929" w:rsidRPr="00252439" w:rsidRDefault="00550929" w:rsidP="007822A3">
      <w:pPr>
        <w:rPr>
          <w:color w:val="808080" w:themeColor="background1" w:themeShade="80"/>
        </w:rPr>
      </w:pPr>
    </w:p>
    <w:p w14:paraId="6446837F" w14:textId="77777777" w:rsidR="00550929" w:rsidRPr="00252439" w:rsidRDefault="00550929" w:rsidP="007822A3">
      <w:pPr>
        <w:rPr>
          <w:color w:val="808080" w:themeColor="background1" w:themeShade="80"/>
        </w:rPr>
      </w:pPr>
    </w:p>
    <w:p w14:paraId="002F8BC9" w14:textId="0870ADB5" w:rsidR="00550929" w:rsidRPr="00377452" w:rsidRDefault="00550929" w:rsidP="007822A3">
      <w:pPr>
        <w:rPr>
          <w:color w:val="000000" w:themeColor="text1"/>
        </w:rPr>
      </w:pPr>
      <w:r w:rsidRPr="00377452">
        <w:rPr>
          <w:color w:val="000000" w:themeColor="text1"/>
        </w:rPr>
        <w:t>Zeichen „Headline“ (inkl. Leerzeichen):</w:t>
      </w:r>
      <w:r w:rsidRPr="00377452">
        <w:rPr>
          <w:color w:val="000000" w:themeColor="text1"/>
        </w:rPr>
        <w:tab/>
      </w:r>
      <w:r w:rsidR="00377452" w:rsidRPr="00377452">
        <w:rPr>
          <w:color w:val="000000" w:themeColor="text1"/>
        </w:rPr>
        <w:t>10</w:t>
      </w:r>
      <w:r w:rsidR="00377452">
        <w:rPr>
          <w:color w:val="000000" w:themeColor="text1"/>
        </w:rPr>
        <w:t>8</w:t>
      </w:r>
      <w:r w:rsidRPr="00377452">
        <w:rPr>
          <w:color w:val="000000" w:themeColor="text1"/>
        </w:rPr>
        <w:tab/>
      </w:r>
    </w:p>
    <w:p w14:paraId="3B126008" w14:textId="76A2665C" w:rsidR="002C707E" w:rsidRDefault="00550929" w:rsidP="007822A3">
      <w:pPr>
        <w:rPr>
          <w:color w:val="808080" w:themeColor="background1" w:themeShade="80"/>
        </w:rPr>
      </w:pPr>
      <w:r w:rsidRPr="00377452">
        <w:rPr>
          <w:color w:val="000000" w:themeColor="text1"/>
        </w:rPr>
        <w:t>Zeichen „Fließtext“ (inkl. Leerzeichen):</w:t>
      </w:r>
      <w:r w:rsidRPr="00377452">
        <w:rPr>
          <w:color w:val="000000" w:themeColor="text1"/>
        </w:rPr>
        <w:tab/>
      </w:r>
      <w:r w:rsidR="00EB7228">
        <w:rPr>
          <w:color w:val="000000" w:themeColor="text1"/>
        </w:rPr>
        <w:t>5</w:t>
      </w:r>
      <w:r w:rsidR="00104138">
        <w:rPr>
          <w:color w:val="000000" w:themeColor="text1"/>
        </w:rPr>
        <w:t>274</w:t>
      </w:r>
      <w:r w:rsidRPr="00377452">
        <w:rPr>
          <w:color w:val="000000" w:themeColor="text1"/>
        </w:rPr>
        <w:tab/>
      </w:r>
    </w:p>
    <w:p w14:paraId="4AFAEDB8" w14:textId="77777777" w:rsidR="00444478" w:rsidRDefault="00444478" w:rsidP="007822A3">
      <w:pPr>
        <w:rPr>
          <w:color w:val="808080" w:themeColor="background1" w:themeShade="80"/>
        </w:rPr>
      </w:pPr>
    </w:p>
    <w:p w14:paraId="177E99C4" w14:textId="77777777" w:rsidR="00444478" w:rsidRDefault="00444478" w:rsidP="007822A3">
      <w:pPr>
        <w:rPr>
          <w:color w:val="808080" w:themeColor="background1" w:themeShade="80"/>
        </w:rPr>
      </w:pPr>
    </w:p>
    <w:p w14:paraId="6EDDB996" w14:textId="77777777" w:rsidR="00444478" w:rsidRDefault="00444478" w:rsidP="007822A3">
      <w:pPr>
        <w:rPr>
          <w:color w:val="808080" w:themeColor="background1" w:themeShade="80"/>
        </w:rPr>
      </w:pPr>
    </w:p>
    <w:p w14:paraId="4B2590F9" w14:textId="77777777" w:rsidR="002C707E" w:rsidRDefault="002C707E" w:rsidP="007822A3">
      <w:pPr>
        <w:rPr>
          <w:color w:val="808080" w:themeColor="background1" w:themeShade="8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E767D" w14:paraId="49AC43C1" w14:textId="77777777" w:rsidTr="007E767D">
        <w:tc>
          <w:tcPr>
            <w:tcW w:w="4530" w:type="dxa"/>
            <w:shd w:val="clear" w:color="auto" w:fill="auto"/>
          </w:tcPr>
          <w:p w14:paraId="7B37866E" w14:textId="77777777" w:rsidR="000D6932" w:rsidRPr="00DF73EC" w:rsidRDefault="000D6932" w:rsidP="000D6932">
            <w:pPr>
              <w:jc w:val="center"/>
              <w:rPr>
                <w:rFonts w:ascii="Helvetica Neue Light" w:hAnsi="Helvetica Neue Light"/>
                <w:sz w:val="24"/>
                <w:szCs w:val="25"/>
              </w:rPr>
            </w:pPr>
          </w:p>
          <w:p w14:paraId="1C2D3255" w14:textId="77777777" w:rsidR="00934EF9" w:rsidRPr="00DF73EC" w:rsidRDefault="00934EF9" w:rsidP="00934EF9">
            <w:pPr>
              <w:jc w:val="center"/>
              <w:rPr>
                <w:rFonts w:ascii="Montserrat" w:hAnsi="Montserrat"/>
                <w:b/>
                <w:bCs/>
                <w:sz w:val="24"/>
                <w:szCs w:val="25"/>
              </w:rPr>
            </w:pPr>
            <w:r w:rsidRPr="00DF73EC">
              <w:rPr>
                <w:rFonts w:ascii="Montserrat" w:hAnsi="Montserrat"/>
                <w:b/>
                <w:bCs/>
                <w:sz w:val="24"/>
                <w:szCs w:val="25"/>
              </w:rPr>
              <w:t xml:space="preserve">Pressekontakt </w:t>
            </w:r>
          </w:p>
          <w:p w14:paraId="0CF0B0D6" w14:textId="77777777" w:rsidR="00934EF9" w:rsidRPr="00DF73EC" w:rsidRDefault="00934EF9" w:rsidP="00934EF9">
            <w:pPr>
              <w:jc w:val="center"/>
              <w:rPr>
                <w:rFonts w:ascii="Montserrat" w:hAnsi="Montserrat"/>
                <w:b/>
                <w:bCs/>
                <w:sz w:val="24"/>
                <w:szCs w:val="25"/>
              </w:rPr>
            </w:pPr>
            <w:r w:rsidRPr="00DF73EC">
              <w:rPr>
                <w:rFonts w:ascii="Montserrat" w:hAnsi="Montserrat"/>
                <w:b/>
                <w:bCs/>
                <w:sz w:val="24"/>
                <w:szCs w:val="25"/>
              </w:rPr>
              <w:t>für Rückfragen</w:t>
            </w:r>
          </w:p>
          <w:p w14:paraId="08BCBFF0" w14:textId="77777777" w:rsidR="00934EF9" w:rsidRPr="00DF73EC" w:rsidRDefault="00934EF9" w:rsidP="00934EF9">
            <w:pPr>
              <w:jc w:val="center"/>
              <w:rPr>
                <w:rFonts w:ascii="Montserrat" w:hAnsi="Montserrat"/>
                <w:b/>
                <w:bCs/>
                <w:sz w:val="24"/>
                <w:szCs w:val="25"/>
              </w:rPr>
            </w:pPr>
          </w:p>
          <w:p w14:paraId="4C1C0486" w14:textId="77777777" w:rsidR="00934EF9" w:rsidRPr="00293AD5" w:rsidRDefault="00934EF9" w:rsidP="00934EF9">
            <w:pPr>
              <w:jc w:val="center"/>
              <w:rPr>
                <w:rFonts w:ascii="Helvetica Neue Light" w:hAnsi="Helvetica Neue Light"/>
                <w:b/>
                <w:bCs/>
                <w:sz w:val="24"/>
                <w:szCs w:val="25"/>
              </w:rPr>
            </w:pPr>
            <w:r w:rsidRPr="00293AD5">
              <w:rPr>
                <w:rFonts w:ascii="Helvetica Neue Light" w:hAnsi="Helvetica Neue Light"/>
                <w:b/>
                <w:bCs/>
                <w:sz w:val="24"/>
                <w:szCs w:val="25"/>
              </w:rPr>
              <w:t>Oberhuber &amp; Kuen Kommunikation</w:t>
            </w:r>
          </w:p>
          <w:p w14:paraId="69E65435" w14:textId="4E3AAB05" w:rsidR="00934EF9" w:rsidRPr="00293AD5" w:rsidRDefault="00293AD5" w:rsidP="00934EF9">
            <w:pPr>
              <w:jc w:val="center"/>
              <w:rPr>
                <w:rFonts w:ascii="Helvetica Neue Light" w:hAnsi="Helvetica Neue Light"/>
                <w:b/>
                <w:bCs/>
                <w:sz w:val="22"/>
                <w:szCs w:val="23"/>
              </w:rPr>
            </w:pPr>
            <w:r>
              <w:rPr>
                <w:rFonts w:ascii="Helvetica Neue Light" w:hAnsi="Helvetica Neue Light"/>
                <w:b/>
                <w:bCs/>
                <w:sz w:val="22"/>
                <w:szCs w:val="23"/>
              </w:rPr>
              <w:t>Vera Obwexer</w:t>
            </w:r>
          </w:p>
          <w:p w14:paraId="443952B1" w14:textId="77777777" w:rsidR="00934EF9" w:rsidRPr="00DF73EC" w:rsidRDefault="00934EF9" w:rsidP="00934EF9">
            <w:pPr>
              <w:jc w:val="center"/>
              <w:rPr>
                <w:rFonts w:ascii="Helvetica Neue Light" w:hAnsi="Helvetica Neue Light"/>
              </w:rPr>
            </w:pPr>
          </w:p>
          <w:p w14:paraId="6626172E" w14:textId="77777777" w:rsidR="00934EF9" w:rsidRPr="00DF73EC" w:rsidRDefault="00934EF9" w:rsidP="00934EF9">
            <w:pPr>
              <w:jc w:val="center"/>
              <w:rPr>
                <w:rFonts w:ascii="Helvetica Neue Light" w:hAnsi="Helvetica Neue Light"/>
              </w:rPr>
            </w:pPr>
            <w:r w:rsidRPr="00DF73EC">
              <w:rPr>
                <w:rFonts w:ascii="Helvetica Neue Light" w:hAnsi="Helvetica Neue Light"/>
              </w:rPr>
              <w:t>Eibergstraße 16</w:t>
            </w:r>
          </w:p>
          <w:p w14:paraId="5E543978" w14:textId="77777777" w:rsidR="00934EF9" w:rsidRPr="00DF73EC" w:rsidRDefault="00934EF9" w:rsidP="00934EF9">
            <w:pPr>
              <w:jc w:val="center"/>
              <w:rPr>
                <w:rFonts w:ascii="Helvetica Neue Light" w:hAnsi="Helvetica Neue Light"/>
              </w:rPr>
            </w:pPr>
            <w:r w:rsidRPr="00DF73EC">
              <w:rPr>
                <w:rFonts w:ascii="Helvetica Neue Light" w:hAnsi="Helvetica Neue Light"/>
              </w:rPr>
              <w:t>A-6330 Kufstein</w:t>
            </w:r>
          </w:p>
          <w:p w14:paraId="602D90CD" w14:textId="77777777" w:rsidR="00934EF9" w:rsidRPr="00252439" w:rsidRDefault="00934EF9" w:rsidP="00934EF9">
            <w:pPr>
              <w:jc w:val="center"/>
              <w:rPr>
                <w:rFonts w:ascii="Helvetica Neue Light" w:hAnsi="Helvetica Neue Light"/>
              </w:rPr>
            </w:pPr>
            <w:r w:rsidRPr="00252439">
              <w:rPr>
                <w:rFonts w:ascii="Helvetica Neue Light" w:hAnsi="Helvetica Neue Light"/>
              </w:rPr>
              <w:t xml:space="preserve">Mail:   </w:t>
            </w:r>
            <w:hyperlink r:id="rId9" w:history="1">
              <w:r w:rsidRPr="00252439">
                <w:rPr>
                  <w:rStyle w:val="Hyperlink"/>
                  <w:rFonts w:ascii="Helvetica Neue Light" w:hAnsi="Helvetica Neue Light"/>
                </w:rPr>
                <w:t>presse@ok-k.at</w:t>
              </w:r>
            </w:hyperlink>
            <w:r w:rsidRPr="00252439">
              <w:rPr>
                <w:rFonts w:ascii="Helvetica Neue Light" w:hAnsi="Helvetica Neue Light"/>
              </w:rPr>
              <w:t xml:space="preserve"> </w:t>
            </w:r>
          </w:p>
          <w:p w14:paraId="4F18EB01" w14:textId="41E4CD2B" w:rsidR="00934EF9" w:rsidRPr="00252439" w:rsidRDefault="00934EF9" w:rsidP="00934EF9">
            <w:pPr>
              <w:jc w:val="center"/>
              <w:rPr>
                <w:rFonts w:ascii="Helvetica Neue Light" w:hAnsi="Helvetica Neue Light"/>
              </w:rPr>
            </w:pPr>
            <w:r w:rsidRPr="00252439">
              <w:rPr>
                <w:rFonts w:ascii="Helvetica Neue Light" w:hAnsi="Helvetica Neue Light"/>
              </w:rPr>
              <w:t xml:space="preserve">Tel: </w:t>
            </w:r>
            <w:hyperlink r:id="rId10" w:history="1">
              <w:r w:rsidRPr="00252439">
                <w:rPr>
                  <w:rFonts w:ascii="Helvetica Neue Light" w:hAnsi="Helvetica Neue Light"/>
                </w:rPr>
                <w:t xml:space="preserve">+43 5372 21494 </w:t>
              </w:r>
              <w:r w:rsidR="00293AD5" w:rsidRPr="00252439">
                <w:rPr>
                  <w:rFonts w:ascii="Helvetica Neue Light" w:hAnsi="Helvetica Neue Light"/>
                </w:rPr>
                <w:t>95</w:t>
              </w:r>
            </w:hyperlink>
          </w:p>
          <w:p w14:paraId="09FC59BC" w14:textId="77777777" w:rsidR="00934EF9" w:rsidRPr="00DF73EC" w:rsidRDefault="00934EF9" w:rsidP="00934EF9">
            <w:pPr>
              <w:jc w:val="center"/>
              <w:rPr>
                <w:rFonts w:ascii="Helvetica Neue Light" w:hAnsi="Helvetica Neue Light"/>
              </w:rPr>
            </w:pPr>
            <w:r w:rsidRPr="00DF73EC">
              <w:rPr>
                <w:rFonts w:ascii="Helvetica Neue Light" w:hAnsi="Helvetica Neue Light"/>
              </w:rPr>
              <w:t xml:space="preserve">Web:   </w:t>
            </w:r>
            <w:hyperlink r:id="rId11" w:history="1">
              <w:r w:rsidRPr="00DF73EC">
                <w:rPr>
                  <w:rStyle w:val="Hyperlink"/>
                  <w:rFonts w:ascii="Helvetica Neue Light" w:hAnsi="Helvetica Neue Light"/>
                </w:rPr>
                <w:t>www.ok-k.at</w:t>
              </w:r>
            </w:hyperlink>
            <w:r w:rsidRPr="00DF73EC">
              <w:rPr>
                <w:rFonts w:ascii="Helvetica Neue Light" w:hAnsi="Helvetica Neue Light"/>
              </w:rPr>
              <w:t xml:space="preserve"> </w:t>
            </w:r>
          </w:p>
          <w:p w14:paraId="310B4901" w14:textId="77777777" w:rsidR="007E767D" w:rsidRPr="00DF73EC" w:rsidRDefault="007E767D" w:rsidP="00934EF9">
            <w:pPr>
              <w:jc w:val="center"/>
              <w:rPr>
                <w:rFonts w:ascii="Helvetica Neue Light" w:hAnsi="Helvetica Neue Light"/>
                <w:color w:val="808080" w:themeColor="background1" w:themeShade="80"/>
              </w:rPr>
            </w:pPr>
          </w:p>
        </w:tc>
        <w:tc>
          <w:tcPr>
            <w:tcW w:w="4530" w:type="dxa"/>
            <w:shd w:val="clear" w:color="auto" w:fill="auto"/>
          </w:tcPr>
          <w:p w14:paraId="18FC7EB0" w14:textId="77777777" w:rsidR="007E767D" w:rsidRPr="00DF73EC" w:rsidRDefault="007E767D" w:rsidP="0052470D">
            <w:pPr>
              <w:jc w:val="center"/>
              <w:rPr>
                <w:rFonts w:ascii="Helvetica Neue Light" w:hAnsi="Helvetica Neue Light"/>
                <w:sz w:val="24"/>
                <w:szCs w:val="25"/>
              </w:rPr>
            </w:pPr>
          </w:p>
          <w:p w14:paraId="2994D8D1" w14:textId="77777777" w:rsidR="00934EF9" w:rsidRPr="00293AD5" w:rsidRDefault="00934EF9" w:rsidP="00934EF9">
            <w:pPr>
              <w:jc w:val="center"/>
              <w:rPr>
                <w:rFonts w:ascii="Montserrat" w:hAnsi="Montserrat"/>
                <w:b/>
                <w:bCs/>
                <w:sz w:val="24"/>
                <w:szCs w:val="25"/>
              </w:rPr>
            </w:pPr>
            <w:r w:rsidRPr="00293AD5">
              <w:rPr>
                <w:rFonts w:ascii="Montserrat" w:hAnsi="Montserrat"/>
                <w:b/>
                <w:bCs/>
                <w:sz w:val="24"/>
                <w:szCs w:val="25"/>
              </w:rPr>
              <w:t xml:space="preserve">Projektverantwortung </w:t>
            </w:r>
          </w:p>
          <w:p w14:paraId="4E4E8A37" w14:textId="77777777" w:rsidR="00934EF9" w:rsidRPr="00DF73EC" w:rsidRDefault="00934EF9" w:rsidP="00934EF9">
            <w:pPr>
              <w:jc w:val="center"/>
              <w:rPr>
                <w:rFonts w:ascii="Helvetica Neue Light" w:hAnsi="Helvetica Neue Light"/>
                <w:sz w:val="24"/>
                <w:szCs w:val="25"/>
              </w:rPr>
            </w:pPr>
          </w:p>
          <w:p w14:paraId="361933FA" w14:textId="77777777" w:rsidR="00934EF9" w:rsidRPr="00DF73EC" w:rsidRDefault="00934EF9" w:rsidP="00934EF9">
            <w:pPr>
              <w:jc w:val="center"/>
              <w:rPr>
                <w:rFonts w:ascii="Helvetica Neue Light" w:hAnsi="Helvetica Neue Light"/>
                <w:sz w:val="24"/>
                <w:szCs w:val="25"/>
              </w:rPr>
            </w:pPr>
          </w:p>
          <w:p w14:paraId="7FEBC90B" w14:textId="77777777" w:rsidR="00934EF9" w:rsidRPr="00293AD5" w:rsidRDefault="00934EF9" w:rsidP="00934EF9">
            <w:pPr>
              <w:jc w:val="center"/>
              <w:rPr>
                <w:rFonts w:ascii="Helvetica Neue Light" w:hAnsi="Helvetica Neue Light"/>
                <w:b/>
                <w:bCs/>
                <w:sz w:val="24"/>
                <w:szCs w:val="25"/>
              </w:rPr>
            </w:pPr>
            <w:r w:rsidRPr="00293AD5">
              <w:rPr>
                <w:rFonts w:ascii="Helvetica Neue Light" w:hAnsi="Helvetica Neue Light"/>
                <w:b/>
                <w:bCs/>
                <w:sz w:val="24"/>
                <w:szCs w:val="25"/>
              </w:rPr>
              <w:t>Tourismusverband Kufsteinerland</w:t>
            </w:r>
          </w:p>
          <w:p w14:paraId="138CB94A" w14:textId="77777777" w:rsidR="00934EF9" w:rsidRPr="00293AD5" w:rsidRDefault="00934EF9" w:rsidP="00934EF9">
            <w:pPr>
              <w:jc w:val="center"/>
              <w:rPr>
                <w:rFonts w:ascii="Helvetica Neue Light" w:hAnsi="Helvetica Neue Light"/>
                <w:b/>
                <w:bCs/>
                <w:sz w:val="22"/>
                <w:szCs w:val="23"/>
              </w:rPr>
            </w:pPr>
            <w:r w:rsidRPr="00293AD5">
              <w:rPr>
                <w:rFonts w:ascii="Helvetica Neue Light" w:hAnsi="Helvetica Neue Light"/>
                <w:b/>
                <w:bCs/>
                <w:sz w:val="22"/>
                <w:szCs w:val="23"/>
              </w:rPr>
              <w:t>Lina Schneeweiß</w:t>
            </w:r>
          </w:p>
          <w:p w14:paraId="18ACFCF7" w14:textId="77777777" w:rsidR="00934EF9" w:rsidRPr="00DF73EC" w:rsidRDefault="00934EF9" w:rsidP="00934EF9">
            <w:pPr>
              <w:jc w:val="center"/>
              <w:rPr>
                <w:rFonts w:ascii="Helvetica Neue Light" w:hAnsi="Helvetica Neue Light"/>
              </w:rPr>
            </w:pPr>
          </w:p>
          <w:p w14:paraId="3F71423C" w14:textId="77777777" w:rsidR="00934EF9" w:rsidRPr="00DF73EC" w:rsidRDefault="00934EF9" w:rsidP="00934EF9">
            <w:pPr>
              <w:jc w:val="center"/>
              <w:rPr>
                <w:rFonts w:ascii="Helvetica Neue Light" w:hAnsi="Helvetica Neue Light"/>
              </w:rPr>
            </w:pPr>
            <w:r w:rsidRPr="00DF73EC">
              <w:rPr>
                <w:rFonts w:ascii="Helvetica Neue Light" w:hAnsi="Helvetica Neue Light"/>
              </w:rPr>
              <w:t>Unterer Stadtplatz 11-13</w:t>
            </w:r>
          </w:p>
          <w:p w14:paraId="7706BB9B" w14:textId="77777777" w:rsidR="00934EF9" w:rsidRPr="00DF73EC" w:rsidRDefault="00934EF9" w:rsidP="00934EF9">
            <w:pPr>
              <w:jc w:val="center"/>
              <w:rPr>
                <w:rFonts w:ascii="Helvetica Neue Light" w:hAnsi="Helvetica Neue Light"/>
              </w:rPr>
            </w:pPr>
            <w:r w:rsidRPr="00DF73EC">
              <w:rPr>
                <w:rFonts w:ascii="Helvetica Neue Light" w:hAnsi="Helvetica Neue Light"/>
              </w:rPr>
              <w:t>A-6330 Kufstein</w:t>
            </w:r>
          </w:p>
          <w:p w14:paraId="585811E8" w14:textId="77777777" w:rsidR="00934EF9" w:rsidRPr="00DF73EC" w:rsidRDefault="00934EF9" w:rsidP="00934EF9">
            <w:pPr>
              <w:jc w:val="center"/>
              <w:rPr>
                <w:rFonts w:ascii="Helvetica Neue Light" w:hAnsi="Helvetica Neue Light"/>
              </w:rPr>
            </w:pPr>
            <w:r w:rsidRPr="00DF73EC">
              <w:rPr>
                <w:rFonts w:ascii="Helvetica Neue Light" w:hAnsi="Helvetica Neue Light"/>
              </w:rPr>
              <w:t xml:space="preserve">Mail:   </w:t>
            </w:r>
            <w:hyperlink r:id="rId12" w:history="1">
              <w:r w:rsidRPr="00DF73EC">
                <w:rPr>
                  <w:rStyle w:val="Hyperlink"/>
                  <w:rFonts w:ascii="Helvetica Neue Light" w:hAnsi="Helvetica Neue Light"/>
                </w:rPr>
                <w:t>l.schneeweiss@kufstein.com</w:t>
              </w:r>
            </w:hyperlink>
          </w:p>
          <w:p w14:paraId="45B3E100" w14:textId="77777777" w:rsidR="00934EF9" w:rsidRPr="00DF73EC" w:rsidRDefault="00934EF9" w:rsidP="00934EF9">
            <w:pPr>
              <w:jc w:val="center"/>
              <w:rPr>
                <w:rFonts w:ascii="Helvetica Neue Light" w:hAnsi="Helvetica Neue Light"/>
                <w:color w:val="404040"/>
                <w:sz w:val="27"/>
                <w:szCs w:val="27"/>
                <w:shd w:val="clear" w:color="auto" w:fill="FFFFFF"/>
              </w:rPr>
            </w:pPr>
            <w:r w:rsidRPr="00DF73EC">
              <w:rPr>
                <w:rFonts w:ascii="Helvetica Neue Light" w:hAnsi="Helvetica Neue Light"/>
              </w:rPr>
              <w:t xml:space="preserve">Tel:   +43 5372 62207 </w:t>
            </w:r>
          </w:p>
          <w:p w14:paraId="20CB902C" w14:textId="77777777" w:rsidR="00934EF9" w:rsidRPr="00DF73EC" w:rsidRDefault="00934EF9" w:rsidP="00934EF9">
            <w:pPr>
              <w:jc w:val="center"/>
              <w:rPr>
                <w:rFonts w:ascii="Helvetica Neue Light" w:hAnsi="Helvetica Neue Light"/>
                <w:color w:val="808080" w:themeColor="background1" w:themeShade="80"/>
              </w:rPr>
            </w:pPr>
            <w:r w:rsidRPr="00DF73EC">
              <w:rPr>
                <w:rFonts w:ascii="Helvetica Neue Light" w:hAnsi="Helvetica Neue Light"/>
              </w:rPr>
              <w:t xml:space="preserve">Web:   </w:t>
            </w:r>
            <w:hyperlink r:id="rId13" w:history="1">
              <w:r w:rsidRPr="00DF73EC">
                <w:rPr>
                  <w:rStyle w:val="Hyperlink"/>
                  <w:rFonts w:ascii="Helvetica Neue Light" w:hAnsi="Helvetica Neue Light"/>
                </w:rPr>
                <w:t>www.kufstein.com</w:t>
              </w:r>
            </w:hyperlink>
            <w:r w:rsidRPr="00DF73EC">
              <w:rPr>
                <w:rFonts w:ascii="Helvetica Neue Light" w:hAnsi="Helvetica Neue Light"/>
              </w:rPr>
              <w:t xml:space="preserve"> </w:t>
            </w:r>
          </w:p>
          <w:p w14:paraId="3C66B34A" w14:textId="77777777" w:rsidR="00934EF9" w:rsidRPr="00DF73EC" w:rsidRDefault="00934EF9" w:rsidP="0052470D">
            <w:pPr>
              <w:jc w:val="center"/>
              <w:rPr>
                <w:rFonts w:ascii="Helvetica Neue Light" w:hAnsi="Helvetica Neue Light"/>
                <w:color w:val="808080" w:themeColor="background1" w:themeShade="80"/>
              </w:rPr>
            </w:pPr>
          </w:p>
          <w:p w14:paraId="4AF8E66A" w14:textId="77777777" w:rsidR="007E767D" w:rsidRPr="00DF73EC" w:rsidRDefault="007E767D" w:rsidP="0052470D">
            <w:pPr>
              <w:rPr>
                <w:rFonts w:ascii="Helvetica Neue Light" w:hAnsi="Helvetica Neue Light"/>
                <w:color w:val="808080" w:themeColor="background1" w:themeShade="80"/>
              </w:rPr>
            </w:pPr>
          </w:p>
        </w:tc>
      </w:tr>
    </w:tbl>
    <w:p w14:paraId="70B01562" w14:textId="77777777" w:rsidR="00550929" w:rsidRPr="00550929" w:rsidRDefault="00550929" w:rsidP="007E767D">
      <w:pPr>
        <w:rPr>
          <w:color w:val="808080" w:themeColor="background1" w:themeShade="80"/>
        </w:rPr>
      </w:pPr>
    </w:p>
    <w:sectPr w:rsidR="00550929" w:rsidRPr="00550929" w:rsidSect="00444478">
      <w:headerReference w:type="default" r:id="rId14"/>
      <w:pgSz w:w="11906" w:h="16838"/>
      <w:pgMar w:top="3402"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CE82" w14:textId="77777777" w:rsidR="007F13D2" w:rsidRDefault="007F13D2" w:rsidP="009A1360">
      <w:r>
        <w:separator/>
      </w:r>
    </w:p>
  </w:endnote>
  <w:endnote w:type="continuationSeparator" w:id="0">
    <w:p w14:paraId="36164A9D" w14:textId="77777777" w:rsidR="007F13D2" w:rsidRDefault="007F13D2"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 Light">
    <w:altName w:val="Arial"/>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C1252" w14:textId="77777777" w:rsidR="007F13D2" w:rsidRDefault="007F13D2" w:rsidP="009A1360">
      <w:r>
        <w:separator/>
      </w:r>
    </w:p>
  </w:footnote>
  <w:footnote w:type="continuationSeparator" w:id="0">
    <w:p w14:paraId="7CC8EE47" w14:textId="77777777" w:rsidR="007F13D2" w:rsidRDefault="007F13D2"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8F17" w14:textId="77777777" w:rsidR="009A1360" w:rsidRDefault="00444478">
    <w:pPr>
      <w:pStyle w:val="Kopfzeile"/>
    </w:pPr>
    <w:r w:rsidRPr="00C66A3F">
      <w:rPr>
        <w:rFonts w:ascii="Montserrat" w:hAnsi="Montserrat"/>
        <w:noProof/>
      </w:rPr>
      <w:drawing>
        <wp:anchor distT="114300" distB="114300" distL="114300" distR="114300" simplePos="0" relativeHeight="251661312" behindDoc="0" locked="0" layoutInCell="1" hidden="0" allowOverlap="1" wp14:anchorId="7F773DC8" wp14:editId="1C8A156C">
          <wp:simplePos x="0" y="0"/>
          <wp:positionH relativeFrom="column">
            <wp:posOffset>-101600</wp:posOffset>
          </wp:positionH>
          <wp:positionV relativeFrom="paragraph">
            <wp:posOffset>-67054</wp:posOffset>
          </wp:positionV>
          <wp:extent cx="2195513" cy="1094109"/>
          <wp:effectExtent l="0" t="0" r="0" b="0"/>
          <wp:wrapNone/>
          <wp:docPr id="2" name="image2.jp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2.jpg" descr="Ein Bild, das Text, Schrift, Logo, Grafiken enthält.&#10;&#10;Automatisch generierte Beschreibung"/>
                  <pic:cNvPicPr preferRelativeResize="0"/>
                </pic:nvPicPr>
                <pic:blipFill>
                  <a:blip r:embed="rId1"/>
                  <a:srcRect/>
                  <a:stretch>
                    <a:fillRect/>
                  </a:stretch>
                </pic:blipFill>
                <pic:spPr>
                  <a:xfrm>
                    <a:off x="0" y="0"/>
                    <a:ext cx="2195513" cy="1094109"/>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78649C22" wp14:editId="46C6C4A1">
              <wp:simplePos x="0" y="0"/>
              <wp:positionH relativeFrom="column">
                <wp:posOffset>-43815</wp:posOffset>
              </wp:positionH>
              <wp:positionV relativeFrom="paragraph">
                <wp:posOffset>1354982</wp:posOffset>
              </wp:positionV>
              <wp:extent cx="2675106" cy="466725"/>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2675106" cy="466725"/>
                      </a:xfrm>
                      <a:prstGeom prst="rect">
                        <a:avLst/>
                      </a:prstGeom>
                      <a:noFill/>
                      <a:ln w="6350">
                        <a:noFill/>
                      </a:ln>
                    </wps:spPr>
                    <wps:txbx>
                      <w:txbxContent>
                        <w:p w14:paraId="2DF45294"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49C22" id="_x0000_t202" coordsize="21600,21600" o:spt="202" path="m,l,21600r21600,l21600,xe">
              <v:stroke joinstyle="miter"/>
              <v:path gradientshapeok="t" o:connecttype="rect"/>
            </v:shapetype>
            <v:shape id="Textfeld 1" o:spid="_x0000_s1026" type="#_x0000_t202" style="position:absolute;margin-left:-3.45pt;margin-top:106.7pt;width:210.6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" filled="f" stroked="f" strokeweight=".5pt">
              <v:textbox>
                <w:txbxContent>
                  <w:p w14:paraId="2DF45294"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Pr>
        <w:noProof/>
      </w:rPr>
      <w:drawing>
        <wp:anchor distT="0" distB="0" distL="114300" distR="114300" simplePos="0" relativeHeight="251658240" behindDoc="1" locked="0" layoutInCell="1" allowOverlap="1" wp14:anchorId="52722D21" wp14:editId="013A2043">
          <wp:simplePos x="0" y="0"/>
          <wp:positionH relativeFrom="column">
            <wp:posOffset>-473075</wp:posOffset>
          </wp:positionH>
          <wp:positionV relativeFrom="paragraph">
            <wp:posOffset>-426341</wp:posOffset>
          </wp:positionV>
          <wp:extent cx="6906260" cy="1361440"/>
          <wp:effectExtent l="0" t="0" r="254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2">
                    <a:extLst>
                      <a:ext uri="{28A0092B-C50C-407E-A947-70E740481C1C}">
                        <a14:useLocalDpi xmlns:a14="http://schemas.microsoft.com/office/drawing/2010/main" val="0"/>
                      </a:ext>
                    </a:extLst>
                  </a:blip>
                  <a:srcRect b="86050"/>
                  <a:stretch/>
                </pic:blipFill>
                <pic:spPr bwMode="auto">
                  <a:xfrm>
                    <a:off x="0" y="0"/>
                    <a:ext cx="6906260" cy="1361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D288B"/>
    <w:multiLevelType w:val="multilevel"/>
    <w:tmpl w:val="EDC4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3F6702"/>
    <w:multiLevelType w:val="multilevel"/>
    <w:tmpl w:val="EDC4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790836"/>
    <w:multiLevelType w:val="multilevel"/>
    <w:tmpl w:val="42FC2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247539"/>
    <w:multiLevelType w:val="multilevel"/>
    <w:tmpl w:val="EDC4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8C6B0A"/>
    <w:multiLevelType w:val="multilevel"/>
    <w:tmpl w:val="EDC4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B66996"/>
    <w:multiLevelType w:val="multilevel"/>
    <w:tmpl w:val="EDC4F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1784351">
    <w:abstractNumId w:val="2"/>
  </w:num>
  <w:num w:numId="2" w16cid:durableId="229734284">
    <w:abstractNumId w:val="1"/>
  </w:num>
  <w:num w:numId="3" w16cid:durableId="1917549140">
    <w:abstractNumId w:val="5"/>
  </w:num>
  <w:num w:numId="4" w16cid:durableId="1514418122">
    <w:abstractNumId w:val="3"/>
  </w:num>
  <w:num w:numId="5" w16cid:durableId="569653080">
    <w:abstractNumId w:val="0"/>
  </w:num>
  <w:num w:numId="6" w16cid:durableId="62589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EC"/>
    <w:rsid w:val="00002DCA"/>
    <w:rsid w:val="00007921"/>
    <w:rsid w:val="0002778F"/>
    <w:rsid w:val="00043FA8"/>
    <w:rsid w:val="000463F4"/>
    <w:rsid w:val="000518BD"/>
    <w:rsid w:val="00053D04"/>
    <w:rsid w:val="000614D0"/>
    <w:rsid w:val="000969A8"/>
    <w:rsid w:val="000A16BD"/>
    <w:rsid w:val="000B079A"/>
    <w:rsid w:val="000D6932"/>
    <w:rsid w:val="000E3682"/>
    <w:rsid w:val="000E5333"/>
    <w:rsid w:val="00104138"/>
    <w:rsid w:val="00175F97"/>
    <w:rsid w:val="001E1647"/>
    <w:rsid w:val="00206924"/>
    <w:rsid w:val="00252439"/>
    <w:rsid w:val="002540E9"/>
    <w:rsid w:val="002639E3"/>
    <w:rsid w:val="0026706F"/>
    <w:rsid w:val="0026743C"/>
    <w:rsid w:val="002715C7"/>
    <w:rsid w:val="0028756B"/>
    <w:rsid w:val="00293AD5"/>
    <w:rsid w:val="002C6AD5"/>
    <w:rsid w:val="002C707E"/>
    <w:rsid w:val="00313020"/>
    <w:rsid w:val="00353084"/>
    <w:rsid w:val="00377452"/>
    <w:rsid w:val="0039710C"/>
    <w:rsid w:val="003D342D"/>
    <w:rsid w:val="004432E3"/>
    <w:rsid w:val="00444478"/>
    <w:rsid w:val="00457B61"/>
    <w:rsid w:val="00497F54"/>
    <w:rsid w:val="004B4E5A"/>
    <w:rsid w:val="00501CBB"/>
    <w:rsid w:val="005169C6"/>
    <w:rsid w:val="00531A1E"/>
    <w:rsid w:val="005375CF"/>
    <w:rsid w:val="00550929"/>
    <w:rsid w:val="00552958"/>
    <w:rsid w:val="00573ABA"/>
    <w:rsid w:val="005D73B3"/>
    <w:rsid w:val="00634124"/>
    <w:rsid w:val="006457C1"/>
    <w:rsid w:val="00650142"/>
    <w:rsid w:val="00667A02"/>
    <w:rsid w:val="00682BA5"/>
    <w:rsid w:val="006878EF"/>
    <w:rsid w:val="006C0296"/>
    <w:rsid w:val="007822A3"/>
    <w:rsid w:val="00792CDF"/>
    <w:rsid w:val="007A633F"/>
    <w:rsid w:val="007D3FFF"/>
    <w:rsid w:val="007E3ED1"/>
    <w:rsid w:val="007E767D"/>
    <w:rsid w:val="007F13D2"/>
    <w:rsid w:val="00811907"/>
    <w:rsid w:val="00840D4B"/>
    <w:rsid w:val="00875083"/>
    <w:rsid w:val="00886555"/>
    <w:rsid w:val="00906337"/>
    <w:rsid w:val="009101FF"/>
    <w:rsid w:val="00934EF9"/>
    <w:rsid w:val="009644AD"/>
    <w:rsid w:val="009920CA"/>
    <w:rsid w:val="009A1360"/>
    <w:rsid w:val="009F20B2"/>
    <w:rsid w:val="009F49D1"/>
    <w:rsid w:val="00A0289A"/>
    <w:rsid w:val="00A66E14"/>
    <w:rsid w:val="00A67154"/>
    <w:rsid w:val="00A714A0"/>
    <w:rsid w:val="00A74CAD"/>
    <w:rsid w:val="00A9329D"/>
    <w:rsid w:val="00AD0D7B"/>
    <w:rsid w:val="00AE54BF"/>
    <w:rsid w:val="00AF1AF8"/>
    <w:rsid w:val="00B01294"/>
    <w:rsid w:val="00B04345"/>
    <w:rsid w:val="00B12696"/>
    <w:rsid w:val="00B94F7C"/>
    <w:rsid w:val="00BB3471"/>
    <w:rsid w:val="00BC12E4"/>
    <w:rsid w:val="00BC168E"/>
    <w:rsid w:val="00C070C6"/>
    <w:rsid w:val="00C373FF"/>
    <w:rsid w:val="00C4768F"/>
    <w:rsid w:val="00C86E36"/>
    <w:rsid w:val="00C97366"/>
    <w:rsid w:val="00CA6194"/>
    <w:rsid w:val="00CD2C7A"/>
    <w:rsid w:val="00CE377E"/>
    <w:rsid w:val="00CE6464"/>
    <w:rsid w:val="00D07E6D"/>
    <w:rsid w:val="00D20722"/>
    <w:rsid w:val="00D30193"/>
    <w:rsid w:val="00D424F5"/>
    <w:rsid w:val="00D8530D"/>
    <w:rsid w:val="00D937F3"/>
    <w:rsid w:val="00D95F96"/>
    <w:rsid w:val="00D96CA3"/>
    <w:rsid w:val="00DA7A2A"/>
    <w:rsid w:val="00DB2F42"/>
    <w:rsid w:val="00DD282D"/>
    <w:rsid w:val="00DE1FA7"/>
    <w:rsid w:val="00DF73EC"/>
    <w:rsid w:val="00E80F45"/>
    <w:rsid w:val="00EB7228"/>
    <w:rsid w:val="00F47D8F"/>
    <w:rsid w:val="00F9453D"/>
    <w:rsid w:val="00F97D6E"/>
    <w:rsid w:val="00FA168E"/>
    <w:rsid w:val="00FE08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E4A3B"/>
  <w15:chartTrackingRefBased/>
  <w15:docId w15:val="{2C711BBA-A0AE-A34D-8552-982E4A9B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table" w:styleId="Tabellenraster">
    <w:name w:val="Table Grid"/>
    <w:basedOn w:val="NormaleTabelle"/>
    <w:uiPriority w:val="39"/>
    <w:rsid w:val="007E76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97366"/>
    <w:rPr>
      <w:color w:val="954F72" w:themeColor="followedHyperlink"/>
      <w:u w:val="single"/>
    </w:rPr>
  </w:style>
  <w:style w:type="paragraph" w:styleId="Listenabsatz">
    <w:name w:val="List Paragraph"/>
    <w:basedOn w:val="Standard"/>
    <w:uiPriority w:val="34"/>
    <w:qFormat/>
    <w:rsid w:val="003D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66220">
      <w:bodyDiv w:val="1"/>
      <w:marLeft w:val="0"/>
      <w:marRight w:val="0"/>
      <w:marTop w:val="0"/>
      <w:marBottom w:val="0"/>
      <w:divBdr>
        <w:top w:val="none" w:sz="0" w:space="0" w:color="auto"/>
        <w:left w:val="none" w:sz="0" w:space="0" w:color="auto"/>
        <w:bottom w:val="none" w:sz="0" w:space="0" w:color="auto"/>
        <w:right w:val="none" w:sz="0" w:space="0" w:color="auto"/>
      </w:divBdr>
    </w:div>
    <w:div w:id="730233831">
      <w:bodyDiv w:val="1"/>
      <w:marLeft w:val="0"/>
      <w:marRight w:val="0"/>
      <w:marTop w:val="0"/>
      <w:marBottom w:val="0"/>
      <w:divBdr>
        <w:top w:val="none" w:sz="0" w:space="0" w:color="auto"/>
        <w:left w:val="none" w:sz="0" w:space="0" w:color="auto"/>
        <w:bottom w:val="none" w:sz="0" w:space="0" w:color="auto"/>
        <w:right w:val="none" w:sz="0" w:space="0" w:color="auto"/>
      </w:divBdr>
    </w:div>
    <w:div w:id="784690659">
      <w:bodyDiv w:val="1"/>
      <w:marLeft w:val="0"/>
      <w:marRight w:val="0"/>
      <w:marTop w:val="0"/>
      <w:marBottom w:val="0"/>
      <w:divBdr>
        <w:top w:val="none" w:sz="0" w:space="0" w:color="auto"/>
        <w:left w:val="none" w:sz="0" w:space="0" w:color="auto"/>
        <w:bottom w:val="none" w:sz="0" w:space="0" w:color="auto"/>
        <w:right w:val="none" w:sz="0" w:space="0" w:color="auto"/>
      </w:divBdr>
    </w:div>
    <w:div w:id="1044212359">
      <w:bodyDiv w:val="1"/>
      <w:marLeft w:val="0"/>
      <w:marRight w:val="0"/>
      <w:marTop w:val="0"/>
      <w:marBottom w:val="0"/>
      <w:divBdr>
        <w:top w:val="none" w:sz="0" w:space="0" w:color="auto"/>
        <w:left w:val="none" w:sz="0" w:space="0" w:color="auto"/>
        <w:bottom w:val="none" w:sz="0" w:space="0" w:color="auto"/>
        <w:right w:val="none" w:sz="0" w:space="0" w:color="auto"/>
      </w:divBdr>
    </w:div>
    <w:div w:id="1111976813">
      <w:bodyDiv w:val="1"/>
      <w:marLeft w:val="0"/>
      <w:marRight w:val="0"/>
      <w:marTop w:val="0"/>
      <w:marBottom w:val="0"/>
      <w:divBdr>
        <w:top w:val="none" w:sz="0" w:space="0" w:color="auto"/>
        <w:left w:val="none" w:sz="0" w:space="0" w:color="auto"/>
        <w:bottom w:val="none" w:sz="0" w:space="0" w:color="auto"/>
        <w:right w:val="none" w:sz="0" w:space="0" w:color="auto"/>
      </w:divBdr>
    </w:div>
    <w:div w:id="1498810918">
      <w:bodyDiv w:val="1"/>
      <w:marLeft w:val="0"/>
      <w:marRight w:val="0"/>
      <w:marTop w:val="0"/>
      <w:marBottom w:val="0"/>
      <w:divBdr>
        <w:top w:val="none" w:sz="0" w:space="0" w:color="auto"/>
        <w:left w:val="none" w:sz="0" w:space="0" w:color="auto"/>
        <w:bottom w:val="none" w:sz="0" w:space="0" w:color="auto"/>
        <w:right w:val="none" w:sz="0" w:space="0" w:color="auto"/>
      </w:divBdr>
    </w:div>
    <w:div w:id="1663240249">
      <w:bodyDiv w:val="1"/>
      <w:marLeft w:val="0"/>
      <w:marRight w:val="0"/>
      <w:marTop w:val="0"/>
      <w:marBottom w:val="0"/>
      <w:divBdr>
        <w:top w:val="none" w:sz="0" w:space="0" w:color="auto"/>
        <w:left w:val="none" w:sz="0" w:space="0" w:color="auto"/>
        <w:bottom w:val="none" w:sz="0" w:space="0" w:color="auto"/>
        <w:right w:val="none" w:sz="0" w:space="0" w:color="auto"/>
      </w:divBdr>
    </w:div>
    <w:div w:id="18782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aceresult.com/264970/" TargetMode="External"/><Relationship Id="rId13" Type="http://schemas.openxmlformats.org/officeDocument/2006/relationships/hyperlink" Target="http://www.kufste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chneeweiss@kufstei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k.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435372%2021494%2098" TargetMode="External"/><Relationship Id="rId4" Type="http://schemas.openxmlformats.org/officeDocument/2006/relationships/settings" Target="settings.xml"/><Relationship Id="rId9" Type="http://schemas.openxmlformats.org/officeDocument/2006/relationships/hyperlink" Target="mailto:presse@ok-k.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ao/Library/Group%20Containers/UBF8T346G9.Office/User%20Content.localized/Templates.localized/O&amp;K_Presse-Meldung_Vorlage_Sport_(08|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O&amp;K_Presse-Meldung_Vorlage_Sport_(08|2024).dotx</Template>
  <TotalTime>0</TotalTime>
  <Pages>4</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Obwexer</dc:creator>
  <cp:keywords/>
  <dc:description/>
  <cp:lastModifiedBy>Vera Obwexer</cp:lastModifiedBy>
  <cp:revision>5</cp:revision>
  <cp:lastPrinted>2024-08-06T11:58:00Z</cp:lastPrinted>
  <dcterms:created xsi:type="dcterms:W3CDTF">2024-08-23T06:49:00Z</dcterms:created>
  <dcterms:modified xsi:type="dcterms:W3CDTF">2024-08-25T13:28:00Z</dcterms:modified>
</cp:coreProperties>
</file>