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B48E" w14:textId="77777777" w:rsidR="00550929" w:rsidRPr="00550929" w:rsidRDefault="00550929" w:rsidP="00550929"/>
    <w:p w14:paraId="6AD86AF9" w14:textId="77777777" w:rsidR="00550929" w:rsidRDefault="00550929" w:rsidP="00550929"/>
    <w:p w14:paraId="0B8CC5ED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3291C521" w14:textId="77777777" w:rsidR="00550929" w:rsidRDefault="00550929" w:rsidP="00550929">
      <w:pPr>
        <w:rPr>
          <w:color w:val="808080" w:themeColor="background1" w:themeShade="80"/>
        </w:rPr>
      </w:pPr>
    </w:p>
    <w:p w14:paraId="1D444707" w14:textId="77777777" w:rsidR="00550929" w:rsidRDefault="00550929" w:rsidP="00550929">
      <w:pPr>
        <w:jc w:val="right"/>
        <w:rPr>
          <w:color w:val="000000" w:themeColor="text1"/>
        </w:rPr>
      </w:pPr>
    </w:p>
    <w:p w14:paraId="4D0824D9" w14:textId="77777777" w:rsidR="007136E8" w:rsidRDefault="007136E8" w:rsidP="007136E8">
      <w:pPr>
        <w:jc w:val="right"/>
        <w:rPr>
          <w:color w:val="000000" w:themeColor="text1"/>
        </w:rPr>
      </w:pPr>
    </w:p>
    <w:p w14:paraId="4C7A857A" w14:textId="77777777" w:rsidR="007136E8" w:rsidRDefault="007136E8" w:rsidP="007136E8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>Kufstein, 20.08.2024</w:t>
      </w:r>
    </w:p>
    <w:p w14:paraId="135F81B3" w14:textId="77777777" w:rsidR="007136E8" w:rsidRDefault="007136E8" w:rsidP="007136E8">
      <w:pPr>
        <w:rPr>
          <w:rFonts w:ascii="Montserrat" w:hAnsi="Montserrat"/>
          <w:b/>
          <w:bCs/>
          <w:sz w:val="24"/>
          <w:szCs w:val="25"/>
        </w:rPr>
      </w:pPr>
    </w:p>
    <w:p w14:paraId="26290330" w14:textId="77777777" w:rsidR="007136E8" w:rsidRDefault="007136E8" w:rsidP="007136E8">
      <w:pPr>
        <w:rPr>
          <w:rFonts w:ascii="Montserrat" w:hAnsi="Montserrat"/>
          <w:b/>
          <w:bCs/>
          <w:sz w:val="24"/>
          <w:szCs w:val="25"/>
        </w:rPr>
      </w:pPr>
      <w:r>
        <w:rPr>
          <w:rFonts w:ascii="Montserrat" w:hAnsi="Montserrat"/>
          <w:b/>
          <w:bCs/>
          <w:sz w:val="24"/>
          <w:szCs w:val="25"/>
        </w:rPr>
        <w:t>EMBED CODE FÜR LIVE-ÜBERTRAGUNG</w:t>
      </w:r>
    </w:p>
    <w:p w14:paraId="1FA24ABD" w14:textId="77777777" w:rsidR="007136E8" w:rsidRDefault="007136E8" w:rsidP="007136E8"/>
    <w:p w14:paraId="301A07C2" w14:textId="77777777" w:rsidR="007136E8" w:rsidRPr="007136E8" w:rsidRDefault="007136E8" w:rsidP="007136E8">
      <w:pPr>
        <w:rPr>
          <w:rFonts w:ascii="HelveticaNeue" w:hAnsi="HelveticaNeue"/>
          <w:b/>
          <w:bCs/>
          <w:sz w:val="22"/>
          <w:szCs w:val="23"/>
        </w:rPr>
      </w:pPr>
      <w:r w:rsidRPr="007136E8">
        <w:rPr>
          <w:rFonts w:ascii="HelveticaNeue" w:hAnsi="HelveticaNeue"/>
          <w:b/>
          <w:bCs/>
          <w:sz w:val="22"/>
          <w:szCs w:val="23"/>
        </w:rPr>
        <w:t>Sonntag, 25. August:</w:t>
      </w:r>
    </w:p>
    <w:p w14:paraId="71A861CF" w14:textId="77777777" w:rsidR="007136E8" w:rsidRPr="007136E8" w:rsidRDefault="007136E8" w:rsidP="007136E8">
      <w:pPr>
        <w:rPr>
          <w:rFonts w:ascii="HelveticaNeue" w:hAnsi="HelveticaNeue"/>
          <w:sz w:val="22"/>
          <w:szCs w:val="23"/>
        </w:rPr>
      </w:pPr>
      <w:r w:rsidRPr="007136E8">
        <w:rPr>
          <w:rFonts w:ascii="HelveticaNeue" w:hAnsi="HelveticaNeue"/>
          <w:sz w:val="22"/>
          <w:szCs w:val="23"/>
        </w:rPr>
        <w:t>Start Übertragung - 09.00 Uhr</w:t>
      </w:r>
    </w:p>
    <w:p w14:paraId="63BD3536" w14:textId="77777777" w:rsidR="007136E8" w:rsidRPr="007136E8" w:rsidRDefault="007136E8" w:rsidP="007136E8">
      <w:pPr>
        <w:rPr>
          <w:rFonts w:ascii="HelveticaNeue" w:hAnsi="HelveticaNeue"/>
          <w:sz w:val="22"/>
          <w:szCs w:val="23"/>
        </w:rPr>
      </w:pPr>
      <w:r w:rsidRPr="007136E8">
        <w:rPr>
          <w:rFonts w:ascii="HelveticaNeue" w:hAnsi="HelveticaNeue"/>
          <w:sz w:val="22"/>
          <w:szCs w:val="23"/>
        </w:rPr>
        <w:t>Ende Übertragung – 11.30 Uhr</w:t>
      </w:r>
    </w:p>
    <w:p w14:paraId="6CAF51EC" w14:textId="77777777" w:rsidR="007136E8" w:rsidRPr="007136E8" w:rsidRDefault="007136E8" w:rsidP="007136E8">
      <w:pPr>
        <w:rPr>
          <w:rFonts w:ascii="HelveticaNeue" w:hAnsi="HelveticaNeue"/>
          <w:b/>
          <w:bCs/>
          <w:sz w:val="22"/>
          <w:szCs w:val="23"/>
        </w:rPr>
      </w:pPr>
      <w:r w:rsidRPr="007136E8">
        <w:rPr>
          <w:rFonts w:ascii="HelveticaNeue" w:hAnsi="HelveticaNeue"/>
          <w:b/>
          <w:bCs/>
          <w:sz w:val="22"/>
          <w:szCs w:val="23"/>
        </w:rPr>
        <w:t> </w:t>
      </w:r>
    </w:p>
    <w:p w14:paraId="1CE6CDDD" w14:textId="77777777" w:rsidR="007136E8" w:rsidRPr="007136E8" w:rsidRDefault="007136E8" w:rsidP="007136E8">
      <w:pPr>
        <w:rPr>
          <w:rFonts w:ascii="HelveticaNeue" w:hAnsi="HelveticaNeue"/>
          <w:b/>
          <w:bCs/>
          <w:sz w:val="22"/>
          <w:szCs w:val="23"/>
          <w:lang w:val="en-US"/>
        </w:rPr>
      </w:pPr>
      <w:r w:rsidRPr="007136E8">
        <w:rPr>
          <w:rFonts w:ascii="HelveticaNeue" w:hAnsi="HelveticaNeue"/>
          <w:b/>
          <w:bCs/>
          <w:sz w:val="22"/>
          <w:szCs w:val="23"/>
          <w:lang w:val="en-US"/>
        </w:rPr>
        <w:t>Embed Code:</w:t>
      </w:r>
    </w:p>
    <w:p w14:paraId="5D7445D0" w14:textId="77777777" w:rsidR="007136E8" w:rsidRPr="007136E8" w:rsidRDefault="007136E8" w:rsidP="007136E8">
      <w:pPr>
        <w:rPr>
          <w:rFonts w:ascii="HelveticaNeue" w:hAnsi="HelveticaNeue"/>
          <w:sz w:val="22"/>
          <w:szCs w:val="23"/>
          <w:lang w:val="en-US"/>
        </w:rPr>
      </w:pPr>
      <w:r w:rsidRPr="007136E8">
        <w:rPr>
          <w:rFonts w:ascii="HelveticaNeue" w:hAnsi="HelveticaNeue"/>
          <w:sz w:val="22"/>
          <w:szCs w:val="23"/>
          <w:lang w:val="en-US"/>
        </w:rPr>
        <w:t>&lt;</w:t>
      </w:r>
      <w:proofErr w:type="spellStart"/>
      <w:r w:rsidRPr="007136E8">
        <w:rPr>
          <w:rFonts w:ascii="HelveticaNeue" w:hAnsi="HelveticaNeue"/>
          <w:sz w:val="22"/>
          <w:szCs w:val="23"/>
          <w:lang w:val="en-US"/>
        </w:rPr>
        <w:t>iframe</w:t>
      </w:r>
      <w:proofErr w:type="spellEnd"/>
      <w:r w:rsidRPr="007136E8">
        <w:rPr>
          <w:rFonts w:ascii="HelveticaNeue" w:hAnsi="HelveticaNeue"/>
          <w:sz w:val="22"/>
          <w:szCs w:val="23"/>
          <w:lang w:val="en-US"/>
        </w:rPr>
        <w:t xml:space="preserve"> width="560" height="315" src="</w:t>
      </w:r>
      <w:hyperlink r:id="rId7" w:history="1">
        <w:r w:rsidRPr="007136E8">
          <w:rPr>
            <w:rFonts w:ascii="HelveticaNeue" w:hAnsi="HelveticaNeue"/>
            <w:sz w:val="22"/>
            <w:szCs w:val="23"/>
            <w:lang w:val="en-US"/>
          </w:rPr>
          <w:t>https://www.youtube.com/embed/qsECZ9c5th4?si=zSBJUjEU5YnDwQWv</w:t>
        </w:r>
      </w:hyperlink>
      <w:r w:rsidRPr="007136E8">
        <w:rPr>
          <w:rFonts w:ascii="HelveticaNeue" w:hAnsi="HelveticaNeue"/>
          <w:sz w:val="22"/>
          <w:szCs w:val="23"/>
          <w:lang w:val="en-US"/>
        </w:rPr>
        <w:t xml:space="preserve">" title="YouTube video player" frameborder="0" allow="accelerometer; autoplay; clipboard-write; encrypted-media; gyroscope; picture-in-picture; web-share" </w:t>
      </w:r>
      <w:proofErr w:type="spellStart"/>
      <w:r w:rsidRPr="007136E8">
        <w:rPr>
          <w:rFonts w:ascii="HelveticaNeue" w:hAnsi="HelveticaNeue"/>
          <w:sz w:val="22"/>
          <w:szCs w:val="23"/>
          <w:lang w:val="en-US"/>
        </w:rPr>
        <w:t>referrerpolicy</w:t>
      </w:r>
      <w:proofErr w:type="spellEnd"/>
      <w:r w:rsidRPr="007136E8">
        <w:rPr>
          <w:rFonts w:ascii="HelveticaNeue" w:hAnsi="HelveticaNeue"/>
          <w:sz w:val="22"/>
          <w:szCs w:val="23"/>
          <w:lang w:val="en-US"/>
        </w:rPr>
        <w:t xml:space="preserve">="strict-origin-when-cross-origin" </w:t>
      </w:r>
      <w:proofErr w:type="spellStart"/>
      <w:r w:rsidRPr="007136E8">
        <w:rPr>
          <w:rFonts w:ascii="HelveticaNeue" w:hAnsi="HelveticaNeue"/>
          <w:sz w:val="22"/>
          <w:szCs w:val="23"/>
          <w:lang w:val="en-US"/>
        </w:rPr>
        <w:t>allowfullscreen</w:t>
      </w:r>
      <w:proofErr w:type="spellEnd"/>
      <w:r w:rsidRPr="007136E8">
        <w:rPr>
          <w:rFonts w:ascii="HelveticaNeue" w:hAnsi="HelveticaNeue"/>
          <w:sz w:val="22"/>
          <w:szCs w:val="23"/>
          <w:lang w:val="en-US"/>
        </w:rPr>
        <w:t>&gt;&lt;/</w:t>
      </w:r>
      <w:proofErr w:type="spellStart"/>
      <w:r w:rsidRPr="007136E8">
        <w:rPr>
          <w:rFonts w:ascii="HelveticaNeue" w:hAnsi="HelveticaNeue"/>
          <w:sz w:val="22"/>
          <w:szCs w:val="23"/>
          <w:lang w:val="en-US"/>
        </w:rPr>
        <w:t>iframe</w:t>
      </w:r>
      <w:proofErr w:type="spellEnd"/>
      <w:r w:rsidRPr="007136E8">
        <w:rPr>
          <w:rFonts w:ascii="HelveticaNeue" w:hAnsi="HelveticaNeue"/>
          <w:sz w:val="22"/>
          <w:szCs w:val="23"/>
          <w:lang w:val="en-US"/>
        </w:rPr>
        <w:t>&gt; </w:t>
      </w:r>
    </w:p>
    <w:p w14:paraId="50A7350C" w14:textId="77777777" w:rsidR="007136E8" w:rsidRPr="007136E8" w:rsidRDefault="007136E8" w:rsidP="007136E8">
      <w:pPr>
        <w:rPr>
          <w:rFonts w:ascii="HelveticaNeue" w:hAnsi="HelveticaNeue"/>
          <w:b/>
          <w:bCs/>
          <w:sz w:val="22"/>
          <w:szCs w:val="23"/>
          <w:lang w:val="en-US"/>
        </w:rPr>
      </w:pPr>
      <w:r w:rsidRPr="007136E8">
        <w:rPr>
          <w:rFonts w:ascii="HelveticaNeue" w:hAnsi="HelveticaNeue"/>
          <w:b/>
          <w:bCs/>
          <w:sz w:val="22"/>
          <w:szCs w:val="23"/>
          <w:lang w:val="en-US"/>
        </w:rPr>
        <w:t> </w:t>
      </w:r>
    </w:p>
    <w:p w14:paraId="39AAEA32" w14:textId="77777777" w:rsidR="007136E8" w:rsidRPr="007136E8" w:rsidRDefault="007136E8" w:rsidP="007136E8">
      <w:pPr>
        <w:rPr>
          <w:rFonts w:ascii="HelveticaNeue" w:hAnsi="HelveticaNeue"/>
          <w:b/>
          <w:bCs/>
          <w:sz w:val="22"/>
          <w:szCs w:val="23"/>
          <w:lang w:val="en-US"/>
        </w:rPr>
      </w:pPr>
      <w:r w:rsidRPr="007136E8">
        <w:rPr>
          <w:rFonts w:ascii="HelveticaNeue" w:hAnsi="HelveticaNeue"/>
          <w:b/>
          <w:bCs/>
          <w:sz w:val="22"/>
          <w:szCs w:val="23"/>
          <w:lang w:val="en-US"/>
        </w:rPr>
        <w:t>Link:</w:t>
      </w:r>
    </w:p>
    <w:p w14:paraId="6CE75C06" w14:textId="77777777" w:rsidR="007136E8" w:rsidRPr="007136E8" w:rsidRDefault="007136E8" w:rsidP="007136E8">
      <w:pPr>
        <w:rPr>
          <w:rFonts w:ascii="HelveticaNeue" w:hAnsi="HelveticaNeue"/>
          <w:sz w:val="22"/>
          <w:szCs w:val="23"/>
          <w:lang w:val="en-US"/>
        </w:rPr>
      </w:pPr>
      <w:hyperlink r:id="rId8" w:tooltip="https://www.youtube.com/live/qsECZ9c5th4?si=Y6REeOMqd_VqUFhD" w:history="1">
        <w:r w:rsidRPr="007136E8">
          <w:rPr>
            <w:rFonts w:ascii="HelveticaNeue" w:hAnsi="HelveticaNeue"/>
            <w:sz w:val="22"/>
            <w:szCs w:val="23"/>
            <w:lang w:val="en-US"/>
          </w:rPr>
          <w:t>https://www.youtube.com/live/qsECZ9c5th4?si=Y6REeOMqd_VqUFhD</w:t>
        </w:r>
      </w:hyperlink>
      <w:r w:rsidRPr="007136E8">
        <w:rPr>
          <w:rFonts w:ascii="HelveticaNeue" w:hAnsi="HelveticaNeue"/>
          <w:sz w:val="22"/>
          <w:szCs w:val="23"/>
          <w:lang w:val="en-US"/>
        </w:rPr>
        <w:t xml:space="preserve"> </w:t>
      </w:r>
    </w:p>
    <w:p w14:paraId="02C2468C" w14:textId="77777777" w:rsidR="007136E8" w:rsidRPr="007136E8" w:rsidRDefault="007136E8" w:rsidP="007136E8">
      <w:pPr>
        <w:rPr>
          <w:color w:val="808080" w:themeColor="background1" w:themeShade="80"/>
          <w:lang w:val="en-US"/>
        </w:rPr>
      </w:pPr>
    </w:p>
    <w:p w14:paraId="72191FC7" w14:textId="77777777" w:rsidR="007136E8" w:rsidRPr="007136E8" w:rsidRDefault="007136E8" w:rsidP="007136E8">
      <w:pPr>
        <w:rPr>
          <w:color w:val="808080" w:themeColor="background1" w:themeShade="80"/>
          <w:lang w:val="en-US"/>
        </w:rPr>
      </w:pPr>
    </w:p>
    <w:p w14:paraId="48E51AF8" w14:textId="77777777" w:rsidR="007136E8" w:rsidRPr="007136E8" w:rsidRDefault="007136E8" w:rsidP="007136E8">
      <w:pPr>
        <w:rPr>
          <w:color w:val="808080" w:themeColor="background1" w:themeShade="80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136E8" w14:paraId="09378DE2" w14:textId="77777777" w:rsidTr="009C0456">
        <w:tc>
          <w:tcPr>
            <w:tcW w:w="4530" w:type="dxa"/>
            <w:shd w:val="clear" w:color="auto" w:fill="auto"/>
          </w:tcPr>
          <w:p w14:paraId="1848684C" w14:textId="77777777" w:rsidR="007136E8" w:rsidRPr="007136E8" w:rsidRDefault="007136E8" w:rsidP="009C0456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  <w:lang w:val="en-US"/>
              </w:rPr>
            </w:pPr>
          </w:p>
          <w:p w14:paraId="2CD5FB09" w14:textId="77777777" w:rsidR="007136E8" w:rsidRDefault="007136E8" w:rsidP="009C0456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 xml:space="preserve">Pressekontakt </w:t>
            </w:r>
          </w:p>
          <w:p w14:paraId="280C506D" w14:textId="77777777" w:rsidR="007136E8" w:rsidRDefault="007136E8" w:rsidP="009C0456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>für Rückfragen</w:t>
            </w:r>
          </w:p>
          <w:p w14:paraId="7B763C5C" w14:textId="77777777" w:rsidR="007136E8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01F6A2AA" w14:textId="77777777" w:rsidR="007136E8" w:rsidRPr="00444478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  <w:r w:rsidRPr="00444478">
              <w:rPr>
                <w:rFonts w:ascii="HelveticaNeue" w:hAnsi="HelveticaNeue"/>
                <w:b/>
                <w:bCs/>
                <w:sz w:val="24"/>
                <w:szCs w:val="25"/>
              </w:rPr>
              <w:t>Oberhuber &amp; Kuen Kommunikation</w:t>
            </w:r>
          </w:p>
          <w:p w14:paraId="6DCB165E" w14:textId="77777777" w:rsidR="007136E8" w:rsidRPr="007822A3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2"/>
                <w:szCs w:val="23"/>
              </w:rPr>
            </w:pPr>
            <w:r>
              <w:rPr>
                <w:rFonts w:ascii="HelveticaNeue" w:hAnsi="HelveticaNeue"/>
                <w:b/>
                <w:bCs/>
                <w:sz w:val="22"/>
                <w:szCs w:val="23"/>
              </w:rPr>
              <w:t>Vera Obwexer</w:t>
            </w:r>
          </w:p>
          <w:p w14:paraId="23260059" w14:textId="77777777" w:rsidR="007136E8" w:rsidRDefault="007136E8" w:rsidP="009C0456">
            <w:pPr>
              <w:jc w:val="center"/>
            </w:pPr>
          </w:p>
          <w:p w14:paraId="03E82BD4" w14:textId="77777777" w:rsidR="007136E8" w:rsidRDefault="007136E8" w:rsidP="009C0456">
            <w:pPr>
              <w:jc w:val="center"/>
            </w:pPr>
            <w:r>
              <w:t>Eibergstraße 16</w:t>
            </w:r>
          </w:p>
          <w:p w14:paraId="7CE62127" w14:textId="77777777" w:rsidR="007136E8" w:rsidRPr="00634124" w:rsidRDefault="007136E8" w:rsidP="009C0456">
            <w:pPr>
              <w:jc w:val="center"/>
            </w:pPr>
            <w:r w:rsidRPr="00634124">
              <w:t>A-6330 Kufstein</w:t>
            </w:r>
          </w:p>
          <w:p w14:paraId="2392DDC4" w14:textId="77777777" w:rsidR="007136E8" w:rsidRPr="007136E8" w:rsidRDefault="007136E8" w:rsidP="009C0456">
            <w:pPr>
              <w:jc w:val="center"/>
            </w:pPr>
            <w:r w:rsidRPr="007136E8">
              <w:t xml:space="preserve">Mail:   </w:t>
            </w:r>
            <w:hyperlink r:id="rId9" w:history="1">
              <w:r w:rsidRPr="007136E8">
                <w:rPr>
                  <w:rStyle w:val="Hyperlink"/>
                </w:rPr>
                <w:t>presse@ok-k.at</w:t>
              </w:r>
            </w:hyperlink>
            <w:r w:rsidRPr="007136E8">
              <w:t xml:space="preserve"> </w:t>
            </w:r>
          </w:p>
          <w:p w14:paraId="545260C6" w14:textId="77777777" w:rsidR="007136E8" w:rsidRPr="007136E8" w:rsidRDefault="007136E8" w:rsidP="009C0456">
            <w:pPr>
              <w:jc w:val="center"/>
            </w:pPr>
            <w:r w:rsidRPr="007136E8">
              <w:t xml:space="preserve">Tel: </w:t>
            </w:r>
            <w:hyperlink r:id="rId10" w:history="1">
              <w:r w:rsidRPr="007136E8">
                <w:t xml:space="preserve">+43 5372 21494 </w:t>
              </w:r>
            </w:hyperlink>
            <w:r w:rsidRPr="007136E8">
              <w:t>95</w:t>
            </w:r>
          </w:p>
          <w:p w14:paraId="77576B16" w14:textId="77777777" w:rsidR="007136E8" w:rsidRDefault="007136E8" w:rsidP="009C0456">
            <w:pPr>
              <w:jc w:val="center"/>
            </w:pPr>
            <w:r w:rsidRPr="00550929">
              <w:t xml:space="preserve">Web:   </w:t>
            </w:r>
            <w:hyperlink r:id="rId11" w:history="1">
              <w:r w:rsidRPr="00693DC3">
                <w:rPr>
                  <w:rStyle w:val="Hyperlink"/>
                </w:rPr>
                <w:t>www.ok-k.at</w:t>
              </w:r>
            </w:hyperlink>
            <w:r>
              <w:t xml:space="preserve"> </w:t>
            </w:r>
          </w:p>
          <w:p w14:paraId="6FB41F0E" w14:textId="77777777" w:rsidR="007136E8" w:rsidRDefault="007136E8" w:rsidP="009C0456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dxa"/>
            <w:shd w:val="clear" w:color="auto" w:fill="auto"/>
          </w:tcPr>
          <w:p w14:paraId="6C1843DC" w14:textId="77777777" w:rsidR="007136E8" w:rsidRDefault="007136E8" w:rsidP="009C0456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</w:p>
          <w:p w14:paraId="79F03EC9" w14:textId="77777777" w:rsidR="007136E8" w:rsidRDefault="007136E8" w:rsidP="009C0456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 xml:space="preserve">Projektverantwortung </w:t>
            </w:r>
          </w:p>
          <w:p w14:paraId="10A5AC91" w14:textId="77777777" w:rsidR="007136E8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3EDA00C8" w14:textId="77777777" w:rsidR="007136E8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4C5CC4C8" w14:textId="77777777" w:rsidR="007136E8" w:rsidRPr="00444478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  <w:r w:rsidRPr="00444478">
              <w:rPr>
                <w:rFonts w:ascii="HelveticaNeue" w:hAnsi="HelveticaNeue"/>
                <w:b/>
                <w:bCs/>
                <w:sz w:val="24"/>
                <w:szCs w:val="25"/>
              </w:rPr>
              <w:t>Tourismusverband Kufsteinerland</w:t>
            </w:r>
          </w:p>
          <w:p w14:paraId="1DF61B7A" w14:textId="77777777" w:rsidR="007136E8" w:rsidRPr="007822A3" w:rsidRDefault="007136E8" w:rsidP="009C0456">
            <w:pPr>
              <w:jc w:val="center"/>
              <w:rPr>
                <w:rFonts w:ascii="HelveticaNeue" w:hAnsi="HelveticaNeue"/>
                <w:b/>
                <w:bCs/>
                <w:sz w:val="22"/>
                <w:szCs w:val="23"/>
              </w:rPr>
            </w:pPr>
            <w:r>
              <w:rPr>
                <w:rFonts w:ascii="HelveticaNeue" w:hAnsi="HelveticaNeue"/>
                <w:b/>
                <w:bCs/>
                <w:sz w:val="22"/>
                <w:szCs w:val="23"/>
              </w:rPr>
              <w:t>Lina Schneeweiß</w:t>
            </w:r>
          </w:p>
          <w:p w14:paraId="0588E39A" w14:textId="77777777" w:rsidR="007136E8" w:rsidRDefault="007136E8" w:rsidP="009C0456">
            <w:pPr>
              <w:jc w:val="center"/>
            </w:pPr>
          </w:p>
          <w:p w14:paraId="6F903AF9" w14:textId="77777777" w:rsidR="007136E8" w:rsidRDefault="007136E8" w:rsidP="009C0456">
            <w:pPr>
              <w:jc w:val="center"/>
            </w:pPr>
            <w:r>
              <w:t>Unterer Stadtplatz 11-13</w:t>
            </w:r>
          </w:p>
          <w:p w14:paraId="0B334CDC" w14:textId="77777777" w:rsidR="007136E8" w:rsidRDefault="007136E8" w:rsidP="009C0456">
            <w:pPr>
              <w:jc w:val="center"/>
            </w:pPr>
            <w:r>
              <w:t>A-6330 Kufstein</w:t>
            </w:r>
          </w:p>
          <w:p w14:paraId="4A1844B3" w14:textId="77777777" w:rsidR="007136E8" w:rsidRPr="007E767D" w:rsidRDefault="007136E8" w:rsidP="009C0456">
            <w:pPr>
              <w:jc w:val="center"/>
            </w:pPr>
            <w:r w:rsidRPr="007E767D">
              <w:t xml:space="preserve">Mail:   </w:t>
            </w:r>
            <w:hyperlink r:id="rId12" w:history="1">
              <w:r w:rsidRPr="007A3CAA">
                <w:rPr>
                  <w:rStyle w:val="Hyperlink"/>
                </w:rPr>
                <w:t>l.schneeweiss@kufstein.com</w:t>
              </w:r>
            </w:hyperlink>
          </w:p>
          <w:p w14:paraId="20106A62" w14:textId="77777777" w:rsidR="007136E8" w:rsidRDefault="007136E8" w:rsidP="009C0456">
            <w:pPr>
              <w:jc w:val="center"/>
              <w:rPr>
                <w:rFonts w:ascii="Rum-Sans" w:hAnsi="Rum-Sans"/>
                <w:color w:val="404040"/>
                <w:sz w:val="27"/>
                <w:szCs w:val="27"/>
                <w:shd w:val="clear" w:color="auto" w:fill="FFFFFF"/>
              </w:rPr>
            </w:pPr>
            <w:r w:rsidRPr="007E767D">
              <w:t xml:space="preserve">Tel:   </w:t>
            </w:r>
            <w:r w:rsidRPr="00C97366">
              <w:t xml:space="preserve">+43 5372 62207 </w:t>
            </w:r>
          </w:p>
          <w:p w14:paraId="30CE05E6" w14:textId="77777777" w:rsidR="007136E8" w:rsidRPr="00550929" w:rsidRDefault="007136E8" w:rsidP="009C0456">
            <w:pPr>
              <w:jc w:val="center"/>
              <w:rPr>
                <w:color w:val="808080" w:themeColor="background1" w:themeShade="80"/>
              </w:rPr>
            </w:pPr>
            <w:r w:rsidRPr="00550929">
              <w:t xml:space="preserve">Web:   </w:t>
            </w:r>
            <w:hyperlink r:id="rId13" w:history="1">
              <w:r w:rsidRPr="00693DC3">
                <w:rPr>
                  <w:rStyle w:val="Hyperlink"/>
                </w:rPr>
                <w:t>www.kufstein.com</w:t>
              </w:r>
            </w:hyperlink>
            <w:r>
              <w:t xml:space="preserve"> </w:t>
            </w:r>
          </w:p>
          <w:p w14:paraId="6AC5094A" w14:textId="77777777" w:rsidR="007136E8" w:rsidRPr="00550929" w:rsidRDefault="007136E8" w:rsidP="009C0456">
            <w:pPr>
              <w:jc w:val="center"/>
              <w:rPr>
                <w:color w:val="808080" w:themeColor="background1" w:themeShade="80"/>
              </w:rPr>
            </w:pPr>
          </w:p>
          <w:p w14:paraId="240259B0" w14:textId="77777777" w:rsidR="007136E8" w:rsidRDefault="007136E8" w:rsidP="009C0456">
            <w:pPr>
              <w:rPr>
                <w:color w:val="808080" w:themeColor="background1" w:themeShade="80"/>
              </w:rPr>
            </w:pPr>
          </w:p>
        </w:tc>
      </w:tr>
    </w:tbl>
    <w:p w14:paraId="480AF68C" w14:textId="77777777" w:rsidR="00550929" w:rsidRPr="00550929" w:rsidRDefault="00550929" w:rsidP="007136E8">
      <w:pPr>
        <w:jc w:val="right"/>
        <w:rPr>
          <w:color w:val="808080" w:themeColor="background1" w:themeShade="80"/>
        </w:rPr>
      </w:pPr>
    </w:p>
    <w:sectPr w:rsidR="00550929" w:rsidRPr="00550929" w:rsidSect="00444478">
      <w:headerReference w:type="default" r:id="rId14"/>
      <w:pgSz w:w="11906" w:h="16838"/>
      <w:pgMar w:top="3402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368B" w14:textId="77777777" w:rsidR="004D3F18" w:rsidRDefault="004D3F18" w:rsidP="009A1360">
      <w:r>
        <w:separator/>
      </w:r>
    </w:p>
  </w:endnote>
  <w:endnote w:type="continuationSeparator" w:id="0">
    <w:p w14:paraId="79709D96" w14:textId="77777777" w:rsidR="004D3F18" w:rsidRDefault="004D3F18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ight">
    <w:altName w:val="HELVETICA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um-Sans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C8A4" w14:textId="77777777" w:rsidR="004D3F18" w:rsidRDefault="004D3F18" w:rsidP="009A1360">
      <w:r>
        <w:separator/>
      </w:r>
    </w:p>
  </w:footnote>
  <w:footnote w:type="continuationSeparator" w:id="0">
    <w:p w14:paraId="206D5527" w14:textId="77777777" w:rsidR="004D3F18" w:rsidRDefault="004D3F18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4F58" w14:textId="336671EF" w:rsidR="009A1360" w:rsidRDefault="007136E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D3C0F" wp14:editId="4EEFCD6C">
              <wp:simplePos x="0" y="0"/>
              <wp:positionH relativeFrom="column">
                <wp:posOffset>-49530</wp:posOffset>
              </wp:positionH>
              <wp:positionV relativeFrom="paragraph">
                <wp:posOffset>1358900</wp:posOffset>
              </wp:positionV>
              <wp:extent cx="5143500" cy="466725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2BAA2" w14:textId="10E12F0D" w:rsidR="00550929" w:rsidRPr="00550929" w:rsidRDefault="007136E8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Kufsteinerland Radmarathon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D3C0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.9pt;margin-top:107pt;width:40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" filled="f" stroked="f" strokeweight=".5pt">
              <v:textbox>
                <w:txbxContent>
                  <w:p w14:paraId="70A2BAA2" w14:textId="10E12F0D" w:rsidR="00550929" w:rsidRPr="00550929" w:rsidRDefault="007136E8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Kufsteinerland Radmarathon</w:t>
                    </w:r>
                  </w:p>
                </w:txbxContent>
              </v:textbox>
            </v:shape>
          </w:pict>
        </mc:Fallback>
      </mc:AlternateContent>
    </w:r>
    <w:r w:rsidR="00444478" w:rsidRPr="00C66A3F">
      <w:rPr>
        <w:rFonts w:ascii="Montserrat" w:hAnsi="Montserrat"/>
        <w:noProof/>
      </w:rPr>
      <w:drawing>
        <wp:anchor distT="114300" distB="114300" distL="114300" distR="114300" simplePos="0" relativeHeight="251661312" behindDoc="0" locked="0" layoutInCell="1" hidden="0" allowOverlap="1" wp14:anchorId="7CB5DF79" wp14:editId="15AC8436">
          <wp:simplePos x="0" y="0"/>
          <wp:positionH relativeFrom="column">
            <wp:posOffset>-101600</wp:posOffset>
          </wp:positionH>
          <wp:positionV relativeFrom="paragraph">
            <wp:posOffset>-67054</wp:posOffset>
          </wp:positionV>
          <wp:extent cx="2195513" cy="1094109"/>
          <wp:effectExtent l="0" t="0" r="0" b="0"/>
          <wp:wrapNone/>
          <wp:docPr id="2" name="image2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Ein Bild, das Text, Schrift, Logo, Grafike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513" cy="1094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44478">
      <w:rPr>
        <w:noProof/>
      </w:rPr>
      <w:drawing>
        <wp:anchor distT="0" distB="0" distL="114300" distR="114300" simplePos="0" relativeHeight="251658240" behindDoc="1" locked="0" layoutInCell="1" allowOverlap="1" wp14:anchorId="46FFDF72" wp14:editId="1024E24C">
          <wp:simplePos x="0" y="0"/>
          <wp:positionH relativeFrom="column">
            <wp:posOffset>-473075</wp:posOffset>
          </wp:positionH>
          <wp:positionV relativeFrom="paragraph">
            <wp:posOffset>-426341</wp:posOffset>
          </wp:positionV>
          <wp:extent cx="6906260" cy="1361440"/>
          <wp:effectExtent l="0" t="0" r="254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6906260" cy="1361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E8"/>
    <w:rsid w:val="00002DCA"/>
    <w:rsid w:val="0002778F"/>
    <w:rsid w:val="00043FA8"/>
    <w:rsid w:val="000518BD"/>
    <w:rsid w:val="000969A8"/>
    <w:rsid w:val="000A16BD"/>
    <w:rsid w:val="000B079A"/>
    <w:rsid w:val="000C1AC7"/>
    <w:rsid w:val="000D6932"/>
    <w:rsid w:val="000E3682"/>
    <w:rsid w:val="000E5333"/>
    <w:rsid w:val="00175F97"/>
    <w:rsid w:val="001E1647"/>
    <w:rsid w:val="002639E3"/>
    <w:rsid w:val="0026706F"/>
    <w:rsid w:val="002715C7"/>
    <w:rsid w:val="0028756B"/>
    <w:rsid w:val="002C6AD5"/>
    <w:rsid w:val="002C707E"/>
    <w:rsid w:val="0039710C"/>
    <w:rsid w:val="00444478"/>
    <w:rsid w:val="00457B61"/>
    <w:rsid w:val="00497F54"/>
    <w:rsid w:val="004D3F18"/>
    <w:rsid w:val="00501CBB"/>
    <w:rsid w:val="005169C6"/>
    <w:rsid w:val="00531A1E"/>
    <w:rsid w:val="005375CF"/>
    <w:rsid w:val="00550929"/>
    <w:rsid w:val="00552958"/>
    <w:rsid w:val="00634124"/>
    <w:rsid w:val="00650142"/>
    <w:rsid w:val="00667A02"/>
    <w:rsid w:val="00682BA5"/>
    <w:rsid w:val="006878EF"/>
    <w:rsid w:val="006C0296"/>
    <w:rsid w:val="007136E8"/>
    <w:rsid w:val="007822A3"/>
    <w:rsid w:val="007D3FFF"/>
    <w:rsid w:val="007E3ED1"/>
    <w:rsid w:val="007E767D"/>
    <w:rsid w:val="00811907"/>
    <w:rsid w:val="00840D4B"/>
    <w:rsid w:val="00875083"/>
    <w:rsid w:val="00886555"/>
    <w:rsid w:val="00906337"/>
    <w:rsid w:val="009101FF"/>
    <w:rsid w:val="00934EF9"/>
    <w:rsid w:val="00963912"/>
    <w:rsid w:val="009A1360"/>
    <w:rsid w:val="009F20B2"/>
    <w:rsid w:val="00A714A0"/>
    <w:rsid w:val="00A74CAD"/>
    <w:rsid w:val="00AF1AF8"/>
    <w:rsid w:val="00B01294"/>
    <w:rsid w:val="00B04345"/>
    <w:rsid w:val="00B12696"/>
    <w:rsid w:val="00BB3471"/>
    <w:rsid w:val="00BC12E4"/>
    <w:rsid w:val="00BC168E"/>
    <w:rsid w:val="00C97366"/>
    <w:rsid w:val="00CA6194"/>
    <w:rsid w:val="00CD2C7A"/>
    <w:rsid w:val="00CE377E"/>
    <w:rsid w:val="00D07E6D"/>
    <w:rsid w:val="00D20722"/>
    <w:rsid w:val="00D424F5"/>
    <w:rsid w:val="00D8530D"/>
    <w:rsid w:val="00D96CA3"/>
    <w:rsid w:val="00DA7A2A"/>
    <w:rsid w:val="00DB2F42"/>
    <w:rsid w:val="00DD282D"/>
    <w:rsid w:val="00DE1FA7"/>
    <w:rsid w:val="00E80F45"/>
    <w:rsid w:val="00F47D8F"/>
    <w:rsid w:val="00F9453D"/>
    <w:rsid w:val="00FA168E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CE802"/>
  <w15:chartTrackingRefBased/>
  <w15:docId w15:val="{90D61E87-509A-0044-925E-91F982E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36E8"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  <w:style w:type="table" w:styleId="Tabellenraster">
    <w:name w:val="Table Grid"/>
    <w:basedOn w:val="NormaleTabelle"/>
    <w:uiPriority w:val="39"/>
    <w:rsid w:val="007E7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97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qsECZ9c5th4?si=Y6REeOMqd_VqUFhD" TargetMode="External"/><Relationship Id="rId13" Type="http://schemas.openxmlformats.org/officeDocument/2006/relationships/hyperlink" Target="http://www.kufste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qsECZ9c5th4?si=zSBJUjEU5YnDwQWv" TargetMode="External"/><Relationship Id="rId12" Type="http://schemas.openxmlformats.org/officeDocument/2006/relationships/hyperlink" Target="mailto:l.schneeweiss@kufstei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k-k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435372%2021494%2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e@ok-k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ao/Library/Group%20Containers/UBF8T346G9.Office/User%20Content.localized/Templates.localized/O&amp;K_Presse-Meldung_Vorlage_Sport_(08|2024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O&amp;K_Presse-Meldung_Vorlage_Sport_(08|2024).dotx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Obwexer</dc:creator>
  <cp:keywords/>
  <dc:description/>
  <cp:lastModifiedBy>Vera Obwexer</cp:lastModifiedBy>
  <cp:revision>1</cp:revision>
  <cp:lastPrinted>2024-08-06T11:58:00Z</cp:lastPrinted>
  <dcterms:created xsi:type="dcterms:W3CDTF">2024-08-20T08:59:00Z</dcterms:created>
  <dcterms:modified xsi:type="dcterms:W3CDTF">2024-08-20T09:04:00Z</dcterms:modified>
</cp:coreProperties>
</file>